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E96D2A" w14:paraId="7B039D88" w14:textId="77777777" w:rsidTr="00350898">
        <w:trPr>
          <w:tblHeader/>
        </w:trPr>
        <w:tc>
          <w:tcPr>
            <w:tcW w:w="5000" w:type="pct"/>
            <w:tcBorders>
              <w:top w:val="single" w:sz="6" w:space="0" w:color="FFFFFF"/>
              <w:left w:val="single" w:sz="6" w:space="0" w:color="FFFFFF"/>
              <w:bottom w:val="single" w:sz="6" w:space="0" w:color="FFFFFF"/>
              <w:right w:val="single" w:sz="6" w:space="0" w:color="FFFFFF"/>
            </w:tcBorders>
            <w:shd w:val="clear" w:color="auto" w:fill="0070C0"/>
          </w:tcPr>
          <w:p w14:paraId="4BDD11E0" w14:textId="59EE81D6" w:rsidR="00BC05CB" w:rsidRPr="00FB04E2" w:rsidRDefault="00D73460" w:rsidP="00831227">
            <w:pPr>
              <w:pStyle w:val="Cel"/>
              <w:tabs>
                <w:tab w:val="left" w:pos="176"/>
                <w:tab w:val="left" w:pos="2985"/>
              </w:tabs>
              <w:spacing w:before="80" w:after="80"/>
              <w:rPr>
                <w:rFonts w:ascii="Calibri" w:hAnsi="Calibri" w:cs="Calibri"/>
                <w:b/>
                <w:smallCaps/>
                <w:color w:val="FFFFFF"/>
                <w:sz w:val="20"/>
                <w:lang w:val="nl-NL"/>
              </w:rPr>
            </w:pPr>
            <w:r w:rsidRPr="00FB04E2">
              <w:rPr>
                <w:rFonts w:ascii="Calibri" w:hAnsi="Calibri" w:cs="Calibri"/>
                <w:b/>
                <w:smallCaps/>
                <w:color w:val="FFFFFF"/>
                <w:sz w:val="20"/>
                <w:lang w:val="nl-NL"/>
              </w:rPr>
              <w:t>Functienaam</w:t>
            </w:r>
            <w:r w:rsidR="00BC05CB" w:rsidRPr="00FB04E2">
              <w:rPr>
                <w:rFonts w:ascii="Calibri" w:hAnsi="Calibri" w:cs="Calibri"/>
                <w:b/>
                <w:smallCaps/>
                <w:color w:val="FFFFFF"/>
                <w:sz w:val="20"/>
                <w:lang w:val="nl-NL"/>
              </w:rPr>
              <w:t xml:space="preserve">: </w:t>
            </w:r>
            <w:r w:rsidR="00CA7E98">
              <w:rPr>
                <w:rFonts w:ascii="Calibri" w:hAnsi="Calibri" w:cs="Calibri"/>
                <w:b/>
                <w:smallCaps/>
                <w:color w:val="FFFFFF"/>
                <w:sz w:val="20"/>
                <w:lang w:val="nl-NL"/>
              </w:rPr>
              <w:t>Onderzoeksjournalist</w:t>
            </w:r>
            <w:r w:rsidR="00FF1597">
              <w:rPr>
                <w:rFonts w:ascii="Calibri" w:hAnsi="Calibri" w:cs="Calibri"/>
                <w:b/>
                <w:smallCaps/>
                <w:color w:val="FFFFFF"/>
                <w:sz w:val="20"/>
                <w:lang w:val="nl-NL"/>
              </w:rPr>
              <w:t xml:space="preserve"> </w:t>
            </w:r>
          </w:p>
        </w:tc>
      </w:tr>
      <w:tr w:rsidR="00BC05CB" w:rsidRPr="00E96D2A" w14:paraId="4C98095E" w14:textId="77777777" w:rsidTr="00350898">
        <w:trPr>
          <w:trHeight w:hRule="exact" w:val="57"/>
          <w:tblHeader/>
        </w:trPr>
        <w:tc>
          <w:tcPr>
            <w:tcW w:w="5000" w:type="pct"/>
            <w:tcBorders>
              <w:top w:val="single" w:sz="6" w:space="0" w:color="FFFFFF"/>
              <w:left w:val="nil"/>
              <w:right w:val="nil"/>
            </w:tcBorders>
          </w:tcPr>
          <w:p w14:paraId="54BF5E78" w14:textId="77777777" w:rsidR="00BC05CB" w:rsidRPr="00FB04E2"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E96D2A" w14:paraId="0FC3D9B1" w14:textId="77777777" w:rsidTr="00350898">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FB04E2" w:rsidRDefault="00BC05CB" w:rsidP="00BC05CB">
            <w:pPr>
              <w:pStyle w:val="Cel"/>
              <w:tabs>
                <w:tab w:val="left" w:pos="176"/>
              </w:tabs>
              <w:rPr>
                <w:rFonts w:ascii="Calibri" w:hAnsi="Calibri" w:cs="Calibri"/>
                <w:b/>
                <w:smallCaps/>
                <w:color w:val="203B71"/>
                <w:sz w:val="20"/>
                <w:lang w:val="nl-NL"/>
              </w:rPr>
            </w:pPr>
            <w:r w:rsidRPr="00FB04E2">
              <w:rPr>
                <w:rFonts w:ascii="Calibri" w:hAnsi="Calibri" w:cs="Calibri"/>
                <w:b/>
                <w:smallCaps/>
                <w:color w:val="203B71"/>
                <w:sz w:val="20"/>
                <w:lang w:val="nl-NL"/>
              </w:rPr>
              <w:t>Algemene kenmerken</w:t>
            </w:r>
          </w:p>
        </w:tc>
      </w:tr>
      <w:tr w:rsidR="00BC05CB" w:rsidRPr="00E96D2A" w14:paraId="2CD197D3" w14:textId="77777777" w:rsidTr="00350898">
        <w:tblPrEx>
          <w:tblLook w:val="01E0" w:firstRow="1" w:lastRow="1" w:firstColumn="1" w:lastColumn="1" w:noHBand="0" w:noVBand="0"/>
        </w:tblPrEx>
        <w:trPr>
          <w:cantSplit/>
          <w:trHeight w:val="283"/>
        </w:trPr>
        <w:tc>
          <w:tcPr>
            <w:tcW w:w="5000" w:type="pct"/>
            <w:vAlign w:val="center"/>
          </w:tcPr>
          <w:p w14:paraId="35F087B2" w14:textId="3B461F6A" w:rsidR="00D80CFC" w:rsidRDefault="00CA7E98" w:rsidP="00F77DBA">
            <w:pPr>
              <w:rPr>
                <w:rFonts w:ascii="Calibri" w:hAnsi="Calibri" w:cs="Calibri"/>
                <w:sz w:val="20"/>
              </w:rPr>
            </w:pPr>
            <w:r w:rsidRPr="00CA7E98">
              <w:rPr>
                <w:rFonts w:ascii="Calibri" w:hAnsi="Calibri" w:cs="Calibri"/>
                <w:sz w:val="20"/>
              </w:rPr>
              <w:t xml:space="preserve">De Onderzoeksjournalist analyseert informatie en doet diepgravend onderzoek om zo verborgen waarheid boven tafel te halen en </w:t>
            </w:r>
            <w:r w:rsidR="00E63C9D">
              <w:rPr>
                <w:rFonts w:ascii="Calibri" w:hAnsi="Calibri" w:cs="Calibri"/>
                <w:sz w:val="20"/>
              </w:rPr>
              <w:t xml:space="preserve">bijvoorbeeld </w:t>
            </w:r>
            <w:r w:rsidRPr="00CA7E98">
              <w:rPr>
                <w:rFonts w:ascii="Calibri" w:hAnsi="Calibri" w:cs="Calibri"/>
                <w:sz w:val="20"/>
              </w:rPr>
              <w:t>misstanden aan het licht te brengen. De Onderzoeksjournalist zorgt voor transparantie door autoriteiten en bedrijven ter verantwoording te roepen en zo zaken aan het licht te brengen die van belang zijn voor de samenleving.</w:t>
            </w:r>
          </w:p>
          <w:p w14:paraId="43C1AD7D" w14:textId="77777777" w:rsidR="00CA7E98" w:rsidRDefault="00CA7E98" w:rsidP="00F77DBA">
            <w:pPr>
              <w:rPr>
                <w:rFonts w:ascii="Calibri" w:hAnsi="Calibri" w:cs="Calibri"/>
                <w:color w:val="FF0000"/>
                <w:sz w:val="20"/>
              </w:rPr>
            </w:pPr>
          </w:p>
          <w:p w14:paraId="6783228E" w14:textId="31BA0114" w:rsidR="00F77DBA" w:rsidRPr="00FB04E2" w:rsidRDefault="00D80CFC" w:rsidP="000E0D30">
            <w:pPr>
              <w:rPr>
                <w:rFonts w:ascii="Calibri" w:hAnsi="Calibri" w:cs="Calibri"/>
                <w:sz w:val="20"/>
              </w:rPr>
            </w:pPr>
            <w:r w:rsidRPr="00D80CFC">
              <w:rPr>
                <w:rFonts w:ascii="Calibri" w:hAnsi="Calibri" w:cs="Calibri"/>
                <w:sz w:val="20"/>
              </w:rPr>
              <w:t xml:space="preserve">De </w:t>
            </w:r>
            <w:r w:rsidR="00CA7E98">
              <w:rPr>
                <w:rFonts w:ascii="Calibri" w:hAnsi="Calibri" w:cs="Calibri"/>
                <w:sz w:val="20"/>
              </w:rPr>
              <w:t>Onderzoeksjournalist</w:t>
            </w:r>
            <w:r w:rsidRPr="00D80CFC">
              <w:rPr>
                <w:rFonts w:ascii="Calibri" w:hAnsi="Calibri" w:cs="Calibri"/>
                <w:sz w:val="20"/>
              </w:rPr>
              <w:t xml:space="preserve"> </w:t>
            </w:r>
            <w:r w:rsidR="00CA7E98">
              <w:rPr>
                <w:rFonts w:ascii="Calibri" w:hAnsi="Calibri" w:cs="Calibri"/>
                <w:sz w:val="20"/>
              </w:rPr>
              <w:t xml:space="preserve">ontvangt hiërarchisch leiding van de </w:t>
            </w:r>
            <w:r w:rsidR="000E0D30">
              <w:rPr>
                <w:rFonts w:ascii="Calibri" w:hAnsi="Calibri" w:cs="Calibri"/>
                <w:sz w:val="20"/>
              </w:rPr>
              <w:t>(Adjunct)Hoofdredacteur</w:t>
            </w:r>
            <w:r w:rsidRPr="00D80CFC">
              <w:rPr>
                <w:rFonts w:ascii="Calibri" w:hAnsi="Calibri" w:cs="Calibri"/>
                <w:sz w:val="20"/>
              </w:rPr>
              <w:t xml:space="preserve">. De </w:t>
            </w:r>
            <w:r w:rsidR="00CA7E98">
              <w:rPr>
                <w:rFonts w:ascii="Calibri" w:hAnsi="Calibri" w:cs="Calibri"/>
                <w:sz w:val="20"/>
              </w:rPr>
              <w:t>Onderzoeksjournalist</w:t>
            </w:r>
            <w:r w:rsidRPr="00D80CFC">
              <w:rPr>
                <w:rFonts w:ascii="Calibri" w:hAnsi="Calibri" w:cs="Calibri"/>
                <w:sz w:val="20"/>
              </w:rPr>
              <w:t xml:space="preserve"> </w:t>
            </w:r>
            <w:r w:rsidR="00CA7E98">
              <w:rPr>
                <w:rFonts w:ascii="Calibri" w:hAnsi="Calibri" w:cs="Calibri"/>
                <w:sz w:val="20"/>
              </w:rPr>
              <w:t>kan aan anderen functionele aanwijzingen geven vanuit de eigen expertise</w:t>
            </w:r>
            <w:r w:rsidRPr="00D80CFC">
              <w:rPr>
                <w:rFonts w:ascii="Calibri" w:hAnsi="Calibri" w:cs="Calibri"/>
                <w:sz w:val="20"/>
              </w:rPr>
              <w:t>.</w:t>
            </w:r>
          </w:p>
        </w:tc>
      </w:tr>
      <w:tr w:rsidR="00BC05CB" w:rsidRPr="00E96D2A" w14:paraId="27FFB305" w14:textId="77777777" w:rsidTr="00350898">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BC05CB" w:rsidRPr="00FB04E2" w:rsidRDefault="00BC05CB" w:rsidP="00BC05CB">
            <w:pPr>
              <w:pStyle w:val="Cel"/>
              <w:tabs>
                <w:tab w:val="left" w:pos="176"/>
              </w:tabs>
              <w:rPr>
                <w:rFonts w:ascii="Calibri" w:hAnsi="Calibri" w:cs="Calibri"/>
                <w:bCs/>
                <w:iCs/>
                <w:sz w:val="20"/>
                <w:lang w:val="nl-NL"/>
              </w:rPr>
            </w:pPr>
            <w:r w:rsidRPr="00FB04E2">
              <w:rPr>
                <w:rFonts w:ascii="Calibri" w:hAnsi="Calibri" w:cs="Calibri"/>
                <w:b/>
                <w:smallCaps/>
                <w:color w:val="203B71"/>
                <w:sz w:val="20"/>
                <w:lang w:val="nl-NL"/>
              </w:rPr>
              <w:t>Doel van de functie</w:t>
            </w:r>
          </w:p>
        </w:tc>
      </w:tr>
      <w:tr w:rsidR="00BC05CB" w:rsidRPr="00E96D2A" w14:paraId="2C41C689" w14:textId="77777777" w:rsidTr="00350898">
        <w:tblPrEx>
          <w:tblLook w:val="01E0" w:firstRow="1" w:lastRow="1" w:firstColumn="1" w:lastColumn="1" w:noHBand="0" w:noVBand="0"/>
        </w:tblPrEx>
        <w:trPr>
          <w:cantSplit/>
          <w:trHeight w:val="283"/>
        </w:trPr>
        <w:tc>
          <w:tcPr>
            <w:tcW w:w="5000" w:type="pct"/>
            <w:vAlign w:val="center"/>
          </w:tcPr>
          <w:p w14:paraId="17838995" w14:textId="35B03251" w:rsidR="000177B0" w:rsidRPr="00FB04E2" w:rsidRDefault="00CA7E98" w:rsidP="004A73C2">
            <w:pPr>
              <w:rPr>
                <w:rFonts w:ascii="Calibri" w:hAnsi="Calibri" w:cs="Calibri"/>
                <w:sz w:val="20"/>
              </w:rPr>
            </w:pPr>
            <w:r w:rsidRPr="00CA7E98">
              <w:rPr>
                <w:rFonts w:ascii="Calibri" w:hAnsi="Calibri" w:cs="Calibri"/>
                <w:sz w:val="20"/>
              </w:rPr>
              <w:t xml:space="preserve">Het onderzoeken van onderwerpen en tips door op regionaal, landelijk of internationaal niveau feiten na te trekken, te verifiëren en offline of online </w:t>
            </w:r>
            <w:r w:rsidR="006E77C9">
              <w:rPr>
                <w:rFonts w:ascii="Calibri" w:hAnsi="Calibri" w:cs="Calibri"/>
                <w:sz w:val="20"/>
              </w:rPr>
              <w:t>(opinie)</w:t>
            </w:r>
            <w:r w:rsidRPr="00CA7E98">
              <w:rPr>
                <w:rFonts w:ascii="Calibri" w:hAnsi="Calibri" w:cs="Calibri"/>
                <w:sz w:val="20"/>
              </w:rPr>
              <w:t>producties op te stellen, op een betrouwbare en gedegen manier en op uiteenlopende gebieden.</w:t>
            </w:r>
          </w:p>
        </w:tc>
      </w:tr>
    </w:tbl>
    <w:p w14:paraId="726A5274" w14:textId="77777777" w:rsidR="00206973" w:rsidRPr="00E96D2A" w:rsidRDefault="00206973" w:rsidP="00663283">
      <w:pPr>
        <w:rPr>
          <w:rFonts w:asciiTheme="minorHAnsi" w:hAnsiTheme="minorHAnsi" w:cstheme="minorHAnsi"/>
          <w:sz w:val="20"/>
        </w:rPr>
      </w:pPr>
    </w:p>
    <w:p w14:paraId="082D1E93" w14:textId="2A8A4AC6" w:rsidR="0079676A" w:rsidRPr="00E96D2A" w:rsidRDefault="0079676A">
      <w:pPr>
        <w:rPr>
          <w:rFonts w:asciiTheme="minorHAnsi" w:hAnsiTheme="minorHAnsi" w:cstheme="minorHAnsi"/>
          <w:sz w:val="20"/>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7"/>
        <w:gridCol w:w="9105"/>
      </w:tblGrid>
      <w:tr w:rsidR="00C10DED" w:rsidRPr="00E96D2A" w14:paraId="77EAF233" w14:textId="77777777" w:rsidTr="00EF3958">
        <w:trPr>
          <w:tblHeader/>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0070C0"/>
          </w:tcPr>
          <w:p w14:paraId="73EA206D" w14:textId="09CFE912" w:rsidR="00C10DED" w:rsidRPr="002C2635" w:rsidRDefault="00C10DED" w:rsidP="00206973">
            <w:pPr>
              <w:pStyle w:val="Cel"/>
              <w:tabs>
                <w:tab w:val="left" w:pos="176"/>
                <w:tab w:val="left" w:pos="2985"/>
              </w:tabs>
              <w:spacing w:before="80" w:after="80"/>
              <w:rPr>
                <w:rFonts w:ascii="Calibri" w:hAnsi="Calibri" w:cs="Calibri"/>
                <w:b/>
                <w:smallCaps/>
                <w:color w:val="FFFFFF"/>
                <w:sz w:val="20"/>
                <w:lang w:val="nl-NL"/>
              </w:rPr>
            </w:pPr>
            <w:r w:rsidRPr="002C2635">
              <w:rPr>
                <w:rFonts w:ascii="Calibri" w:hAnsi="Calibri" w:cs="Calibri"/>
                <w:b/>
                <w:smallCaps/>
                <w:color w:val="FFFFFF"/>
                <w:sz w:val="20"/>
                <w:lang w:val="nl-NL"/>
              </w:rPr>
              <w:t xml:space="preserve">Resultaatgebieden </w:t>
            </w:r>
            <w:r w:rsidR="00206973" w:rsidRPr="002C2635">
              <w:rPr>
                <w:rFonts w:ascii="Calibri" w:hAnsi="Calibri" w:cs="Calibri"/>
                <w:b/>
                <w:smallCaps/>
                <w:color w:val="FFFFFF"/>
                <w:sz w:val="20"/>
                <w:lang w:val="nl-NL"/>
              </w:rPr>
              <w:tab/>
            </w:r>
          </w:p>
        </w:tc>
      </w:tr>
      <w:tr w:rsidR="00C10DED" w:rsidRPr="00E96D2A" w14:paraId="2C89E907" w14:textId="77777777">
        <w:trPr>
          <w:trHeight w:hRule="exact" w:val="57"/>
          <w:tblHeader/>
        </w:trPr>
        <w:tc>
          <w:tcPr>
            <w:tcW w:w="5000" w:type="pct"/>
            <w:gridSpan w:val="2"/>
            <w:tcBorders>
              <w:top w:val="single" w:sz="6" w:space="0" w:color="FFFFFF"/>
              <w:left w:val="nil"/>
              <w:right w:val="nil"/>
            </w:tcBorders>
          </w:tcPr>
          <w:p w14:paraId="0B5A916E" w14:textId="77777777" w:rsidR="00C10DED" w:rsidRPr="002C2635"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E96D2A" w14:paraId="037AABDB" w14:textId="77777777" w:rsidTr="003201C7">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2C2635" w:rsidRDefault="00CC3C84" w:rsidP="00BD7E5A">
            <w:pPr>
              <w:pStyle w:val="Cel"/>
              <w:tabs>
                <w:tab w:val="left" w:pos="176"/>
              </w:tabs>
              <w:rPr>
                <w:rFonts w:ascii="Calibri" w:hAnsi="Calibri" w:cs="Calibri"/>
                <w:b/>
                <w:smallCaps/>
                <w:color w:val="203B71"/>
                <w:sz w:val="20"/>
                <w:lang w:val="nl-NL"/>
              </w:rPr>
            </w:pPr>
            <w:r w:rsidRPr="002C2635">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2C2635" w:rsidRDefault="00CC3C84" w:rsidP="00BD7E5A">
            <w:pPr>
              <w:pStyle w:val="Cel"/>
              <w:tabs>
                <w:tab w:val="left" w:pos="176"/>
              </w:tabs>
              <w:rPr>
                <w:rFonts w:ascii="Calibri" w:hAnsi="Calibri" w:cs="Calibri"/>
                <w:b/>
                <w:smallCaps/>
                <w:color w:val="203B71"/>
                <w:sz w:val="20"/>
                <w:lang w:val="nl-NL"/>
              </w:rPr>
            </w:pPr>
            <w:r w:rsidRPr="002C2635">
              <w:rPr>
                <w:rFonts w:ascii="Calibri" w:hAnsi="Calibri" w:cs="Calibri"/>
                <w:b/>
                <w:smallCaps/>
                <w:color w:val="203B71"/>
                <w:sz w:val="20"/>
                <w:lang w:val="nl-NL"/>
              </w:rPr>
              <w:t>Processtappen</w:t>
            </w:r>
          </w:p>
        </w:tc>
      </w:tr>
      <w:tr w:rsidR="009F48C7" w:rsidRPr="00E96D2A" w14:paraId="1E1B30FA" w14:textId="77777777" w:rsidTr="00ED3013">
        <w:tblPrEx>
          <w:tblLook w:val="01E0" w:firstRow="1" w:lastRow="1" w:firstColumn="1" w:lastColumn="1" w:noHBand="0" w:noVBand="0"/>
        </w:tblPrEx>
        <w:trPr>
          <w:cantSplit/>
        </w:trPr>
        <w:tc>
          <w:tcPr>
            <w:tcW w:w="5000" w:type="pct"/>
            <w:gridSpan w:val="2"/>
          </w:tcPr>
          <w:p w14:paraId="141FAC21" w14:textId="7AEC3397" w:rsidR="009F48C7" w:rsidRPr="002C2635" w:rsidRDefault="00F77DBA" w:rsidP="00A962AB">
            <w:pPr>
              <w:pStyle w:val="Cel"/>
              <w:numPr>
                <w:ilvl w:val="0"/>
                <w:numId w:val="24"/>
              </w:numPr>
              <w:tabs>
                <w:tab w:val="left" w:pos="284"/>
              </w:tabs>
              <w:spacing w:before="20" w:after="20" w:line="228" w:lineRule="auto"/>
              <w:rPr>
                <w:rFonts w:ascii="Calibri" w:hAnsi="Calibri" w:cs="Calibri"/>
                <w:color w:val="000000"/>
                <w:sz w:val="20"/>
                <w:lang w:val="nl-NL"/>
              </w:rPr>
            </w:pPr>
            <w:r w:rsidRPr="002C2635">
              <w:rPr>
                <w:rFonts w:ascii="Calibri" w:hAnsi="Calibri" w:cs="Calibri"/>
                <w:b/>
                <w:bCs/>
                <w:iCs/>
                <w:sz w:val="20"/>
                <w:lang w:val="nl-NL"/>
              </w:rPr>
              <w:tab/>
            </w:r>
            <w:r w:rsidR="00CF2DD8">
              <w:rPr>
                <w:rFonts w:ascii="Calibri" w:hAnsi="Calibri" w:cs="Calibri"/>
                <w:b/>
                <w:bCs/>
                <w:iCs/>
                <w:sz w:val="20"/>
                <w:lang w:val="nl-NL"/>
              </w:rPr>
              <w:t>Onderzoeksonderwerpen analyseren</w:t>
            </w:r>
          </w:p>
        </w:tc>
      </w:tr>
      <w:tr w:rsidR="00CC3C84" w:rsidRPr="00E96D2A" w14:paraId="5C2FF4FA" w14:textId="77777777" w:rsidTr="00831577">
        <w:tblPrEx>
          <w:tblLook w:val="01E0" w:firstRow="1" w:lastRow="1" w:firstColumn="1" w:lastColumn="1" w:noHBand="0" w:noVBand="0"/>
        </w:tblPrEx>
        <w:trPr>
          <w:cantSplit/>
          <w:trHeight w:val="856"/>
        </w:trPr>
        <w:tc>
          <w:tcPr>
            <w:tcW w:w="1704" w:type="pct"/>
          </w:tcPr>
          <w:p w14:paraId="768F4DAC" w14:textId="22358B13" w:rsidR="00A52789" w:rsidRPr="002C2635" w:rsidRDefault="00CF2DD8" w:rsidP="004A73C2">
            <w:pPr>
              <w:autoSpaceDE w:val="0"/>
              <w:autoSpaceDN w:val="0"/>
              <w:adjustRightInd w:val="0"/>
              <w:rPr>
                <w:rFonts w:ascii="Calibri" w:hAnsi="Calibri" w:cs="Calibri"/>
                <w:i/>
                <w:sz w:val="20"/>
              </w:rPr>
            </w:pPr>
            <w:r w:rsidRPr="00CF2DD8">
              <w:rPr>
                <w:rFonts w:ascii="Calibri" w:hAnsi="Calibri" w:cs="Calibri"/>
                <w:i/>
                <w:sz w:val="20"/>
              </w:rPr>
              <w:t xml:space="preserve">Onderzoeksonderwerpen geanalyseerd die dusdanig interessant zijn omdat dit een grote invloed heeft op het verhogen van de transparantie in de samenleving op </w:t>
            </w:r>
            <w:r w:rsidR="006D550C">
              <w:rPr>
                <w:rFonts w:ascii="Calibri" w:hAnsi="Calibri" w:cs="Calibri"/>
                <w:i/>
                <w:sz w:val="20"/>
              </w:rPr>
              <w:t xml:space="preserve">bijvoorbeeld </w:t>
            </w:r>
            <w:r w:rsidRPr="00CF2DD8">
              <w:rPr>
                <w:rFonts w:ascii="Calibri" w:hAnsi="Calibri" w:cs="Calibri"/>
                <w:i/>
                <w:sz w:val="20"/>
              </w:rPr>
              <w:t>maatschappelijk, politiek, economisch en/of cultureel gebied.</w:t>
            </w:r>
          </w:p>
        </w:tc>
        <w:tc>
          <w:tcPr>
            <w:tcW w:w="3296" w:type="pct"/>
          </w:tcPr>
          <w:p w14:paraId="0FFC64FB" w14:textId="3AEE5F3E" w:rsidR="00CF2DD8" w:rsidRPr="00CF2DD8" w:rsidRDefault="00CF2DD8" w:rsidP="00CF2DD8">
            <w:pPr>
              <w:numPr>
                <w:ilvl w:val="0"/>
                <w:numId w:val="26"/>
              </w:numPr>
              <w:overflowPunct w:val="0"/>
              <w:autoSpaceDE w:val="0"/>
              <w:autoSpaceDN w:val="0"/>
              <w:adjustRightInd w:val="0"/>
              <w:spacing w:before="20" w:after="20" w:line="228" w:lineRule="auto"/>
              <w:textAlignment w:val="baseline"/>
              <w:rPr>
                <w:rFonts w:ascii="Calibri" w:hAnsi="Calibri" w:cs="Calibri"/>
                <w:sz w:val="20"/>
              </w:rPr>
            </w:pPr>
            <w:r w:rsidRPr="00CF2DD8">
              <w:rPr>
                <w:rFonts w:ascii="Calibri" w:hAnsi="Calibri" w:cs="Calibri"/>
                <w:sz w:val="20"/>
              </w:rPr>
              <w:t xml:space="preserve">Houdt zich op de hoogte van (inter)nationale actuele gebeurtenissen, de ontwikkelingen hierbinnen, de achtergronden hiervan en de feiten hierover. </w:t>
            </w:r>
          </w:p>
          <w:p w14:paraId="60BAB54B" w14:textId="5D1174BB" w:rsidR="00CF2DD8" w:rsidRPr="00CF2DD8" w:rsidRDefault="00CF2DD8" w:rsidP="00CF2DD8">
            <w:pPr>
              <w:numPr>
                <w:ilvl w:val="0"/>
                <w:numId w:val="26"/>
              </w:numPr>
              <w:overflowPunct w:val="0"/>
              <w:autoSpaceDE w:val="0"/>
              <w:autoSpaceDN w:val="0"/>
              <w:adjustRightInd w:val="0"/>
              <w:spacing w:before="20" w:after="20" w:line="228" w:lineRule="auto"/>
              <w:textAlignment w:val="baseline"/>
              <w:rPr>
                <w:rFonts w:ascii="Calibri" w:hAnsi="Calibri" w:cs="Calibri"/>
                <w:sz w:val="20"/>
              </w:rPr>
            </w:pPr>
            <w:r w:rsidRPr="00CF2DD8">
              <w:rPr>
                <w:rFonts w:ascii="Calibri" w:hAnsi="Calibri" w:cs="Calibri"/>
                <w:sz w:val="20"/>
              </w:rPr>
              <w:t>Bezoekt hiertoe bijeenkomsten, legt contact met informanten en/ of verzamelt op een andere wijze informatie.</w:t>
            </w:r>
          </w:p>
          <w:p w14:paraId="75C9DC5A" w14:textId="106C1B71" w:rsidR="00CF2DD8" w:rsidRPr="00CF2DD8" w:rsidRDefault="00CF2DD8" w:rsidP="00CF2DD8">
            <w:pPr>
              <w:numPr>
                <w:ilvl w:val="0"/>
                <w:numId w:val="26"/>
              </w:numPr>
              <w:overflowPunct w:val="0"/>
              <w:autoSpaceDE w:val="0"/>
              <w:autoSpaceDN w:val="0"/>
              <w:adjustRightInd w:val="0"/>
              <w:spacing w:before="20" w:after="20" w:line="228" w:lineRule="auto"/>
              <w:textAlignment w:val="baseline"/>
              <w:rPr>
                <w:rFonts w:ascii="Calibri" w:hAnsi="Calibri" w:cs="Calibri"/>
                <w:sz w:val="20"/>
              </w:rPr>
            </w:pPr>
            <w:r w:rsidRPr="00CF2DD8">
              <w:rPr>
                <w:rFonts w:ascii="Calibri" w:hAnsi="Calibri" w:cs="Calibri"/>
                <w:sz w:val="20"/>
              </w:rPr>
              <w:t xml:space="preserve">Vergaart zo nodig meer diepgaande kennis en feiten in een bepaald vakgebied om onder meer verbanden tussen gebeurtenissen en thema’s te kunnen leggen. </w:t>
            </w:r>
          </w:p>
          <w:p w14:paraId="5C176E4B" w14:textId="2D115C64" w:rsidR="00CF2DD8" w:rsidRPr="00CF2DD8" w:rsidRDefault="00CF2DD8" w:rsidP="00CF2DD8">
            <w:pPr>
              <w:numPr>
                <w:ilvl w:val="0"/>
                <w:numId w:val="26"/>
              </w:numPr>
              <w:overflowPunct w:val="0"/>
              <w:autoSpaceDE w:val="0"/>
              <w:autoSpaceDN w:val="0"/>
              <w:adjustRightInd w:val="0"/>
              <w:spacing w:before="20" w:after="20" w:line="228" w:lineRule="auto"/>
              <w:textAlignment w:val="baseline"/>
              <w:rPr>
                <w:rFonts w:ascii="Calibri" w:hAnsi="Calibri" w:cs="Calibri"/>
                <w:sz w:val="20"/>
              </w:rPr>
            </w:pPr>
            <w:r w:rsidRPr="00CF2DD8">
              <w:rPr>
                <w:rFonts w:ascii="Calibri" w:hAnsi="Calibri" w:cs="Calibri"/>
                <w:sz w:val="20"/>
              </w:rPr>
              <w:t xml:space="preserve">Legt verbanden en onderzoekt patronen en trends tussen verschillende gebeurtenissen en ontwikkelingen, beoordeelt deze en trekt conclusies hieruit. </w:t>
            </w:r>
          </w:p>
          <w:p w14:paraId="09EF07FE" w14:textId="1985B6DB" w:rsidR="00CF2DD8" w:rsidRPr="00CF2DD8" w:rsidRDefault="00CF2DD8" w:rsidP="00CF2DD8">
            <w:pPr>
              <w:numPr>
                <w:ilvl w:val="0"/>
                <w:numId w:val="26"/>
              </w:numPr>
              <w:overflowPunct w:val="0"/>
              <w:autoSpaceDE w:val="0"/>
              <w:autoSpaceDN w:val="0"/>
              <w:adjustRightInd w:val="0"/>
              <w:spacing w:before="20" w:after="20" w:line="228" w:lineRule="auto"/>
              <w:textAlignment w:val="baseline"/>
              <w:rPr>
                <w:rFonts w:ascii="Calibri" w:hAnsi="Calibri" w:cs="Calibri"/>
                <w:sz w:val="20"/>
              </w:rPr>
            </w:pPr>
            <w:r w:rsidRPr="00CF2DD8">
              <w:rPr>
                <w:rFonts w:ascii="Calibri" w:hAnsi="Calibri" w:cs="Calibri"/>
                <w:sz w:val="20"/>
              </w:rPr>
              <w:t xml:space="preserve">Bepaalt de elementen waar in </w:t>
            </w:r>
            <w:r w:rsidR="006C2159">
              <w:rPr>
                <w:rFonts w:ascii="Calibri" w:hAnsi="Calibri" w:cs="Calibri"/>
                <w:sz w:val="20"/>
              </w:rPr>
              <w:t xml:space="preserve">onder andere </w:t>
            </w:r>
            <w:r w:rsidRPr="00CF2DD8">
              <w:rPr>
                <w:rFonts w:ascii="Calibri" w:hAnsi="Calibri" w:cs="Calibri"/>
                <w:sz w:val="20"/>
              </w:rPr>
              <w:t xml:space="preserve">maatschappelijk, politiek, economisch of cultureel opzicht vragen over kunnen zijn (bekend of nog verborgen) en die het gesprek van de dag zullen beïnvloeden, omdat het de transparantie in de samenleving </w:t>
            </w:r>
            <w:r w:rsidR="006C2159">
              <w:rPr>
                <w:rFonts w:ascii="Calibri" w:hAnsi="Calibri" w:cs="Calibri"/>
                <w:sz w:val="20"/>
              </w:rPr>
              <w:t xml:space="preserve">ten aanzien van het onderwerp </w:t>
            </w:r>
            <w:r w:rsidRPr="00CF2DD8">
              <w:rPr>
                <w:rFonts w:ascii="Calibri" w:hAnsi="Calibri" w:cs="Calibri"/>
                <w:sz w:val="20"/>
              </w:rPr>
              <w:t>zal vergroten voor een doelgroep of doelgroepen.</w:t>
            </w:r>
          </w:p>
          <w:p w14:paraId="535AC477" w14:textId="6C284CCF" w:rsidR="00A802CA" w:rsidRPr="00CF15A0" w:rsidRDefault="00CF2DD8" w:rsidP="00CF2DD8">
            <w:pPr>
              <w:numPr>
                <w:ilvl w:val="0"/>
                <w:numId w:val="26"/>
              </w:numPr>
              <w:overflowPunct w:val="0"/>
              <w:autoSpaceDE w:val="0"/>
              <w:autoSpaceDN w:val="0"/>
              <w:adjustRightInd w:val="0"/>
              <w:spacing w:before="20" w:after="20" w:line="228" w:lineRule="auto"/>
              <w:textAlignment w:val="baseline"/>
              <w:rPr>
                <w:rFonts w:ascii="Calibri" w:hAnsi="Calibri" w:cs="Calibri"/>
                <w:sz w:val="20"/>
              </w:rPr>
            </w:pPr>
            <w:r w:rsidRPr="00CF2DD8">
              <w:rPr>
                <w:rFonts w:ascii="Calibri" w:hAnsi="Calibri" w:cs="Calibri"/>
                <w:sz w:val="20"/>
              </w:rPr>
              <w:t>Onderzoekt alle mogelijke feiten, zoekt betrouwbare en onafhankelijke informatie, gebruikt hoor en wederhoor zodat de juiste duiding aan de lezer kan worden gegeven.</w:t>
            </w:r>
          </w:p>
        </w:tc>
      </w:tr>
      <w:tr w:rsidR="00BD6D7E" w:rsidRPr="00E96D2A" w14:paraId="4A3CFBE0" w14:textId="77777777" w:rsidTr="00CF359D">
        <w:tblPrEx>
          <w:tblLook w:val="01E0" w:firstRow="1" w:lastRow="1" w:firstColumn="1" w:lastColumn="1" w:noHBand="0" w:noVBand="0"/>
        </w:tblPrEx>
        <w:trPr>
          <w:cantSplit/>
        </w:trPr>
        <w:tc>
          <w:tcPr>
            <w:tcW w:w="5000" w:type="pct"/>
            <w:gridSpan w:val="2"/>
          </w:tcPr>
          <w:p w14:paraId="36D5FC4E" w14:textId="5C6F8FF6" w:rsidR="00BD6D7E" w:rsidRPr="002C2635" w:rsidRDefault="00CF2DD8" w:rsidP="00F77DBA">
            <w:pPr>
              <w:pStyle w:val="Lijstalinea"/>
              <w:numPr>
                <w:ilvl w:val="0"/>
                <w:numId w:val="24"/>
              </w:numPr>
              <w:rPr>
                <w:rFonts w:ascii="Calibri" w:hAnsi="Calibri" w:cs="Calibri"/>
                <w:b/>
                <w:bCs/>
                <w:iCs/>
                <w:sz w:val="20"/>
                <w:lang w:eastAsia="nl-NL"/>
              </w:rPr>
            </w:pPr>
            <w:r>
              <w:rPr>
                <w:rFonts w:ascii="Calibri" w:hAnsi="Calibri" w:cs="Calibri"/>
                <w:b/>
                <w:bCs/>
                <w:iCs/>
                <w:sz w:val="20"/>
                <w:lang w:eastAsia="nl-NL"/>
              </w:rPr>
              <w:t>Producties opstellen</w:t>
            </w:r>
          </w:p>
        </w:tc>
      </w:tr>
      <w:tr w:rsidR="00BD6D7E" w:rsidRPr="00E96D2A" w14:paraId="6BD4C8AF" w14:textId="77777777" w:rsidTr="00D26A0E">
        <w:tblPrEx>
          <w:tblLook w:val="01E0" w:firstRow="1" w:lastRow="1" w:firstColumn="1" w:lastColumn="1" w:noHBand="0" w:noVBand="0"/>
        </w:tblPrEx>
        <w:trPr>
          <w:cantSplit/>
          <w:trHeight w:val="1576"/>
        </w:trPr>
        <w:tc>
          <w:tcPr>
            <w:tcW w:w="1704" w:type="pct"/>
          </w:tcPr>
          <w:p w14:paraId="20979B6A" w14:textId="6FE8E65C" w:rsidR="00BD6D7E" w:rsidRPr="002C2635" w:rsidRDefault="00CF2DD8" w:rsidP="00CF15A0">
            <w:pPr>
              <w:spacing w:before="20" w:after="20" w:line="228" w:lineRule="auto"/>
              <w:rPr>
                <w:rFonts w:ascii="Calibri" w:hAnsi="Calibri" w:cs="Calibri"/>
                <w:sz w:val="20"/>
              </w:rPr>
            </w:pPr>
            <w:r w:rsidRPr="00CF2DD8">
              <w:rPr>
                <w:rFonts w:ascii="Calibri" w:hAnsi="Calibri" w:cs="Calibri"/>
                <w:i/>
                <w:sz w:val="20"/>
              </w:rPr>
              <w:lastRenderedPageBreak/>
              <w:t>Leesbare, betrouwbare producties die daardoor van grote invloed zijn op de maatschappij en het functioneren daarvan, onder meer tot uitdrukking komend door de follow-up en/ of gekozen gesprekonderwerpen van diverse media gedurende een periode.</w:t>
            </w:r>
          </w:p>
        </w:tc>
        <w:tc>
          <w:tcPr>
            <w:tcW w:w="3296" w:type="pct"/>
          </w:tcPr>
          <w:p w14:paraId="3067EC57" w14:textId="77777777" w:rsidR="00CF2DD8" w:rsidRPr="00CF2DD8" w:rsidRDefault="00CF2DD8" w:rsidP="00CF2DD8">
            <w:pPr>
              <w:numPr>
                <w:ilvl w:val="0"/>
                <w:numId w:val="26"/>
              </w:numPr>
              <w:overflowPunct w:val="0"/>
              <w:autoSpaceDE w:val="0"/>
              <w:autoSpaceDN w:val="0"/>
              <w:adjustRightInd w:val="0"/>
              <w:spacing w:before="20" w:after="20" w:line="228" w:lineRule="auto"/>
              <w:textAlignment w:val="baseline"/>
              <w:rPr>
                <w:rFonts w:ascii="Calibri" w:hAnsi="Calibri" w:cs="Calibri"/>
                <w:sz w:val="20"/>
              </w:rPr>
            </w:pPr>
            <w:r w:rsidRPr="00CF2DD8">
              <w:rPr>
                <w:rFonts w:ascii="Calibri" w:hAnsi="Calibri" w:cs="Calibri"/>
                <w:sz w:val="20"/>
              </w:rPr>
              <w:t>Stelt, binnen ruime randvoorwaarden met betrouwbare, geverifieerde informatie en naar waarheid, offline en online producties op over gevarieerde aansprekende onderwerpen in een passende stijl bij het betreffende onderwerp.</w:t>
            </w:r>
          </w:p>
          <w:p w14:paraId="1DE2A0F2" w14:textId="77777777" w:rsidR="00CF2DD8" w:rsidRPr="00CF2DD8" w:rsidRDefault="00CF2DD8" w:rsidP="00CF2DD8">
            <w:pPr>
              <w:numPr>
                <w:ilvl w:val="0"/>
                <w:numId w:val="26"/>
              </w:numPr>
              <w:overflowPunct w:val="0"/>
              <w:autoSpaceDE w:val="0"/>
              <w:autoSpaceDN w:val="0"/>
              <w:adjustRightInd w:val="0"/>
              <w:spacing w:before="20" w:after="20" w:line="228" w:lineRule="auto"/>
              <w:textAlignment w:val="baseline"/>
              <w:rPr>
                <w:rFonts w:ascii="Calibri" w:hAnsi="Calibri" w:cs="Calibri"/>
                <w:sz w:val="20"/>
              </w:rPr>
            </w:pPr>
            <w:r w:rsidRPr="00CF2DD8">
              <w:rPr>
                <w:rFonts w:ascii="Calibri" w:hAnsi="Calibri" w:cs="Calibri"/>
                <w:sz w:val="20"/>
              </w:rPr>
              <w:t>Controleert artikelen op leesbaarheid en toelaatbaarheid in ethische en andere zin.</w:t>
            </w:r>
          </w:p>
          <w:p w14:paraId="1A452781" w14:textId="77777777" w:rsidR="00CF2DD8" w:rsidRPr="00CF2DD8" w:rsidRDefault="00CF2DD8" w:rsidP="00CF2DD8">
            <w:pPr>
              <w:numPr>
                <w:ilvl w:val="0"/>
                <w:numId w:val="26"/>
              </w:numPr>
              <w:overflowPunct w:val="0"/>
              <w:autoSpaceDE w:val="0"/>
              <w:autoSpaceDN w:val="0"/>
              <w:adjustRightInd w:val="0"/>
              <w:spacing w:before="20" w:after="20" w:line="228" w:lineRule="auto"/>
              <w:textAlignment w:val="baseline"/>
              <w:rPr>
                <w:rFonts w:ascii="Calibri" w:hAnsi="Calibri" w:cs="Calibri"/>
                <w:sz w:val="20"/>
              </w:rPr>
            </w:pPr>
            <w:r w:rsidRPr="00CF2DD8">
              <w:rPr>
                <w:rFonts w:ascii="Calibri" w:hAnsi="Calibri" w:cs="Calibri"/>
                <w:sz w:val="20"/>
              </w:rPr>
              <w:t>Geeft aan welk beeldmateriaal (foto’s, infografieken, cartoons, video’s) past bij opgestelde offline en online producties.</w:t>
            </w:r>
          </w:p>
          <w:p w14:paraId="11E10438" w14:textId="77777777" w:rsidR="00A00C71" w:rsidRDefault="00CF2DD8" w:rsidP="00A00C71">
            <w:pPr>
              <w:numPr>
                <w:ilvl w:val="0"/>
                <w:numId w:val="26"/>
              </w:numPr>
              <w:overflowPunct w:val="0"/>
              <w:autoSpaceDE w:val="0"/>
              <w:autoSpaceDN w:val="0"/>
              <w:adjustRightInd w:val="0"/>
              <w:spacing w:before="20" w:after="20" w:line="228" w:lineRule="auto"/>
              <w:textAlignment w:val="baseline"/>
              <w:rPr>
                <w:rFonts w:ascii="Calibri" w:hAnsi="Calibri" w:cs="Calibri"/>
                <w:sz w:val="20"/>
              </w:rPr>
            </w:pPr>
            <w:r w:rsidRPr="00CF2DD8">
              <w:rPr>
                <w:rFonts w:ascii="Calibri" w:hAnsi="Calibri" w:cs="Calibri"/>
                <w:sz w:val="20"/>
              </w:rPr>
              <w:t>Maakt eventueel ook zelf beeld-, video- of audiomateriaal.</w:t>
            </w:r>
          </w:p>
          <w:p w14:paraId="7112730E" w14:textId="42A0120B" w:rsidR="00A802CA" w:rsidRPr="00A00C71" w:rsidRDefault="00CF2DD8" w:rsidP="00A00C71">
            <w:pPr>
              <w:numPr>
                <w:ilvl w:val="0"/>
                <w:numId w:val="26"/>
              </w:numPr>
              <w:overflowPunct w:val="0"/>
              <w:autoSpaceDE w:val="0"/>
              <w:autoSpaceDN w:val="0"/>
              <w:adjustRightInd w:val="0"/>
              <w:spacing w:before="20" w:after="20" w:line="228" w:lineRule="auto"/>
              <w:textAlignment w:val="baseline"/>
              <w:rPr>
                <w:rFonts w:ascii="Calibri" w:hAnsi="Calibri" w:cs="Calibri"/>
                <w:sz w:val="20"/>
              </w:rPr>
            </w:pPr>
            <w:r w:rsidRPr="00A00C71">
              <w:rPr>
                <w:rFonts w:ascii="Calibri" w:hAnsi="Calibri" w:cs="Calibri"/>
                <w:sz w:val="20"/>
              </w:rPr>
              <w:t>Beoordeelt reacties van lezers op voortgebrachte producties en reageert hier op in passende stijl (via e-mail, social media, brief et cetera).</w:t>
            </w:r>
          </w:p>
        </w:tc>
      </w:tr>
    </w:tbl>
    <w:p w14:paraId="3EB18AA6" w14:textId="630ADFD7" w:rsidR="00C10DED" w:rsidRPr="00CB43D8" w:rsidRDefault="00887471" w:rsidP="00695A39">
      <w:pPr>
        <w:rPr>
          <w:rFonts w:ascii="Calibri" w:hAnsi="Calibri" w:cs="Calibri"/>
          <w:smallCaps/>
          <w:sz w:val="20"/>
        </w:rPr>
      </w:pPr>
      <w:r w:rsidRPr="00CB43D8">
        <w:rPr>
          <w:rFonts w:ascii="Calibri" w:hAnsi="Calibri" w:cs="Calibri"/>
          <w:b/>
          <w:smallCaps/>
          <w:color w:val="203B71"/>
          <w:sz w:val="20"/>
        </w:rPr>
        <w:t>Indelingscriteria</w:t>
      </w:r>
    </w:p>
    <w:tbl>
      <w:tblPr>
        <w:tblpPr w:leftFromText="141" w:rightFromText="141" w:vertAnchor="text" w:horzAnchor="margin" w:tblpY="197"/>
        <w:tblW w:w="4975"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82"/>
        <w:gridCol w:w="3989"/>
        <w:gridCol w:w="3989"/>
        <w:gridCol w:w="3986"/>
      </w:tblGrid>
      <w:tr w:rsidR="00CF2DD8" w:rsidRPr="00E96D2A" w14:paraId="755A555A" w14:textId="77777777" w:rsidTr="5478B6BF">
        <w:trPr>
          <w:trHeight w:hRule="exact" w:val="684"/>
        </w:trPr>
        <w:tc>
          <w:tcPr>
            <w:tcW w:w="648" w:type="pct"/>
            <w:tcBorders>
              <w:bottom w:val="single" w:sz="4" w:space="0" w:color="808080" w:themeColor="background1" w:themeShade="80"/>
              <w:right w:val="single" w:sz="6" w:space="0" w:color="808080" w:themeColor="background1" w:themeShade="80"/>
            </w:tcBorders>
            <w:shd w:val="clear" w:color="auto" w:fill="DAEEF3" w:themeFill="accent5" w:themeFillTint="33"/>
          </w:tcPr>
          <w:p w14:paraId="3C20E822" w14:textId="77777777" w:rsidR="00CF2DD8" w:rsidRPr="002C2635" w:rsidRDefault="00CF2DD8" w:rsidP="000878E5">
            <w:pPr>
              <w:tabs>
                <w:tab w:val="left" w:pos="10440"/>
              </w:tabs>
              <w:spacing w:before="40" w:after="40"/>
              <w:jc w:val="center"/>
              <w:rPr>
                <w:rFonts w:ascii="Calibri" w:hAnsi="Calibri" w:cs="Calibri"/>
                <w:b/>
                <w:smallCaps/>
                <w:color w:val="FFFFFF"/>
                <w:sz w:val="20"/>
              </w:rPr>
            </w:pPr>
          </w:p>
        </w:tc>
        <w:tc>
          <w:tcPr>
            <w:tcW w:w="1451" w:type="pct"/>
            <w:tc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tcBorders>
            <w:shd w:val="clear" w:color="auto" w:fill="DAEEF3" w:themeFill="accent5" w:themeFillTint="33"/>
          </w:tcPr>
          <w:p w14:paraId="33AE1AB2" w14:textId="77777777" w:rsidR="00CF2DD8" w:rsidRPr="002C2635" w:rsidRDefault="00CF2DD8" w:rsidP="000878E5">
            <w:pPr>
              <w:pStyle w:val="Cel"/>
              <w:tabs>
                <w:tab w:val="left" w:pos="176"/>
              </w:tabs>
              <w:jc w:val="center"/>
              <w:rPr>
                <w:rFonts w:ascii="Calibri" w:hAnsi="Calibri" w:cs="Calibri"/>
                <w:b/>
                <w:smallCaps/>
                <w:color w:val="203B71"/>
                <w:sz w:val="20"/>
                <w:lang w:val="nl-NL"/>
              </w:rPr>
            </w:pPr>
          </w:p>
          <w:p w14:paraId="32C5E56F" w14:textId="33319D41" w:rsidR="00CF2DD8" w:rsidRPr="000878E5" w:rsidRDefault="00CF2DD8" w:rsidP="000878E5">
            <w:pPr>
              <w:tabs>
                <w:tab w:val="left" w:pos="930"/>
              </w:tabs>
              <w:jc w:val="center"/>
            </w:pPr>
            <w:r>
              <w:rPr>
                <w:rFonts w:ascii="Calibri" w:hAnsi="Calibri" w:cs="Calibri"/>
                <w:b/>
                <w:smallCaps/>
                <w:color w:val="203B71"/>
                <w:sz w:val="20"/>
              </w:rPr>
              <w:t>Onderzoeksjournalist C</w:t>
            </w:r>
          </w:p>
        </w:tc>
        <w:tc>
          <w:tcPr>
            <w:tcW w:w="1451" w:type="pct"/>
            <w:tc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tcBorders>
            <w:shd w:val="clear" w:color="auto" w:fill="DAEEF3" w:themeFill="accent5" w:themeFillTint="33"/>
          </w:tcPr>
          <w:p w14:paraId="633334C7" w14:textId="77777777" w:rsidR="00CF2DD8" w:rsidRPr="002C2635" w:rsidRDefault="00CF2DD8" w:rsidP="000878E5">
            <w:pPr>
              <w:pStyle w:val="Cel"/>
              <w:tabs>
                <w:tab w:val="left" w:pos="176"/>
              </w:tabs>
              <w:jc w:val="center"/>
              <w:rPr>
                <w:rFonts w:ascii="Calibri" w:hAnsi="Calibri" w:cs="Calibri"/>
                <w:b/>
                <w:smallCaps/>
                <w:color w:val="203B71"/>
                <w:sz w:val="20"/>
                <w:lang w:val="nl-NL"/>
              </w:rPr>
            </w:pPr>
          </w:p>
          <w:p w14:paraId="3DE23318" w14:textId="19AB3656" w:rsidR="00CF2DD8" w:rsidRPr="002C2635" w:rsidRDefault="00CF2DD8" w:rsidP="000878E5">
            <w:pPr>
              <w:pStyle w:val="Cel"/>
              <w:tabs>
                <w:tab w:val="left" w:pos="176"/>
              </w:tabs>
              <w:jc w:val="center"/>
              <w:rPr>
                <w:rFonts w:ascii="Calibri" w:hAnsi="Calibri" w:cs="Calibri"/>
                <w:b/>
                <w:smallCaps/>
                <w:color w:val="203B71"/>
                <w:sz w:val="20"/>
                <w:lang w:val="nl-NL"/>
              </w:rPr>
            </w:pPr>
            <w:r>
              <w:rPr>
                <w:rFonts w:ascii="Calibri" w:hAnsi="Calibri" w:cs="Calibri"/>
                <w:b/>
                <w:smallCaps/>
                <w:color w:val="203B71"/>
                <w:sz w:val="20"/>
                <w:lang w:val="nl-NL"/>
              </w:rPr>
              <w:t>Onderzoeksjournalist B</w:t>
            </w:r>
          </w:p>
        </w:tc>
        <w:tc>
          <w:tcPr>
            <w:tcW w:w="1451" w:type="pct"/>
            <w:tc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tcBorders>
            <w:shd w:val="clear" w:color="auto" w:fill="DAEEF3" w:themeFill="accent5" w:themeFillTint="33"/>
          </w:tcPr>
          <w:p w14:paraId="6CFF90C3" w14:textId="52951F64" w:rsidR="00CF2DD8" w:rsidRPr="002C2635" w:rsidRDefault="00CF2DD8" w:rsidP="000878E5">
            <w:pPr>
              <w:pStyle w:val="Cel"/>
              <w:tabs>
                <w:tab w:val="left" w:pos="176"/>
              </w:tabs>
              <w:jc w:val="center"/>
              <w:rPr>
                <w:rFonts w:ascii="Calibri" w:hAnsi="Calibri" w:cs="Calibri"/>
                <w:b/>
                <w:smallCaps/>
                <w:color w:val="203B71"/>
                <w:sz w:val="20"/>
                <w:lang w:val="nl-NL"/>
              </w:rPr>
            </w:pPr>
          </w:p>
          <w:p w14:paraId="236186F2" w14:textId="3ADF3F60" w:rsidR="00CF2DD8" w:rsidRPr="002C2635" w:rsidRDefault="00CF2DD8" w:rsidP="000878E5">
            <w:pPr>
              <w:pStyle w:val="Cel"/>
              <w:tabs>
                <w:tab w:val="left" w:pos="176"/>
              </w:tabs>
              <w:jc w:val="center"/>
              <w:rPr>
                <w:rFonts w:ascii="Calibri" w:hAnsi="Calibri" w:cs="Calibri"/>
                <w:b/>
                <w:smallCaps/>
                <w:color w:val="203B71"/>
                <w:sz w:val="20"/>
                <w:lang w:val="nl-NL"/>
              </w:rPr>
            </w:pPr>
            <w:r>
              <w:rPr>
                <w:rFonts w:ascii="Calibri" w:hAnsi="Calibri" w:cs="Calibri"/>
                <w:b/>
                <w:smallCaps/>
                <w:color w:val="203B71"/>
                <w:sz w:val="20"/>
                <w:lang w:val="nl-NL"/>
              </w:rPr>
              <w:t>Onderzoeksjournalist A</w:t>
            </w:r>
          </w:p>
        </w:tc>
      </w:tr>
      <w:tr w:rsidR="00CF2DD8" w:rsidRPr="002C2635" w14:paraId="6C52AC31" w14:textId="77777777" w:rsidTr="5478B6BF">
        <w:trPr>
          <w:trHeight w:val="983"/>
        </w:trPr>
        <w:tc>
          <w:tcPr>
            <w:tcW w:w="6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tcPr>
          <w:p w14:paraId="25894CBE" w14:textId="278C69EB" w:rsidR="00CF2DD8" w:rsidRPr="002C2635" w:rsidRDefault="00CF2DD8" w:rsidP="000878E5">
            <w:pPr>
              <w:spacing w:before="40" w:after="40"/>
              <w:rPr>
                <w:rFonts w:ascii="Calibri" w:hAnsi="Calibri" w:cs="Calibri"/>
                <w:b/>
                <w:smallCaps/>
                <w:color w:val="203B71"/>
                <w:sz w:val="20"/>
              </w:rPr>
            </w:pPr>
            <w:r w:rsidRPr="002C2635">
              <w:rPr>
                <w:rFonts w:ascii="Calibri" w:hAnsi="Calibri" w:cs="Calibri"/>
                <w:b/>
                <w:smallCaps/>
                <w:color w:val="203B71"/>
                <w:sz w:val="20"/>
              </w:rPr>
              <w:t>Aard van de werkzaamheden</w:t>
            </w:r>
          </w:p>
          <w:p w14:paraId="1F51CFFF" w14:textId="77777777" w:rsidR="00CF2DD8" w:rsidRPr="002C2635" w:rsidRDefault="00CF2DD8" w:rsidP="000878E5">
            <w:pPr>
              <w:spacing w:before="40" w:after="40"/>
              <w:rPr>
                <w:rFonts w:ascii="Calibri" w:hAnsi="Calibri" w:cs="Calibri"/>
                <w:b/>
                <w:smallCaps/>
                <w:color w:val="FF0000"/>
                <w:sz w:val="20"/>
              </w:rPr>
            </w:pP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F7DE6D" w14:textId="77777777" w:rsidR="006A2AB1" w:rsidRPr="006A2AB1" w:rsidRDefault="006A2AB1" w:rsidP="006A2AB1">
            <w:pPr>
              <w:numPr>
                <w:ilvl w:val="0"/>
                <w:numId w:val="48"/>
              </w:numPr>
              <w:autoSpaceDN w:val="0"/>
              <w:rPr>
                <w:rFonts w:asciiTheme="minorHAnsi" w:hAnsiTheme="minorHAnsi" w:cstheme="minorHAnsi"/>
                <w:sz w:val="20"/>
              </w:rPr>
            </w:pPr>
            <w:r w:rsidRPr="006A2AB1">
              <w:rPr>
                <w:rFonts w:asciiTheme="minorHAnsi" w:hAnsiTheme="minorHAnsi" w:cstheme="minorHAnsi"/>
                <w:sz w:val="20"/>
              </w:rPr>
              <w:t>Inventariseert lokale, regionale en/of landelijke ontwikkelingen, gebeurtenissen en/of meningen, het onderzoeken, analyseren, selecteren, redigeren en verrijken van aansprekende onderwerpen.</w:t>
            </w:r>
          </w:p>
          <w:p w14:paraId="20A51B3E" w14:textId="0109D10D" w:rsidR="00CF2DD8" w:rsidRPr="002C2635" w:rsidRDefault="006A2AB1" w:rsidP="006A2AB1">
            <w:pPr>
              <w:numPr>
                <w:ilvl w:val="0"/>
                <w:numId w:val="48"/>
              </w:numPr>
              <w:autoSpaceDN w:val="0"/>
              <w:rPr>
                <w:rFonts w:ascii="Calibri" w:hAnsi="Calibri" w:cs="Calibri"/>
                <w:sz w:val="20"/>
              </w:rPr>
            </w:pPr>
            <w:r w:rsidRPr="006A2AB1">
              <w:rPr>
                <w:rFonts w:asciiTheme="minorHAnsi" w:hAnsiTheme="minorHAnsi" w:cstheme="minorHAnsi"/>
                <w:sz w:val="20"/>
              </w:rPr>
              <w:t xml:space="preserve">Stelt </w:t>
            </w:r>
            <w:r w:rsidR="00B42F14">
              <w:rPr>
                <w:rFonts w:asciiTheme="minorHAnsi" w:hAnsiTheme="minorHAnsi" w:cstheme="minorHAnsi"/>
                <w:sz w:val="20"/>
              </w:rPr>
              <w:t>(</w:t>
            </w:r>
            <w:r w:rsidRPr="006A2AB1">
              <w:rPr>
                <w:rFonts w:asciiTheme="minorHAnsi" w:hAnsiTheme="minorHAnsi" w:cstheme="minorHAnsi"/>
                <w:sz w:val="20"/>
              </w:rPr>
              <w:t>multimediale</w:t>
            </w:r>
            <w:r w:rsidR="00B42F14">
              <w:rPr>
                <w:rFonts w:asciiTheme="minorHAnsi" w:hAnsiTheme="minorHAnsi" w:cstheme="minorHAnsi"/>
                <w:sz w:val="20"/>
              </w:rPr>
              <w:t>)</w:t>
            </w:r>
            <w:r w:rsidRPr="006A2AB1">
              <w:rPr>
                <w:rFonts w:asciiTheme="minorHAnsi" w:hAnsiTheme="minorHAnsi" w:cstheme="minorHAnsi"/>
                <w:sz w:val="20"/>
              </w:rPr>
              <w:t xml:space="preserve"> producties op.</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D349E8" w14:textId="77777777" w:rsidR="00CF2DD8" w:rsidRPr="00CF2DD8" w:rsidRDefault="00CF2DD8" w:rsidP="00CF2DD8">
            <w:pPr>
              <w:numPr>
                <w:ilvl w:val="0"/>
                <w:numId w:val="48"/>
              </w:numPr>
              <w:autoSpaceDN w:val="0"/>
              <w:rPr>
                <w:rFonts w:asciiTheme="minorHAnsi" w:hAnsiTheme="minorHAnsi" w:cstheme="minorHAnsi"/>
                <w:sz w:val="20"/>
              </w:rPr>
            </w:pPr>
            <w:r w:rsidRPr="00CF2DD8">
              <w:rPr>
                <w:rFonts w:asciiTheme="minorHAnsi" w:hAnsiTheme="minorHAnsi" w:cstheme="minorHAnsi"/>
                <w:sz w:val="20"/>
              </w:rPr>
              <w:t xml:space="preserve">Inventariseert </w:t>
            </w:r>
            <w:r w:rsidRPr="00CF2DD8">
              <w:rPr>
                <w:rFonts w:asciiTheme="minorHAnsi" w:hAnsiTheme="minorHAnsi" w:cstheme="minorHAnsi"/>
                <w:b/>
                <w:bCs/>
                <w:sz w:val="20"/>
              </w:rPr>
              <w:t>specialistische of zeer actuele uiteenlopende (inter)</w:t>
            </w:r>
            <w:r w:rsidRPr="00CF2DD8">
              <w:rPr>
                <w:rFonts w:asciiTheme="minorHAnsi" w:hAnsiTheme="minorHAnsi" w:cstheme="minorHAnsi"/>
                <w:sz w:val="20"/>
              </w:rPr>
              <w:t xml:space="preserve">nationale en/of regionale ontwikkelingen, gebeurtenissen en/of meningen, het onderzoeken, analyseren, selecteren, redigeren en verrijken van aansprekende </w:t>
            </w:r>
            <w:r w:rsidRPr="00CF2DD8">
              <w:rPr>
                <w:rFonts w:asciiTheme="minorHAnsi" w:hAnsiTheme="minorHAnsi" w:cstheme="minorHAnsi"/>
                <w:b/>
                <w:bCs/>
                <w:sz w:val="20"/>
              </w:rPr>
              <w:t>complexe onderwerpen</w:t>
            </w:r>
            <w:r w:rsidRPr="00CF2DD8">
              <w:rPr>
                <w:rFonts w:asciiTheme="minorHAnsi" w:hAnsiTheme="minorHAnsi" w:cstheme="minorHAnsi"/>
                <w:sz w:val="20"/>
              </w:rPr>
              <w:t xml:space="preserve">. </w:t>
            </w:r>
          </w:p>
          <w:p w14:paraId="022F2CCF" w14:textId="76B6ADDF" w:rsidR="00CF2DD8" w:rsidRPr="000141F5" w:rsidRDefault="00CF2DD8" w:rsidP="00CF2DD8">
            <w:pPr>
              <w:pStyle w:val="Default"/>
              <w:numPr>
                <w:ilvl w:val="0"/>
                <w:numId w:val="48"/>
              </w:numPr>
              <w:rPr>
                <w:rFonts w:ascii="Calibri" w:hAnsi="Calibri" w:cs="Calibri"/>
                <w:color w:val="auto"/>
                <w:sz w:val="20"/>
                <w:szCs w:val="20"/>
              </w:rPr>
            </w:pPr>
            <w:r w:rsidRPr="00CF2DD8">
              <w:rPr>
                <w:rFonts w:asciiTheme="minorHAnsi" w:hAnsiTheme="minorHAnsi" w:cstheme="minorHAnsi"/>
                <w:sz w:val="20"/>
              </w:rPr>
              <w:t xml:space="preserve">Stelt </w:t>
            </w:r>
            <w:r w:rsidRPr="00CF2DD8">
              <w:rPr>
                <w:rFonts w:asciiTheme="minorHAnsi" w:hAnsiTheme="minorHAnsi" w:cstheme="minorHAnsi"/>
                <w:b/>
                <w:bCs/>
                <w:sz w:val="20"/>
              </w:rPr>
              <w:t xml:space="preserve">gezichtsbepalende </w:t>
            </w:r>
            <w:r w:rsidR="00B42F14">
              <w:rPr>
                <w:rFonts w:asciiTheme="minorHAnsi" w:hAnsiTheme="minorHAnsi" w:cstheme="minorHAnsi"/>
                <w:b/>
                <w:bCs/>
                <w:sz w:val="20"/>
              </w:rPr>
              <w:t>(</w:t>
            </w:r>
            <w:r w:rsidRPr="00CF2DD8">
              <w:rPr>
                <w:rFonts w:asciiTheme="minorHAnsi" w:hAnsiTheme="minorHAnsi" w:cstheme="minorHAnsi"/>
                <w:b/>
                <w:bCs/>
                <w:sz w:val="20"/>
              </w:rPr>
              <w:t>multimediale</w:t>
            </w:r>
            <w:r w:rsidR="00B42F14">
              <w:rPr>
                <w:rFonts w:asciiTheme="minorHAnsi" w:hAnsiTheme="minorHAnsi" w:cstheme="minorHAnsi"/>
                <w:b/>
                <w:bCs/>
                <w:sz w:val="20"/>
              </w:rPr>
              <w:t>)</w:t>
            </w:r>
            <w:r w:rsidRPr="00CF2DD8">
              <w:rPr>
                <w:rFonts w:asciiTheme="minorHAnsi" w:hAnsiTheme="minorHAnsi" w:cstheme="minorHAnsi"/>
                <w:b/>
                <w:bCs/>
                <w:sz w:val="20"/>
              </w:rPr>
              <w:t xml:space="preserve"> producties</w:t>
            </w:r>
            <w:r w:rsidRPr="00CF2DD8">
              <w:rPr>
                <w:rFonts w:asciiTheme="minorHAnsi" w:hAnsiTheme="minorHAnsi" w:cstheme="minorHAnsi"/>
                <w:sz w:val="20"/>
              </w:rPr>
              <w:t xml:space="preserve"> op.</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D3CC4A" w14:textId="77777777" w:rsidR="00CF2DD8" w:rsidRPr="00CF2DD8" w:rsidRDefault="00CF2DD8" w:rsidP="00CF2DD8">
            <w:pPr>
              <w:numPr>
                <w:ilvl w:val="0"/>
                <w:numId w:val="46"/>
              </w:numPr>
              <w:autoSpaceDN w:val="0"/>
              <w:rPr>
                <w:rFonts w:asciiTheme="minorHAnsi" w:hAnsiTheme="minorHAnsi" w:cstheme="minorHAnsi"/>
                <w:b/>
                <w:bCs/>
                <w:sz w:val="20"/>
              </w:rPr>
            </w:pPr>
            <w:r w:rsidRPr="00CF2DD8">
              <w:rPr>
                <w:rFonts w:asciiTheme="minorHAnsi" w:hAnsiTheme="minorHAnsi" w:cstheme="minorHAnsi"/>
                <w:sz w:val="20"/>
              </w:rPr>
              <w:t xml:space="preserve">Inventariseert specialistische of zeer actuele uiteenlopende (inter)nationale ontwikkelingen, gebeurtenissen en/of meningen, </w:t>
            </w:r>
            <w:r w:rsidRPr="00CF2DD8">
              <w:rPr>
                <w:rFonts w:asciiTheme="minorHAnsi" w:hAnsiTheme="minorHAnsi" w:cstheme="minorHAnsi"/>
                <w:b/>
                <w:bCs/>
                <w:sz w:val="20"/>
              </w:rPr>
              <w:t>eventueel ten aanzien van en vanuit een specifiek geografisch of geografisch zeer verspreid gebied.</w:t>
            </w:r>
            <w:r w:rsidRPr="00CF2DD8">
              <w:rPr>
                <w:rFonts w:asciiTheme="minorHAnsi" w:hAnsiTheme="minorHAnsi" w:cstheme="minorHAnsi"/>
                <w:sz w:val="20"/>
              </w:rPr>
              <w:t xml:space="preserve">  </w:t>
            </w:r>
          </w:p>
          <w:p w14:paraId="1250F725" w14:textId="77777777" w:rsidR="00CF2DD8" w:rsidRPr="00CF2DD8" w:rsidRDefault="00CF2DD8" w:rsidP="00CF2DD8">
            <w:pPr>
              <w:numPr>
                <w:ilvl w:val="0"/>
                <w:numId w:val="46"/>
              </w:numPr>
              <w:autoSpaceDN w:val="0"/>
              <w:rPr>
                <w:rFonts w:asciiTheme="minorHAnsi" w:hAnsiTheme="minorHAnsi" w:cstheme="minorHAnsi"/>
                <w:b/>
                <w:bCs/>
                <w:sz w:val="20"/>
              </w:rPr>
            </w:pPr>
            <w:r w:rsidRPr="00CF2DD8">
              <w:rPr>
                <w:rFonts w:asciiTheme="minorHAnsi" w:hAnsiTheme="minorHAnsi" w:cstheme="minorHAnsi"/>
                <w:sz w:val="20"/>
              </w:rPr>
              <w:t xml:space="preserve">Onderzoekt, analyseert, selecteert, redigeert en verrijkt aansprekende </w:t>
            </w:r>
            <w:r w:rsidRPr="00CF2DD8">
              <w:rPr>
                <w:rFonts w:asciiTheme="minorHAnsi" w:hAnsiTheme="minorHAnsi" w:cstheme="minorHAnsi"/>
                <w:b/>
                <w:bCs/>
                <w:sz w:val="20"/>
              </w:rPr>
              <w:t>zeer complexe onderwerpen met veel afhankelijkheden</w:t>
            </w:r>
            <w:r w:rsidRPr="00CF2DD8">
              <w:rPr>
                <w:rFonts w:asciiTheme="minorHAnsi" w:hAnsiTheme="minorHAnsi" w:cstheme="minorHAnsi"/>
                <w:sz w:val="20"/>
              </w:rPr>
              <w:t>.</w:t>
            </w:r>
          </w:p>
          <w:p w14:paraId="7912D670" w14:textId="47260C20" w:rsidR="00CF2DD8" w:rsidRPr="002C2635" w:rsidRDefault="00CF2DD8" w:rsidP="00CF2DD8">
            <w:pPr>
              <w:pStyle w:val="Default"/>
              <w:numPr>
                <w:ilvl w:val="0"/>
                <w:numId w:val="46"/>
              </w:numPr>
              <w:rPr>
                <w:rFonts w:ascii="Calibri" w:hAnsi="Calibri" w:cs="Calibri"/>
                <w:color w:val="auto"/>
                <w:sz w:val="20"/>
                <w:szCs w:val="20"/>
              </w:rPr>
            </w:pPr>
            <w:r w:rsidRPr="00CF2DD8">
              <w:rPr>
                <w:rFonts w:asciiTheme="minorHAnsi" w:hAnsiTheme="minorHAnsi" w:cstheme="minorHAnsi"/>
                <w:sz w:val="20"/>
              </w:rPr>
              <w:t xml:space="preserve">Stelt </w:t>
            </w:r>
            <w:r w:rsidRPr="00CF2DD8">
              <w:rPr>
                <w:rFonts w:asciiTheme="minorHAnsi" w:hAnsiTheme="minorHAnsi" w:cstheme="minorHAnsi"/>
                <w:b/>
                <w:bCs/>
                <w:sz w:val="20"/>
              </w:rPr>
              <w:t>opiniërende en gezichtsbepalende multimediale producties op met een hoog afbreukrisico of producties die informeren over de situatie in een specifiek geografisch of geografisch zeer verspreid gebied</w:t>
            </w:r>
            <w:r w:rsidRPr="00CF2DD8">
              <w:rPr>
                <w:rFonts w:asciiTheme="minorHAnsi" w:hAnsiTheme="minorHAnsi" w:cstheme="minorHAnsi"/>
                <w:sz w:val="20"/>
              </w:rPr>
              <w:t>.</w:t>
            </w:r>
          </w:p>
        </w:tc>
      </w:tr>
      <w:tr w:rsidR="00CF2DD8" w:rsidRPr="002C2635" w14:paraId="699DEEF8" w14:textId="77777777" w:rsidTr="5478B6BF">
        <w:trPr>
          <w:trHeight w:val="288"/>
        </w:trPr>
        <w:tc>
          <w:tcPr>
            <w:tcW w:w="6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tcPr>
          <w:p w14:paraId="3AA4B7D5" w14:textId="7C587587" w:rsidR="00CF2DD8" w:rsidRPr="002C2635" w:rsidRDefault="00CF2DD8" w:rsidP="000878E5">
            <w:pPr>
              <w:spacing w:before="40" w:after="40"/>
              <w:rPr>
                <w:rFonts w:ascii="Calibri" w:hAnsi="Calibri" w:cs="Calibri"/>
                <w:b/>
                <w:smallCaps/>
                <w:color w:val="203B71"/>
                <w:sz w:val="20"/>
              </w:rPr>
            </w:pPr>
            <w:r w:rsidRPr="002C2635">
              <w:rPr>
                <w:rFonts w:ascii="Calibri" w:hAnsi="Calibri" w:cs="Calibri"/>
                <w:b/>
                <w:smallCaps/>
                <w:color w:val="203B71"/>
                <w:sz w:val="20"/>
              </w:rPr>
              <w:t>Invloed / impact</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1A17A4" w14:textId="19499182" w:rsidR="00CF2DD8" w:rsidRPr="002C2635" w:rsidRDefault="006A2AB1" w:rsidP="00D80CFC">
            <w:pPr>
              <w:pStyle w:val="Default"/>
              <w:numPr>
                <w:ilvl w:val="0"/>
                <w:numId w:val="42"/>
              </w:numPr>
              <w:ind w:left="360"/>
              <w:rPr>
                <w:rFonts w:ascii="Calibri" w:hAnsi="Calibri" w:cs="Calibri"/>
                <w:color w:val="auto"/>
                <w:sz w:val="20"/>
                <w:szCs w:val="20"/>
              </w:rPr>
            </w:pPr>
            <w:r w:rsidRPr="5478B6BF">
              <w:rPr>
                <w:rFonts w:ascii="Calibri" w:hAnsi="Calibri" w:cs="Calibri"/>
                <w:color w:val="auto"/>
                <w:sz w:val="20"/>
                <w:szCs w:val="20"/>
              </w:rPr>
              <w:t xml:space="preserve">Middelgrote </w:t>
            </w:r>
            <w:r w:rsidR="00B42F14">
              <w:rPr>
                <w:rFonts w:ascii="Calibri" w:hAnsi="Calibri" w:cs="Calibri"/>
                <w:color w:val="auto"/>
                <w:sz w:val="20"/>
                <w:szCs w:val="20"/>
              </w:rPr>
              <w:t>(</w:t>
            </w:r>
            <w:r w:rsidRPr="5478B6BF">
              <w:rPr>
                <w:rFonts w:ascii="Calibri" w:hAnsi="Calibri" w:cs="Calibri"/>
                <w:color w:val="auto"/>
                <w:sz w:val="20"/>
                <w:szCs w:val="20"/>
              </w:rPr>
              <w:t>multimediale</w:t>
            </w:r>
            <w:r w:rsidR="00B42F14">
              <w:rPr>
                <w:rFonts w:ascii="Calibri" w:hAnsi="Calibri" w:cs="Calibri"/>
                <w:color w:val="auto"/>
                <w:sz w:val="20"/>
                <w:szCs w:val="20"/>
              </w:rPr>
              <w:t>)</w:t>
            </w:r>
            <w:r w:rsidRPr="5478B6BF">
              <w:rPr>
                <w:rFonts w:ascii="Calibri" w:hAnsi="Calibri" w:cs="Calibri"/>
                <w:color w:val="auto"/>
                <w:sz w:val="20"/>
                <w:szCs w:val="20"/>
              </w:rPr>
              <w:t xml:space="preserve"> producties die directe invloed hebben op het imago van de (deel)redactie.</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4E3D7A" w14:textId="78606253" w:rsidR="00CF2DD8" w:rsidRPr="000141F5" w:rsidRDefault="006A2AB1" w:rsidP="000878E5">
            <w:pPr>
              <w:pStyle w:val="Default"/>
              <w:numPr>
                <w:ilvl w:val="0"/>
                <w:numId w:val="42"/>
              </w:numPr>
              <w:ind w:left="360"/>
              <w:rPr>
                <w:rFonts w:ascii="Calibri" w:hAnsi="Calibri" w:cs="Calibri"/>
                <w:color w:val="auto"/>
                <w:sz w:val="20"/>
                <w:szCs w:val="20"/>
              </w:rPr>
            </w:pPr>
            <w:r w:rsidRPr="5478B6BF">
              <w:rPr>
                <w:rFonts w:ascii="Calibri" w:hAnsi="Calibri" w:cs="Calibri"/>
                <w:b/>
                <w:bCs/>
                <w:sz w:val="20"/>
                <w:szCs w:val="20"/>
              </w:rPr>
              <w:t xml:space="preserve">Gezichtsbepalende </w:t>
            </w:r>
            <w:r w:rsidR="00BE08D7">
              <w:rPr>
                <w:rFonts w:ascii="Calibri" w:hAnsi="Calibri" w:cs="Calibri"/>
                <w:b/>
                <w:bCs/>
                <w:sz w:val="20"/>
                <w:szCs w:val="20"/>
              </w:rPr>
              <w:t>(</w:t>
            </w:r>
            <w:r w:rsidRPr="5478B6BF">
              <w:rPr>
                <w:rFonts w:ascii="Calibri" w:hAnsi="Calibri" w:cs="Calibri"/>
                <w:b/>
                <w:bCs/>
                <w:sz w:val="20"/>
                <w:szCs w:val="20"/>
              </w:rPr>
              <w:t>multimediale</w:t>
            </w:r>
            <w:r w:rsidR="00BE08D7">
              <w:rPr>
                <w:rFonts w:ascii="Calibri" w:hAnsi="Calibri" w:cs="Calibri"/>
                <w:b/>
                <w:bCs/>
                <w:sz w:val="20"/>
                <w:szCs w:val="20"/>
              </w:rPr>
              <w:t xml:space="preserve">) </w:t>
            </w:r>
            <w:r w:rsidRPr="5478B6BF">
              <w:rPr>
                <w:rFonts w:ascii="Calibri" w:hAnsi="Calibri" w:cs="Calibri"/>
                <w:b/>
                <w:bCs/>
                <w:sz w:val="20"/>
                <w:szCs w:val="20"/>
              </w:rPr>
              <w:t>producties die invloed hebben op het imago van het merk.</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E1C7FA" w14:textId="0255A9F3" w:rsidR="00CF2DD8" w:rsidRPr="00CF2DD8" w:rsidRDefault="00CF2DD8" w:rsidP="000878E5">
            <w:pPr>
              <w:pStyle w:val="Default"/>
              <w:numPr>
                <w:ilvl w:val="0"/>
                <w:numId w:val="42"/>
              </w:numPr>
              <w:ind w:left="360"/>
              <w:rPr>
                <w:rFonts w:ascii="Calibri" w:hAnsi="Calibri" w:cs="Calibri"/>
                <w:color w:val="auto"/>
                <w:sz w:val="20"/>
                <w:szCs w:val="20"/>
              </w:rPr>
            </w:pPr>
            <w:r w:rsidRPr="5478B6BF">
              <w:rPr>
                <w:rFonts w:ascii="Calibri" w:hAnsi="Calibri" w:cs="Calibri"/>
                <w:b/>
                <w:bCs/>
                <w:sz w:val="20"/>
                <w:szCs w:val="20"/>
              </w:rPr>
              <w:t xml:space="preserve">Gezichtsbepalende en baanbrekende </w:t>
            </w:r>
            <w:r w:rsidR="00BE08D7">
              <w:rPr>
                <w:rFonts w:ascii="Calibri" w:hAnsi="Calibri" w:cs="Calibri"/>
                <w:b/>
                <w:bCs/>
                <w:sz w:val="20"/>
                <w:szCs w:val="20"/>
              </w:rPr>
              <w:t>(</w:t>
            </w:r>
            <w:r w:rsidRPr="5478B6BF">
              <w:rPr>
                <w:rFonts w:ascii="Calibri" w:hAnsi="Calibri" w:cs="Calibri"/>
                <w:b/>
                <w:bCs/>
                <w:sz w:val="20"/>
                <w:szCs w:val="20"/>
              </w:rPr>
              <w:t>multimediale</w:t>
            </w:r>
            <w:r w:rsidR="00BE08D7">
              <w:rPr>
                <w:rFonts w:ascii="Calibri" w:hAnsi="Calibri" w:cs="Calibri"/>
                <w:b/>
                <w:bCs/>
                <w:sz w:val="20"/>
                <w:szCs w:val="20"/>
              </w:rPr>
              <w:t>)</w:t>
            </w:r>
            <w:r w:rsidRPr="5478B6BF">
              <w:rPr>
                <w:rFonts w:ascii="Calibri" w:hAnsi="Calibri" w:cs="Calibri"/>
                <w:b/>
                <w:bCs/>
                <w:sz w:val="20"/>
                <w:szCs w:val="20"/>
              </w:rPr>
              <w:t xml:space="preserve"> producties die invloed hebben op het marktaandeel van het merk.</w:t>
            </w:r>
          </w:p>
        </w:tc>
      </w:tr>
      <w:tr w:rsidR="00CF2DD8" w:rsidRPr="002C2635" w14:paraId="126205A2" w14:textId="77777777" w:rsidTr="5478B6BF">
        <w:trPr>
          <w:trHeight w:val="944"/>
        </w:trPr>
        <w:tc>
          <w:tcPr>
            <w:tcW w:w="6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tcPr>
          <w:p w14:paraId="6AE58CAA" w14:textId="3B1CDBB8" w:rsidR="00CF2DD8" w:rsidRPr="002C2635" w:rsidRDefault="00CF2DD8" w:rsidP="000878E5">
            <w:pPr>
              <w:spacing w:before="40" w:after="40"/>
              <w:rPr>
                <w:rFonts w:ascii="Calibri" w:hAnsi="Calibri" w:cs="Calibri"/>
                <w:b/>
                <w:smallCaps/>
                <w:color w:val="203B71"/>
                <w:sz w:val="20"/>
              </w:rPr>
            </w:pPr>
            <w:r w:rsidRPr="002C2635">
              <w:rPr>
                <w:rFonts w:ascii="Calibri" w:hAnsi="Calibri" w:cs="Calibri"/>
                <w:b/>
                <w:smallCaps/>
                <w:color w:val="203B71"/>
                <w:sz w:val="20"/>
              </w:rPr>
              <w:lastRenderedPageBreak/>
              <w:t>Netwerk</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2372B" w14:textId="110518E6" w:rsidR="00CF2DD8" w:rsidRPr="002C2635" w:rsidRDefault="006A2AB1" w:rsidP="000878E5">
            <w:pPr>
              <w:pStyle w:val="Default"/>
              <w:numPr>
                <w:ilvl w:val="0"/>
                <w:numId w:val="42"/>
              </w:numPr>
              <w:ind w:left="360"/>
              <w:rPr>
                <w:rFonts w:ascii="Calibri" w:hAnsi="Calibri" w:cs="Calibri"/>
                <w:color w:val="auto"/>
                <w:sz w:val="20"/>
                <w:szCs w:val="20"/>
              </w:rPr>
            </w:pPr>
            <w:r w:rsidRPr="5478B6BF">
              <w:rPr>
                <w:rFonts w:ascii="Calibri" w:hAnsi="Calibri" w:cs="Calibri"/>
                <w:color w:val="auto"/>
                <w:sz w:val="20"/>
                <w:szCs w:val="20"/>
              </w:rPr>
              <w:t>Onderhoudt en bouwt aan een breed en uitgebreid netwerk van bronnen en tipgevers.</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2F9B30" w14:textId="61DADCB3" w:rsidR="00CF2DD8" w:rsidRPr="006A2AB1" w:rsidRDefault="006A2AB1" w:rsidP="000878E5">
            <w:pPr>
              <w:pStyle w:val="Default"/>
              <w:numPr>
                <w:ilvl w:val="0"/>
                <w:numId w:val="42"/>
              </w:numPr>
              <w:ind w:left="360"/>
              <w:rPr>
                <w:rFonts w:asciiTheme="minorHAnsi" w:hAnsiTheme="minorHAnsi" w:cstheme="minorHAnsi"/>
                <w:color w:val="auto"/>
                <w:sz w:val="20"/>
                <w:szCs w:val="20"/>
              </w:rPr>
            </w:pPr>
            <w:r w:rsidRPr="5478B6BF">
              <w:rPr>
                <w:rFonts w:asciiTheme="minorHAnsi" w:hAnsiTheme="minorHAnsi" w:cstheme="minorBidi"/>
                <w:sz w:val="20"/>
                <w:szCs w:val="20"/>
              </w:rPr>
              <w:t xml:space="preserve">Onderhoudt en bouwt aan een breed en uitgebreid netwerk </w:t>
            </w:r>
            <w:r w:rsidRPr="5478B6BF">
              <w:rPr>
                <w:rFonts w:asciiTheme="minorHAnsi" w:hAnsiTheme="minorHAnsi" w:cstheme="minorBidi"/>
                <w:b/>
                <w:bCs/>
                <w:sz w:val="20"/>
                <w:szCs w:val="20"/>
              </w:rPr>
              <w:t>van sleutelfiguren</w:t>
            </w:r>
            <w:r w:rsidRPr="5478B6BF">
              <w:rPr>
                <w:rFonts w:asciiTheme="minorHAnsi" w:hAnsiTheme="minorHAnsi" w:cstheme="minorBidi"/>
                <w:sz w:val="20"/>
                <w:szCs w:val="20"/>
              </w:rPr>
              <w:t>, tipgevers en bronnen.</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210444" w14:textId="77777777" w:rsidR="00CF2DD8" w:rsidRPr="00CF2DD8" w:rsidRDefault="00CF2DD8" w:rsidP="00CF2DD8">
            <w:pPr>
              <w:numPr>
                <w:ilvl w:val="0"/>
                <w:numId w:val="47"/>
              </w:numPr>
              <w:autoSpaceDN w:val="0"/>
              <w:rPr>
                <w:rFonts w:ascii="Calibri" w:hAnsi="Calibri" w:cs="Calibri"/>
                <w:sz w:val="20"/>
              </w:rPr>
            </w:pPr>
            <w:r w:rsidRPr="00CF2DD8">
              <w:rPr>
                <w:rFonts w:ascii="Calibri" w:hAnsi="Calibri" w:cs="Calibri"/>
                <w:sz w:val="20"/>
              </w:rPr>
              <w:t>Onderhoudt en bouwt aan een breed en uitgebreid netwerk van sleutelfiguren, tipgevers en bronnen.</w:t>
            </w:r>
          </w:p>
          <w:p w14:paraId="041B2532" w14:textId="7F51492B" w:rsidR="00CF2DD8" w:rsidRPr="000141F5" w:rsidRDefault="00CF2DD8" w:rsidP="00CF2DD8">
            <w:pPr>
              <w:pStyle w:val="Default"/>
              <w:numPr>
                <w:ilvl w:val="0"/>
                <w:numId w:val="47"/>
              </w:numPr>
              <w:rPr>
                <w:rFonts w:ascii="Calibri" w:hAnsi="Calibri" w:cs="Calibri"/>
                <w:color w:val="auto"/>
                <w:sz w:val="20"/>
                <w:szCs w:val="20"/>
              </w:rPr>
            </w:pPr>
            <w:r w:rsidRPr="00CF2DD8">
              <w:rPr>
                <w:rFonts w:ascii="Calibri" w:hAnsi="Calibri" w:cs="Calibri"/>
                <w:b/>
                <w:bCs/>
                <w:sz w:val="20"/>
              </w:rPr>
              <w:t xml:space="preserve">Vertegenwoordigt de </w:t>
            </w:r>
            <w:r w:rsidR="00B42F14">
              <w:rPr>
                <w:rFonts w:ascii="Calibri" w:hAnsi="Calibri" w:cs="Calibri"/>
                <w:b/>
                <w:bCs/>
                <w:sz w:val="20"/>
              </w:rPr>
              <w:t>ti</w:t>
            </w:r>
            <w:r w:rsidR="001B18C5">
              <w:rPr>
                <w:rFonts w:ascii="Calibri" w:hAnsi="Calibri" w:cs="Calibri"/>
                <w:b/>
                <w:bCs/>
                <w:sz w:val="20"/>
              </w:rPr>
              <w:t>tel/organisatie</w:t>
            </w:r>
            <w:r w:rsidRPr="00CF2DD8">
              <w:rPr>
                <w:rFonts w:ascii="Calibri" w:hAnsi="Calibri" w:cs="Calibri"/>
                <w:b/>
                <w:bCs/>
                <w:sz w:val="20"/>
              </w:rPr>
              <w:t xml:space="preserve"> </w:t>
            </w:r>
            <w:r w:rsidR="00B8241A">
              <w:rPr>
                <w:rFonts w:ascii="Calibri" w:hAnsi="Calibri" w:cs="Calibri"/>
                <w:b/>
                <w:bCs/>
                <w:sz w:val="20"/>
              </w:rPr>
              <w:t xml:space="preserve">binnen netwerken, bijeenkomsten/evenementen </w:t>
            </w:r>
            <w:r w:rsidRPr="00CF2DD8">
              <w:rPr>
                <w:rFonts w:ascii="Calibri" w:hAnsi="Calibri" w:cs="Calibri"/>
                <w:b/>
                <w:bCs/>
                <w:sz w:val="20"/>
              </w:rPr>
              <w:t>en het publieke domein.</w:t>
            </w:r>
          </w:p>
        </w:tc>
      </w:tr>
      <w:tr w:rsidR="00CF2DD8" w:rsidRPr="002C2635" w14:paraId="5C5DD5AE" w14:textId="77777777" w:rsidTr="5478B6BF">
        <w:trPr>
          <w:trHeight w:val="288"/>
        </w:trPr>
        <w:tc>
          <w:tcPr>
            <w:tcW w:w="6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tcPr>
          <w:p w14:paraId="557EDBF6" w14:textId="15BCA639" w:rsidR="00CF2DD8" w:rsidRPr="002C2635" w:rsidRDefault="00CF2DD8" w:rsidP="000878E5">
            <w:pPr>
              <w:spacing w:before="40" w:after="40"/>
              <w:rPr>
                <w:rFonts w:ascii="Calibri" w:hAnsi="Calibri" w:cs="Calibri"/>
                <w:b/>
                <w:smallCaps/>
                <w:color w:val="203B71"/>
                <w:sz w:val="20"/>
              </w:rPr>
            </w:pPr>
            <w:r w:rsidRPr="002C2635">
              <w:rPr>
                <w:rFonts w:ascii="Calibri" w:hAnsi="Calibri" w:cs="Calibri"/>
                <w:b/>
                <w:smallCaps/>
                <w:color w:val="203B71"/>
                <w:sz w:val="20"/>
              </w:rPr>
              <w:t>Werk- en denkniveau en kenniselementen</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A7432A" w14:textId="67146515" w:rsidR="00CF2DD8" w:rsidRPr="002C2635" w:rsidRDefault="00CF2DD8"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Hbo werk- en denkniveau</w:t>
            </w:r>
          </w:p>
          <w:p w14:paraId="06BA33A2" w14:textId="660064B4" w:rsidR="00CF2DD8" w:rsidRPr="002C2635" w:rsidRDefault="5EB50160"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van en inzicht in journalistieke technieken, processen, tekst, taal en beeld.</w:t>
            </w:r>
          </w:p>
          <w:p w14:paraId="3FFF598B" w14:textId="3C33DE68" w:rsidR="00CF2DD8" w:rsidRPr="002C2635" w:rsidRDefault="5EB50160"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en inzicht in de offline en online formules van de krant/nieuwssite.</w:t>
            </w:r>
          </w:p>
          <w:p w14:paraId="1FFBD19F" w14:textId="4F17363D" w:rsidR="00CF2DD8" w:rsidRPr="002C2635" w:rsidRDefault="5EB50160"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 xml:space="preserve">Kennis van vakjargon en de doelgroepen binnen de lezersmarkt. </w:t>
            </w:r>
          </w:p>
          <w:p w14:paraId="74D34576" w14:textId="3DA1DE16" w:rsidR="00CF2DD8" w:rsidRPr="002C2635" w:rsidRDefault="5EB50160"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ten aanzien van online technieken.</w:t>
            </w:r>
          </w:p>
          <w:p w14:paraId="7EC94A79" w14:textId="176D27D6" w:rsidR="00CF2DD8" w:rsidRPr="007D6EA9" w:rsidRDefault="5EB50160" w:rsidP="007D6EA9">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van methoden en technieken voor (online) (feiten)onderzoek.</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A4B85B" w14:textId="0D93E9FA" w:rsidR="00CF2DD8" w:rsidRPr="002C2635" w:rsidRDefault="00CF2DD8" w:rsidP="000878E5">
            <w:pPr>
              <w:pStyle w:val="Default"/>
              <w:numPr>
                <w:ilvl w:val="0"/>
                <w:numId w:val="42"/>
              </w:numPr>
              <w:ind w:left="360"/>
              <w:rPr>
                <w:rFonts w:ascii="Calibri" w:hAnsi="Calibri" w:cs="Calibri"/>
                <w:color w:val="auto"/>
                <w:sz w:val="20"/>
                <w:szCs w:val="20"/>
              </w:rPr>
            </w:pPr>
            <w:r w:rsidRPr="5478B6BF">
              <w:rPr>
                <w:rFonts w:ascii="Calibri" w:hAnsi="Calibri" w:cs="Calibri"/>
                <w:b/>
                <w:bCs/>
                <w:color w:val="auto"/>
                <w:sz w:val="20"/>
                <w:szCs w:val="20"/>
              </w:rPr>
              <w:t>Hbo+</w:t>
            </w:r>
            <w:r w:rsidRPr="5478B6BF">
              <w:rPr>
                <w:rFonts w:ascii="Calibri" w:hAnsi="Calibri" w:cs="Calibri"/>
                <w:color w:val="auto"/>
                <w:sz w:val="20"/>
                <w:szCs w:val="20"/>
              </w:rPr>
              <w:t xml:space="preserve"> werk- en denkniveau.</w:t>
            </w:r>
          </w:p>
          <w:p w14:paraId="65ECC4F9" w14:textId="245546A2" w:rsidR="00CF2DD8" w:rsidRPr="000141F5" w:rsidRDefault="5215F049"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van en inzicht in journalistieke technieken, processen, tekst, taal en beeld.</w:t>
            </w:r>
          </w:p>
          <w:p w14:paraId="735303F6" w14:textId="5E4E19BF" w:rsidR="00CF2DD8" w:rsidRPr="000141F5" w:rsidRDefault="5215F049"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en inzicht in de offline en online formules van de krant/nieuwssite.</w:t>
            </w:r>
          </w:p>
          <w:p w14:paraId="777A33A1" w14:textId="176D30E2" w:rsidR="00CF2DD8" w:rsidRPr="000141F5" w:rsidRDefault="5215F049"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van vakjargon en de doelgroepen binnen de lezersmarkt.</w:t>
            </w:r>
          </w:p>
          <w:p w14:paraId="7D95DE13" w14:textId="7991BEA4" w:rsidR="00CF2DD8" w:rsidRPr="000141F5" w:rsidRDefault="5215F049"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ten aanzien van online technieken.</w:t>
            </w:r>
          </w:p>
          <w:p w14:paraId="5C8158C5" w14:textId="12400AE2" w:rsidR="00CF2DD8" w:rsidRPr="000141F5" w:rsidRDefault="5215F049"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van methoden en technieken voor (online) (feiten)onderzoek.</w:t>
            </w:r>
          </w:p>
          <w:p w14:paraId="757EA4C3" w14:textId="2699BAD4" w:rsidR="00CF2DD8" w:rsidRPr="007D6EA9" w:rsidRDefault="5215F049" w:rsidP="5478B6BF">
            <w:pPr>
              <w:pStyle w:val="Default"/>
              <w:numPr>
                <w:ilvl w:val="0"/>
                <w:numId w:val="42"/>
              </w:numPr>
              <w:spacing w:line="259" w:lineRule="auto"/>
              <w:ind w:left="360"/>
              <w:rPr>
                <w:rFonts w:ascii="Calibri" w:hAnsi="Calibri" w:cs="Calibri"/>
                <w:b/>
                <w:bCs/>
                <w:color w:val="auto"/>
                <w:sz w:val="20"/>
                <w:szCs w:val="20"/>
              </w:rPr>
            </w:pPr>
            <w:r w:rsidRPr="007D6EA9">
              <w:rPr>
                <w:rFonts w:ascii="Calibri" w:hAnsi="Calibri" w:cs="Calibri"/>
                <w:b/>
                <w:bCs/>
                <w:color w:val="auto"/>
                <w:sz w:val="20"/>
                <w:szCs w:val="20"/>
              </w:rPr>
              <w:t>Kennis van projectmanagement.</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D648E3" w14:textId="18CA62A2" w:rsidR="00CF2DD8" w:rsidRPr="000141F5" w:rsidRDefault="00CF2DD8"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HBO</w:t>
            </w:r>
            <w:r w:rsidRPr="000E0D30">
              <w:rPr>
                <w:rFonts w:ascii="Calibri" w:hAnsi="Calibri" w:cs="Calibri"/>
                <w:color w:val="auto"/>
                <w:sz w:val="20"/>
                <w:szCs w:val="20"/>
              </w:rPr>
              <w:t>+</w:t>
            </w:r>
            <w:r w:rsidRPr="00261959">
              <w:rPr>
                <w:rFonts w:ascii="Calibri" w:hAnsi="Calibri" w:cs="Calibri"/>
                <w:color w:val="auto"/>
                <w:sz w:val="20"/>
                <w:szCs w:val="20"/>
              </w:rPr>
              <w:t>/</w:t>
            </w:r>
            <w:r w:rsidRPr="00261959">
              <w:rPr>
                <w:rFonts w:ascii="Calibri" w:hAnsi="Calibri" w:cs="Calibri"/>
                <w:b/>
                <w:bCs/>
                <w:color w:val="auto"/>
                <w:sz w:val="20"/>
                <w:szCs w:val="20"/>
              </w:rPr>
              <w:t>Wo</w:t>
            </w:r>
            <w:r w:rsidRPr="5478B6BF">
              <w:rPr>
                <w:rFonts w:ascii="Calibri" w:hAnsi="Calibri" w:cs="Calibri"/>
                <w:color w:val="auto"/>
                <w:sz w:val="20"/>
                <w:szCs w:val="20"/>
              </w:rPr>
              <w:t xml:space="preserve"> werk- en denkniveau.</w:t>
            </w:r>
          </w:p>
          <w:p w14:paraId="5A17BA0E" w14:textId="1AA3F919" w:rsidR="00CF2DD8" w:rsidRPr="000141F5" w:rsidRDefault="5A691FB8"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van en inzicht in journalistieke technieken, processen, tekst, taal en beeld.</w:t>
            </w:r>
          </w:p>
          <w:p w14:paraId="00596302" w14:textId="136F0DB6" w:rsidR="00CF2DD8" w:rsidRPr="000141F5" w:rsidRDefault="5A691FB8"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en inzicht in de offline en online formules van de krant/nieuwssite.</w:t>
            </w:r>
          </w:p>
          <w:p w14:paraId="7E11D14D" w14:textId="7795DB72" w:rsidR="00CF2DD8" w:rsidRPr="000141F5" w:rsidRDefault="5A691FB8"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van vakjargon en de doelgroepen binnen de lezersmarkt.</w:t>
            </w:r>
          </w:p>
          <w:p w14:paraId="18D46A27" w14:textId="1BAF2C2A" w:rsidR="00CF2DD8" w:rsidRPr="000141F5" w:rsidRDefault="5A691FB8"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ten aanzien van online technieken.</w:t>
            </w:r>
          </w:p>
          <w:p w14:paraId="4FF32552" w14:textId="208FF435" w:rsidR="00CF2DD8" w:rsidRPr="000141F5" w:rsidRDefault="5A691FB8"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van methoden en technieken voor (online) (feiten)onderzoek.</w:t>
            </w:r>
          </w:p>
          <w:p w14:paraId="0B3B098F" w14:textId="441AD779" w:rsidR="00CF2DD8" w:rsidRPr="000141F5" w:rsidRDefault="5A691FB8" w:rsidP="5478B6BF">
            <w:pPr>
              <w:pStyle w:val="Default"/>
              <w:numPr>
                <w:ilvl w:val="0"/>
                <w:numId w:val="42"/>
              </w:numPr>
              <w:spacing w:line="259" w:lineRule="auto"/>
              <w:ind w:left="360"/>
              <w:rPr>
                <w:rFonts w:ascii="Calibri" w:hAnsi="Calibri" w:cs="Calibri"/>
                <w:color w:val="auto"/>
                <w:sz w:val="20"/>
                <w:szCs w:val="20"/>
              </w:rPr>
            </w:pPr>
            <w:r w:rsidRPr="5478B6BF">
              <w:rPr>
                <w:rFonts w:ascii="Calibri" w:hAnsi="Calibri" w:cs="Calibri"/>
                <w:color w:val="auto"/>
                <w:sz w:val="20"/>
                <w:szCs w:val="20"/>
              </w:rPr>
              <w:t>Kennis van projectmanagement.</w:t>
            </w:r>
          </w:p>
        </w:tc>
      </w:tr>
      <w:tr w:rsidR="00CF2DD8" w:rsidRPr="002C2635" w14:paraId="0D66E907" w14:textId="77777777" w:rsidTr="5478B6BF">
        <w:trPr>
          <w:trHeight w:val="288"/>
        </w:trPr>
        <w:tc>
          <w:tcPr>
            <w:tcW w:w="6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tcPr>
          <w:p w14:paraId="1E7DDDC3" w14:textId="16903C1B" w:rsidR="00CF2DD8" w:rsidRPr="002C2635" w:rsidRDefault="00CF2DD8" w:rsidP="000878E5">
            <w:pPr>
              <w:spacing w:before="40" w:after="40"/>
              <w:rPr>
                <w:rFonts w:ascii="Calibri" w:hAnsi="Calibri" w:cs="Calibri"/>
                <w:b/>
                <w:smallCaps/>
                <w:color w:val="203B71"/>
                <w:sz w:val="20"/>
              </w:rPr>
            </w:pPr>
            <w:r w:rsidRPr="002C2635">
              <w:rPr>
                <w:rFonts w:ascii="Calibri" w:hAnsi="Calibri" w:cs="Calibri"/>
                <w:b/>
                <w:smallCaps/>
                <w:color w:val="203B71"/>
                <w:sz w:val="20"/>
              </w:rPr>
              <w:t>Competenties / vaardigheden</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41C3DF" w14:textId="108FF42C" w:rsidR="00CF2DD8" w:rsidRPr="002C2635" w:rsidRDefault="7552C7FA" w:rsidP="5478B6BF">
            <w:pPr>
              <w:pStyle w:val="Default"/>
              <w:numPr>
                <w:ilvl w:val="0"/>
                <w:numId w:val="42"/>
              </w:numPr>
              <w:ind w:left="360"/>
              <w:rPr>
                <w:color w:val="000000" w:themeColor="text1"/>
              </w:rPr>
            </w:pPr>
            <w:r w:rsidRPr="5478B6BF">
              <w:rPr>
                <w:rFonts w:ascii="Calibri" w:hAnsi="Calibri" w:cs="Calibri"/>
                <w:color w:val="auto"/>
                <w:sz w:val="20"/>
                <w:szCs w:val="20"/>
              </w:rPr>
              <w:t>Onderzoeken</w:t>
            </w:r>
          </w:p>
          <w:p w14:paraId="7B39898D" w14:textId="14C480A2" w:rsidR="00CF2DD8" w:rsidRPr="002C2635" w:rsidRDefault="7552C7FA" w:rsidP="009D5A91">
            <w:pPr>
              <w:pStyle w:val="Default"/>
              <w:numPr>
                <w:ilvl w:val="0"/>
                <w:numId w:val="42"/>
              </w:numPr>
              <w:ind w:left="360"/>
              <w:rPr>
                <w:rFonts w:ascii="Calibri" w:hAnsi="Calibri" w:cs="Calibri"/>
                <w:color w:val="auto"/>
                <w:sz w:val="20"/>
                <w:szCs w:val="20"/>
              </w:rPr>
            </w:pPr>
            <w:r w:rsidRPr="5478B6BF">
              <w:rPr>
                <w:rFonts w:ascii="Calibri" w:hAnsi="Calibri" w:cs="Calibri"/>
                <w:color w:val="auto"/>
                <w:sz w:val="20"/>
                <w:szCs w:val="20"/>
              </w:rPr>
              <w:t>Analytisch vermogen</w:t>
            </w:r>
          </w:p>
          <w:p w14:paraId="5DB13F34" w14:textId="471B0308" w:rsidR="00CF2DD8" w:rsidRPr="002C2635" w:rsidRDefault="7552C7FA" w:rsidP="5478B6BF">
            <w:pPr>
              <w:pStyle w:val="Default"/>
              <w:numPr>
                <w:ilvl w:val="0"/>
                <w:numId w:val="42"/>
              </w:numPr>
              <w:ind w:left="360"/>
              <w:rPr>
                <w:color w:val="000000" w:themeColor="text1"/>
              </w:rPr>
            </w:pPr>
            <w:r w:rsidRPr="5478B6BF">
              <w:rPr>
                <w:rFonts w:ascii="Calibri" w:hAnsi="Calibri" w:cs="Calibri"/>
                <w:color w:val="auto"/>
                <w:sz w:val="20"/>
                <w:szCs w:val="20"/>
              </w:rPr>
              <w:t>Schriftelijke communicatie</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8685BB" w14:textId="108FF42C" w:rsidR="00CF2DD8" w:rsidRPr="000141F5" w:rsidRDefault="7552C7FA" w:rsidP="5478B6BF">
            <w:pPr>
              <w:pStyle w:val="Default"/>
              <w:numPr>
                <w:ilvl w:val="0"/>
                <w:numId w:val="42"/>
              </w:numPr>
              <w:ind w:left="360"/>
              <w:rPr>
                <w:color w:val="000000" w:themeColor="text1"/>
              </w:rPr>
            </w:pPr>
            <w:r w:rsidRPr="5478B6BF">
              <w:rPr>
                <w:rFonts w:ascii="Calibri" w:hAnsi="Calibri" w:cs="Calibri"/>
                <w:color w:val="auto"/>
                <w:sz w:val="20"/>
                <w:szCs w:val="20"/>
              </w:rPr>
              <w:t>Onderzoeken</w:t>
            </w:r>
          </w:p>
          <w:p w14:paraId="552A56A2" w14:textId="0F573DDC" w:rsidR="00CF2DD8" w:rsidRPr="000141F5" w:rsidRDefault="7552C7FA" w:rsidP="5478B6BF">
            <w:pPr>
              <w:pStyle w:val="Default"/>
              <w:numPr>
                <w:ilvl w:val="0"/>
                <w:numId w:val="42"/>
              </w:numPr>
              <w:ind w:left="360"/>
              <w:rPr>
                <w:rFonts w:ascii="Calibri" w:hAnsi="Calibri" w:cs="Calibri"/>
                <w:color w:val="auto"/>
                <w:sz w:val="20"/>
                <w:szCs w:val="20"/>
              </w:rPr>
            </w:pPr>
            <w:r w:rsidRPr="5478B6BF">
              <w:rPr>
                <w:rFonts w:ascii="Calibri" w:hAnsi="Calibri" w:cs="Calibri"/>
                <w:color w:val="auto"/>
                <w:sz w:val="20"/>
                <w:szCs w:val="20"/>
              </w:rPr>
              <w:t>Analytisch vermogen</w:t>
            </w:r>
          </w:p>
          <w:p w14:paraId="58D3F6F3" w14:textId="66307090" w:rsidR="00CF2DD8" w:rsidRPr="000141F5" w:rsidRDefault="7552C7FA" w:rsidP="5478B6BF">
            <w:pPr>
              <w:pStyle w:val="Default"/>
              <w:numPr>
                <w:ilvl w:val="0"/>
                <w:numId w:val="42"/>
              </w:numPr>
              <w:ind w:left="360"/>
              <w:rPr>
                <w:color w:val="000000" w:themeColor="text1"/>
              </w:rPr>
            </w:pPr>
            <w:r w:rsidRPr="5478B6BF">
              <w:rPr>
                <w:rFonts w:ascii="Calibri" w:hAnsi="Calibri" w:cs="Calibri"/>
                <w:color w:val="auto"/>
                <w:sz w:val="20"/>
                <w:szCs w:val="20"/>
              </w:rPr>
              <w:t>Schriftelijke communicatie</w:t>
            </w:r>
          </w:p>
        </w:tc>
        <w:tc>
          <w:tcPr>
            <w:tcW w:w="14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FB9C6F" w14:textId="108FF42C" w:rsidR="1198B166" w:rsidRDefault="1198B166" w:rsidP="5478B6BF">
            <w:pPr>
              <w:pStyle w:val="Default"/>
              <w:numPr>
                <w:ilvl w:val="0"/>
                <w:numId w:val="42"/>
              </w:numPr>
              <w:ind w:left="360"/>
              <w:rPr>
                <w:color w:val="000000" w:themeColor="text1"/>
              </w:rPr>
            </w:pPr>
            <w:r w:rsidRPr="5478B6BF">
              <w:rPr>
                <w:rFonts w:ascii="Calibri" w:hAnsi="Calibri" w:cs="Calibri"/>
                <w:color w:val="auto"/>
                <w:sz w:val="20"/>
                <w:szCs w:val="20"/>
              </w:rPr>
              <w:t>Onderzoeken</w:t>
            </w:r>
          </w:p>
          <w:p w14:paraId="33845A41" w14:textId="261AD06D" w:rsidR="00CF2DD8" w:rsidRPr="000141F5" w:rsidRDefault="1198B166" w:rsidP="5478B6BF">
            <w:pPr>
              <w:pStyle w:val="Default"/>
              <w:numPr>
                <w:ilvl w:val="0"/>
                <w:numId w:val="42"/>
              </w:numPr>
              <w:ind w:left="360"/>
              <w:rPr>
                <w:rFonts w:ascii="Calibri" w:hAnsi="Calibri" w:cs="Calibri"/>
                <w:color w:val="auto"/>
                <w:sz w:val="20"/>
                <w:szCs w:val="20"/>
              </w:rPr>
            </w:pPr>
            <w:r w:rsidRPr="5478B6BF">
              <w:rPr>
                <w:rFonts w:ascii="Calibri" w:hAnsi="Calibri" w:cs="Calibri"/>
                <w:color w:val="auto"/>
                <w:sz w:val="20"/>
                <w:szCs w:val="20"/>
              </w:rPr>
              <w:t>Analytisch vermogen</w:t>
            </w:r>
          </w:p>
          <w:p w14:paraId="73D2A506" w14:textId="131622C5" w:rsidR="00CF2DD8" w:rsidRPr="000141F5" w:rsidRDefault="1198B166" w:rsidP="5478B6BF">
            <w:pPr>
              <w:pStyle w:val="Default"/>
              <w:numPr>
                <w:ilvl w:val="0"/>
                <w:numId w:val="42"/>
              </w:numPr>
              <w:ind w:left="360"/>
              <w:rPr>
                <w:color w:val="000000" w:themeColor="text1"/>
              </w:rPr>
            </w:pPr>
            <w:r w:rsidRPr="5478B6BF">
              <w:rPr>
                <w:rFonts w:ascii="Calibri" w:hAnsi="Calibri" w:cs="Calibri"/>
                <w:color w:val="auto"/>
                <w:sz w:val="20"/>
                <w:szCs w:val="20"/>
              </w:rPr>
              <w:t>Schriftelijke communicatie</w:t>
            </w:r>
          </w:p>
        </w:tc>
      </w:tr>
    </w:tbl>
    <w:p w14:paraId="389FE9C7" w14:textId="77777777" w:rsidR="00B96BC2" w:rsidRPr="002C2635" w:rsidRDefault="00B96BC2" w:rsidP="00695A39">
      <w:pPr>
        <w:rPr>
          <w:rFonts w:ascii="Calibri" w:hAnsi="Calibri" w:cs="Calibri"/>
          <w:sz w:val="20"/>
        </w:rPr>
      </w:pPr>
    </w:p>
    <w:sectPr w:rsidR="00B96BC2" w:rsidRPr="002C2635" w:rsidSect="00760465">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DE547" w14:textId="77777777" w:rsidR="00C21F71" w:rsidRDefault="00C21F71">
      <w:r>
        <w:separator/>
      </w:r>
    </w:p>
  </w:endnote>
  <w:endnote w:type="continuationSeparator" w:id="0">
    <w:p w14:paraId="5B218673" w14:textId="77777777" w:rsidR="00C21F71" w:rsidRDefault="00C2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Verdana&quot;,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B43ACF" w:rsidRDefault="006B7640">
    <w:pPr>
      <w:pStyle w:val="Voettekst"/>
    </w:pPr>
    <w:r w:rsidRPr="00B43ACF">
      <w:rPr>
        <w:color w:val="808080"/>
      </w:rPr>
      <w:tab/>
    </w:r>
    <w:r w:rsidRPr="00B43ACF">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B43ACF" w:rsidRDefault="006B7640">
    <w:pPr>
      <w:pStyle w:val="Voettekst"/>
      <w:rPr>
        <w:rFonts w:ascii="Arial" w:hAnsi="Arial" w:cs="Arial"/>
        <w:sz w:val="18"/>
        <w:szCs w:val="18"/>
      </w:rPr>
    </w:pPr>
    <w:r w:rsidRPr="00FA03F6">
      <w:rPr>
        <w:rFonts w:ascii="Arial" w:hAnsi="Arial" w:cs="Arial"/>
        <w:color w:val="808080"/>
        <w:sz w:val="18"/>
        <w:szCs w:val="18"/>
        <w:lang w:val="en-GB"/>
      </w:rPr>
      <w:t xml:space="preserve">APG – HR </w:t>
    </w:r>
    <w:r>
      <w:rPr>
        <w:rFonts w:ascii="Arial" w:hAnsi="Arial" w:cs="Arial"/>
        <w:color w:val="808080"/>
        <w:sz w:val="18"/>
        <w:szCs w:val="18"/>
        <w:lang w:val="en-GB"/>
      </w:rPr>
      <w:t>Manager</w:t>
    </w:r>
    <w:r w:rsidRPr="00FA03F6">
      <w:rPr>
        <w:rFonts w:ascii="Arial" w:hAnsi="Arial" w:cs="Arial"/>
        <w:color w:val="808080"/>
        <w:sz w:val="18"/>
        <w:szCs w:val="18"/>
        <w:lang w:val="en-GB"/>
      </w:rPr>
      <w:t>, versie 0.</w:t>
    </w:r>
    <w:r>
      <w:rPr>
        <w:rFonts w:ascii="Arial" w:hAnsi="Arial" w:cs="Arial"/>
        <w:color w:val="808080"/>
        <w:sz w:val="18"/>
        <w:szCs w:val="18"/>
        <w:lang w:val="en-GB"/>
      </w:rPr>
      <w:t>1 (25</w:t>
    </w:r>
    <w:r w:rsidRPr="00FA03F6">
      <w:rPr>
        <w:rFonts w:ascii="Arial" w:hAnsi="Arial" w:cs="Arial"/>
        <w:color w:val="808080"/>
        <w:sz w:val="18"/>
        <w:szCs w:val="18"/>
        <w:lang w:val="en-GB"/>
      </w:rPr>
      <w:t>-0</w:t>
    </w:r>
    <w:r>
      <w:rPr>
        <w:rFonts w:ascii="Arial" w:hAnsi="Arial" w:cs="Arial"/>
        <w:color w:val="808080"/>
        <w:sz w:val="18"/>
        <w:szCs w:val="18"/>
        <w:lang w:val="en-GB"/>
      </w:rPr>
      <w:t>2</w:t>
    </w:r>
    <w:r w:rsidRPr="00FA03F6">
      <w:rPr>
        <w:rFonts w:ascii="Arial" w:hAnsi="Arial" w:cs="Arial"/>
        <w:color w:val="808080"/>
        <w:sz w:val="18"/>
        <w:szCs w:val="18"/>
        <w:lang w:val="en-GB"/>
      </w:rPr>
      <w:t>-2013)</w:t>
    </w:r>
    <w:r w:rsidRPr="00B43ACF">
      <w:rPr>
        <w:rFonts w:ascii="Arial" w:hAnsi="Arial" w:cs="Arial"/>
        <w:color w:val="808080"/>
        <w:sz w:val="18"/>
        <w:szCs w:val="18"/>
      </w:rPr>
      <w:tab/>
    </w:r>
    <w:r w:rsidRPr="00B43ACF">
      <w:rPr>
        <w:rFonts w:ascii="Arial" w:hAnsi="Arial" w:cs="Arial"/>
        <w:color w:val="808080"/>
        <w:sz w:val="18"/>
        <w:szCs w:val="18"/>
      </w:rPr>
      <w:tab/>
    </w:r>
    <w:r w:rsidR="005A493C">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CB564" w14:textId="77777777" w:rsidR="00C21F71" w:rsidRDefault="00C21F71">
      <w:r>
        <w:separator/>
      </w:r>
    </w:p>
  </w:footnote>
  <w:footnote w:type="continuationSeparator" w:id="0">
    <w:p w14:paraId="686528D3" w14:textId="77777777" w:rsidR="00C21F71" w:rsidRDefault="00C21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FB04E2" w14:paraId="6C9E2C27" w14:textId="77777777" w:rsidTr="00686C66">
      <w:trPr>
        <w:gridAfter w:val="1"/>
        <w:wAfter w:w="2271" w:type="dxa"/>
      </w:trPr>
      <w:tc>
        <w:tcPr>
          <w:tcW w:w="1664" w:type="dxa"/>
        </w:tcPr>
        <w:p w14:paraId="0636DAD6" w14:textId="55C4F0EE"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w:t>
          </w:r>
          <w:r w:rsidR="007F6680">
            <w:rPr>
              <w:rFonts w:ascii="Calibri" w:hAnsi="Calibri" w:cs="Calibri"/>
              <w:b/>
              <w:smallCaps/>
              <w:color w:val="203B71"/>
              <w:sz w:val="22"/>
              <w:szCs w:val="22"/>
            </w:rPr>
            <w:t>:</w:t>
          </w:r>
        </w:p>
      </w:tc>
      <w:tc>
        <w:tcPr>
          <w:tcW w:w="4398" w:type="dxa"/>
        </w:tcPr>
        <w:p w14:paraId="0175E5D7" w14:textId="639F884B" w:rsidR="008D4DDA" w:rsidRPr="00FB04E2" w:rsidRDefault="00CA7E98" w:rsidP="008D4DDA">
          <w:pPr>
            <w:pStyle w:val="Koptekst"/>
            <w:rPr>
              <w:rFonts w:ascii="Calibri" w:hAnsi="Calibri" w:cs="Calibri"/>
              <w:b/>
              <w:smallCaps/>
              <w:color w:val="203B71"/>
              <w:sz w:val="22"/>
              <w:szCs w:val="22"/>
              <w:lang w:val="en-US"/>
            </w:rPr>
          </w:pPr>
          <w:proofErr w:type="spellStart"/>
          <w:r>
            <w:rPr>
              <w:rFonts w:ascii="Calibri" w:hAnsi="Calibri" w:cs="Calibri"/>
              <w:b/>
              <w:smallCaps/>
              <w:color w:val="203B71"/>
              <w:sz w:val="22"/>
              <w:szCs w:val="22"/>
              <w:lang w:val="en-US"/>
            </w:rPr>
            <w:t>Onderzoeksjournalist</w:t>
          </w:r>
          <w:proofErr w:type="spellEnd"/>
          <w:r w:rsidR="008D4DDA" w:rsidRPr="00FB04E2">
            <w:rPr>
              <w:rFonts w:ascii="Calibri" w:hAnsi="Calibri" w:cs="Calibri"/>
              <w:b/>
              <w:smallCaps/>
              <w:color w:val="203B71"/>
              <w:sz w:val="22"/>
              <w:szCs w:val="22"/>
              <w:lang w:val="en-US"/>
            </w:rPr>
            <w:t xml:space="preserve"> </w:t>
          </w:r>
        </w:p>
      </w:tc>
      <w:tc>
        <w:tcPr>
          <w:tcW w:w="1279" w:type="dxa"/>
        </w:tcPr>
        <w:p w14:paraId="22FF0F05" w14:textId="51F138B5"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rPr>
            <w:t>Versie:</w:t>
          </w:r>
        </w:p>
      </w:tc>
      <w:tc>
        <w:tcPr>
          <w:tcW w:w="1698" w:type="dxa"/>
        </w:tcPr>
        <w:p w14:paraId="2DF00936" w14:textId="1BB439A2" w:rsidR="008D4DDA" w:rsidRPr="00FB04E2" w:rsidRDefault="00E3786F" w:rsidP="008D4DDA">
          <w:pPr>
            <w:pStyle w:val="Koptekst"/>
            <w:rPr>
              <w:rFonts w:ascii="Calibri" w:hAnsi="Calibri" w:cs="Calibri"/>
              <w:b/>
              <w:smallCaps/>
              <w:noProof/>
              <w:color w:val="203B71"/>
              <w:sz w:val="22"/>
              <w:szCs w:val="22"/>
            </w:rPr>
          </w:pPr>
          <w:r>
            <w:rPr>
              <w:rFonts w:ascii="Calibri" w:hAnsi="Calibri" w:cs="Calibri"/>
              <w:b/>
              <w:smallCaps/>
              <w:color w:val="203B71"/>
              <w:sz w:val="22"/>
              <w:szCs w:val="22"/>
            </w:rPr>
            <w:t>Definitief</w:t>
          </w:r>
        </w:p>
      </w:tc>
    </w:tr>
    <w:tr w:rsidR="008D4DDA" w:rsidRPr="00FB04E2" w14:paraId="489A777D" w14:textId="77777777" w:rsidTr="00686C66">
      <w:tc>
        <w:tcPr>
          <w:tcW w:w="1664" w:type="dxa"/>
        </w:tcPr>
        <w:p w14:paraId="0B10B9F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Functiefamilie:</w:t>
          </w:r>
        </w:p>
      </w:tc>
      <w:tc>
        <w:tcPr>
          <w:tcW w:w="4398" w:type="dxa"/>
        </w:tcPr>
        <w:p w14:paraId="1BBACFE3" w14:textId="51687CFE" w:rsidR="008D4DDA" w:rsidRPr="00FB04E2" w:rsidRDefault="00E63C9D" w:rsidP="008D4DDA">
          <w:pPr>
            <w:pStyle w:val="Koptekst"/>
            <w:rPr>
              <w:rFonts w:ascii="Calibri" w:hAnsi="Calibri" w:cs="Calibri"/>
              <w:b/>
              <w:smallCaps/>
              <w:color w:val="203B71"/>
              <w:sz w:val="22"/>
              <w:szCs w:val="22"/>
            </w:rPr>
          </w:pPr>
          <w:r>
            <w:rPr>
              <w:rFonts w:ascii="Calibri" w:hAnsi="Calibri" w:cs="Calibri"/>
              <w:b/>
              <w:smallCaps/>
              <w:color w:val="203B71"/>
              <w:sz w:val="22"/>
              <w:szCs w:val="22"/>
            </w:rPr>
            <w:t>Redactie</w:t>
          </w:r>
        </w:p>
      </w:tc>
      <w:tc>
        <w:tcPr>
          <w:tcW w:w="1279" w:type="dxa"/>
        </w:tcPr>
        <w:p w14:paraId="68C5EFCF" w14:textId="09BF44F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Datum:</w:t>
          </w:r>
        </w:p>
      </w:tc>
      <w:tc>
        <w:tcPr>
          <w:tcW w:w="1698" w:type="dxa"/>
        </w:tcPr>
        <w:p w14:paraId="0C8DC8D2" w14:textId="1DB419CF" w:rsidR="008D4DDA" w:rsidRPr="00FB04E2" w:rsidRDefault="00E3786F"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Oktober</w:t>
          </w:r>
          <w:r w:rsidR="008D4DDA" w:rsidRPr="00FB04E2">
            <w:rPr>
              <w:rFonts w:ascii="Calibri" w:hAnsi="Calibri" w:cs="Calibri"/>
              <w:b/>
              <w:smallCaps/>
              <w:color w:val="203B71"/>
              <w:sz w:val="22"/>
              <w:szCs w:val="22"/>
            </w:rPr>
            <w:t xml:space="preserve"> 202</w:t>
          </w:r>
          <w:r w:rsidR="006639B9">
            <w:rPr>
              <w:rFonts w:ascii="Calibri" w:hAnsi="Calibri" w:cs="Calibri"/>
              <w:b/>
              <w:smallCaps/>
              <w:color w:val="203B71"/>
              <w:sz w:val="22"/>
              <w:szCs w:val="22"/>
            </w:rPr>
            <w:t>4</w:t>
          </w:r>
        </w:p>
      </w:tc>
      <w:tc>
        <w:tcPr>
          <w:tcW w:w="2271" w:type="dxa"/>
        </w:tcPr>
        <w:p w14:paraId="365DD3FE" w14:textId="77777777" w:rsidR="008D4DDA" w:rsidRPr="00FB04E2" w:rsidRDefault="008D4DDA" w:rsidP="008D4DDA">
          <w:pPr>
            <w:pStyle w:val="Koptekst"/>
            <w:rPr>
              <w:rFonts w:ascii="Calibri" w:hAnsi="Calibri" w:cs="Calibri"/>
              <w:b/>
              <w:smallCaps/>
              <w:color w:val="203B71"/>
              <w:sz w:val="22"/>
              <w:szCs w:val="22"/>
            </w:rPr>
          </w:pPr>
        </w:p>
      </w:tc>
    </w:tr>
  </w:tbl>
  <w:p w14:paraId="748DA47C" w14:textId="77777777" w:rsidR="00D73460" w:rsidRDefault="00D73460" w:rsidP="00D73460">
    <w:pPr>
      <w:pBdr>
        <w:bottom w:val="single" w:sz="6" w:space="2" w:color="auto"/>
      </w:pBdr>
    </w:pPr>
  </w:p>
  <w:p w14:paraId="78EC2F8A" w14:textId="77777777" w:rsidR="00D73460" w:rsidRPr="00D73460"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0F3CFD" w14:paraId="534440F7" w14:textId="77777777">
      <w:trPr>
        <w:trHeight w:hRule="exact" w:val="227"/>
      </w:trPr>
      <w:tc>
        <w:tcPr>
          <w:tcW w:w="16216" w:type="dxa"/>
          <w:gridSpan w:val="3"/>
          <w:shd w:val="clear" w:color="auto" w:fill="203B71"/>
        </w:tcPr>
        <w:p w14:paraId="44142109" w14:textId="77777777" w:rsidR="006B7640" w:rsidRPr="000F3CFD" w:rsidRDefault="006B7640">
          <w:pPr>
            <w:rPr>
              <w:rFonts w:ascii="Arial" w:hAnsi="Arial" w:cs="Arial"/>
              <w:sz w:val="18"/>
              <w:szCs w:val="18"/>
            </w:rPr>
          </w:pPr>
        </w:p>
      </w:tc>
    </w:tr>
    <w:tr w:rsidR="006B7640" w:rsidRPr="000F3CFD" w14:paraId="6AAA1041" w14:textId="77777777">
      <w:trPr>
        <w:trHeight w:hRule="exact" w:val="227"/>
      </w:trPr>
      <w:tc>
        <w:tcPr>
          <w:tcW w:w="16216" w:type="dxa"/>
          <w:gridSpan w:val="3"/>
        </w:tcPr>
        <w:p w14:paraId="7C7D36BE" w14:textId="77777777" w:rsidR="006B7640" w:rsidRPr="000F3CFD" w:rsidRDefault="006B7640">
          <w:pPr>
            <w:tabs>
              <w:tab w:val="left" w:pos="2535"/>
            </w:tabs>
            <w:rPr>
              <w:rFonts w:ascii="Arial" w:hAnsi="Arial" w:cs="Arial"/>
              <w:sz w:val="18"/>
              <w:szCs w:val="18"/>
            </w:rPr>
          </w:pPr>
          <w:r>
            <w:rPr>
              <w:rFonts w:ascii="Arial" w:hAnsi="Arial" w:cs="Arial"/>
              <w:sz w:val="18"/>
              <w:szCs w:val="18"/>
            </w:rPr>
            <w:tab/>
          </w:r>
        </w:p>
      </w:tc>
    </w:tr>
    <w:tr w:rsidR="006B7640" w:rsidRPr="008545BF" w14:paraId="36F3FE24" w14:textId="77777777">
      <w:trPr>
        <w:trHeight w:val="510"/>
      </w:trPr>
      <w:tc>
        <w:tcPr>
          <w:tcW w:w="1559" w:type="dxa"/>
          <w:tcBorders>
            <w:top w:val="single" w:sz="4" w:space="0" w:color="979FA5"/>
          </w:tcBorders>
          <w:vAlign w:val="center"/>
        </w:tcPr>
        <w:p w14:paraId="193E89EC" w14:textId="77777777" w:rsidR="006B7640" w:rsidRPr="00132ED1" w:rsidRDefault="006B7640" w:rsidP="0000127B">
          <w:pPr>
            <w:jc w:val="center"/>
            <w:rPr>
              <w:rFonts w:ascii="Arial" w:hAnsi="Arial" w:cs="Arial"/>
              <w:sz w:val="18"/>
              <w:szCs w:val="18"/>
              <w:lang w:val="en-GB"/>
            </w:rPr>
          </w:pPr>
        </w:p>
      </w:tc>
      <w:tc>
        <w:tcPr>
          <w:tcW w:w="11614" w:type="dxa"/>
          <w:tcBorders>
            <w:top w:val="single" w:sz="4" w:space="0" w:color="979FA5"/>
            <w:right w:val="single" w:sz="4" w:space="0" w:color="979FA5"/>
          </w:tcBorders>
        </w:tcPr>
        <w:p w14:paraId="0F3DE353" w14:textId="77777777" w:rsidR="006B7640" w:rsidRPr="00132ED1" w:rsidRDefault="006B7640" w:rsidP="007202DA">
          <w:pPr>
            <w:tabs>
              <w:tab w:val="left" w:pos="2730"/>
            </w:tabs>
            <w:rPr>
              <w:rFonts w:ascii="Arial" w:hAnsi="Arial" w:cs="Arial"/>
              <w:sz w:val="18"/>
              <w:szCs w:val="18"/>
              <w:lang w:val="en-GB"/>
            </w:rPr>
          </w:pPr>
          <w:r>
            <w:rPr>
              <w:rFonts w:ascii="Arial" w:hAnsi="Arial" w:cs="Arial"/>
              <w:sz w:val="18"/>
              <w:szCs w:val="18"/>
              <w:lang w:val="en-GB"/>
            </w:rPr>
            <w:tab/>
          </w:r>
        </w:p>
      </w:tc>
      <w:tc>
        <w:tcPr>
          <w:tcW w:w="3043" w:type="dxa"/>
          <w:tcBorders>
            <w:left w:val="single" w:sz="4" w:space="0" w:color="979FA5"/>
            <w:bottom w:val="single" w:sz="4" w:space="0" w:color="979FA5"/>
          </w:tcBorders>
          <w:vAlign w:val="bottom"/>
        </w:tcPr>
        <w:p w14:paraId="5446B0A8" w14:textId="77777777" w:rsidR="006B7640" w:rsidRPr="003664BE" w:rsidRDefault="006B7640" w:rsidP="008545BF">
          <w:pPr>
            <w:rPr>
              <w:rFonts w:ascii="Arial" w:hAnsi="Arial" w:cs="Arial"/>
              <w:b/>
              <w:color w:val="0000FF"/>
              <w:sz w:val="48"/>
              <w:szCs w:val="48"/>
              <w:lang w:val="en-GB"/>
            </w:rPr>
          </w:pPr>
          <w:r w:rsidRPr="003664BE">
            <w:rPr>
              <w:rFonts w:ascii="Arial" w:hAnsi="Arial" w:cs="Arial"/>
              <w:b/>
              <w:color w:val="0000FF"/>
              <w:sz w:val="48"/>
              <w:szCs w:val="48"/>
              <w:lang w:val="en-GB"/>
            </w:rPr>
            <w:t xml:space="preserve">APG </w:t>
          </w:r>
          <w:proofErr w:type="spellStart"/>
          <w:r w:rsidRPr="003664BE">
            <w:rPr>
              <w:rFonts w:ascii="Arial" w:hAnsi="Arial" w:cs="Arial"/>
              <w:b/>
              <w:color w:val="0000FF"/>
              <w:sz w:val="48"/>
              <w:szCs w:val="48"/>
              <w:lang w:val="en-GB"/>
            </w:rPr>
            <w:t>Groep</w:t>
          </w:r>
          <w:proofErr w:type="spellEnd"/>
        </w:p>
      </w:tc>
    </w:tr>
  </w:tbl>
  <w:p w14:paraId="49696E24" w14:textId="77777777" w:rsidR="006B7640" w:rsidRPr="00132ED1" w:rsidRDefault="006B7640" w:rsidP="007C384B">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0CA0C05"/>
    <w:multiLevelType w:val="hybridMultilevel"/>
    <w:tmpl w:val="032856A4"/>
    <w:lvl w:ilvl="0" w:tplc="4A400A7A">
      <w:start w:val="1"/>
      <w:numFmt w:val="bullet"/>
      <w:lvlText w:val="-"/>
      <w:lvlJc w:val="left"/>
      <w:pPr>
        <w:ind w:left="720" w:hanging="360"/>
      </w:pPr>
      <w:rPr>
        <w:rFonts w:ascii="&quot;Verdana&quot;,sans-serif" w:hAnsi="&quot;Verdana&quot;,sans-serif" w:hint="default"/>
      </w:rPr>
    </w:lvl>
    <w:lvl w:ilvl="1" w:tplc="6F30FF20">
      <w:start w:val="1"/>
      <w:numFmt w:val="bullet"/>
      <w:lvlText w:val="o"/>
      <w:lvlJc w:val="left"/>
      <w:pPr>
        <w:ind w:left="1440" w:hanging="360"/>
      </w:pPr>
      <w:rPr>
        <w:rFonts w:ascii="Courier New" w:hAnsi="Courier New" w:hint="default"/>
      </w:rPr>
    </w:lvl>
    <w:lvl w:ilvl="2" w:tplc="F32C9380">
      <w:start w:val="1"/>
      <w:numFmt w:val="bullet"/>
      <w:lvlText w:val=""/>
      <w:lvlJc w:val="left"/>
      <w:pPr>
        <w:ind w:left="2160" w:hanging="360"/>
      </w:pPr>
      <w:rPr>
        <w:rFonts w:ascii="Wingdings" w:hAnsi="Wingdings" w:hint="default"/>
      </w:rPr>
    </w:lvl>
    <w:lvl w:ilvl="3" w:tplc="25CC4CB0">
      <w:start w:val="1"/>
      <w:numFmt w:val="bullet"/>
      <w:lvlText w:val=""/>
      <w:lvlJc w:val="left"/>
      <w:pPr>
        <w:ind w:left="2880" w:hanging="360"/>
      </w:pPr>
      <w:rPr>
        <w:rFonts w:ascii="Symbol" w:hAnsi="Symbol" w:hint="default"/>
      </w:rPr>
    </w:lvl>
    <w:lvl w:ilvl="4" w:tplc="8342FE20">
      <w:start w:val="1"/>
      <w:numFmt w:val="bullet"/>
      <w:lvlText w:val="o"/>
      <w:lvlJc w:val="left"/>
      <w:pPr>
        <w:ind w:left="3600" w:hanging="360"/>
      </w:pPr>
      <w:rPr>
        <w:rFonts w:ascii="Courier New" w:hAnsi="Courier New" w:hint="default"/>
      </w:rPr>
    </w:lvl>
    <w:lvl w:ilvl="5" w:tplc="C8C81594">
      <w:start w:val="1"/>
      <w:numFmt w:val="bullet"/>
      <w:lvlText w:val=""/>
      <w:lvlJc w:val="left"/>
      <w:pPr>
        <w:ind w:left="4320" w:hanging="360"/>
      </w:pPr>
      <w:rPr>
        <w:rFonts w:ascii="Wingdings" w:hAnsi="Wingdings" w:hint="default"/>
      </w:rPr>
    </w:lvl>
    <w:lvl w:ilvl="6" w:tplc="29F2893C">
      <w:start w:val="1"/>
      <w:numFmt w:val="bullet"/>
      <w:lvlText w:val=""/>
      <w:lvlJc w:val="left"/>
      <w:pPr>
        <w:ind w:left="5040" w:hanging="360"/>
      </w:pPr>
      <w:rPr>
        <w:rFonts w:ascii="Symbol" w:hAnsi="Symbol" w:hint="default"/>
      </w:rPr>
    </w:lvl>
    <w:lvl w:ilvl="7" w:tplc="560EB2AA">
      <w:start w:val="1"/>
      <w:numFmt w:val="bullet"/>
      <w:lvlText w:val="o"/>
      <w:lvlJc w:val="left"/>
      <w:pPr>
        <w:ind w:left="5760" w:hanging="360"/>
      </w:pPr>
      <w:rPr>
        <w:rFonts w:ascii="Courier New" w:hAnsi="Courier New" w:hint="default"/>
      </w:rPr>
    </w:lvl>
    <w:lvl w:ilvl="8" w:tplc="9D1A97AA">
      <w:start w:val="1"/>
      <w:numFmt w:val="bullet"/>
      <w:lvlText w:val=""/>
      <w:lvlJc w:val="left"/>
      <w:pPr>
        <w:ind w:left="6480" w:hanging="360"/>
      </w:pPr>
      <w:rPr>
        <w:rFonts w:ascii="Wingdings" w:hAnsi="Wingdings" w:hint="default"/>
      </w:rPr>
    </w:lvl>
  </w:abstractNum>
  <w:abstractNum w:abstractNumId="2"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15:restartNumberingAfterBreak="0">
    <w:nsid w:val="18885B1E"/>
    <w:multiLevelType w:val="hybridMultilevel"/>
    <w:tmpl w:val="ACD26ECE"/>
    <w:lvl w:ilvl="0" w:tplc="DB2A8F48">
      <w:numFmt w:val="bullet"/>
      <w:lvlText w:val="-"/>
      <w:lvlJc w:val="left"/>
      <w:pPr>
        <w:ind w:left="720" w:hanging="360"/>
      </w:pPr>
      <w:rPr>
        <w:rFonts w:ascii="Verdana" w:eastAsia="Times New Roman" w:hAnsi="Verdana"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F996162"/>
    <w:multiLevelType w:val="hybridMultilevel"/>
    <w:tmpl w:val="7C0EA406"/>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1A689E"/>
    <w:multiLevelType w:val="hybridMultilevel"/>
    <w:tmpl w:val="D7DC8C3C"/>
    <w:lvl w:ilvl="0" w:tplc="7CF67A8C">
      <w:start w:val="14"/>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DC8C6D"/>
    <w:multiLevelType w:val="hybridMultilevel"/>
    <w:tmpl w:val="7AB61684"/>
    <w:lvl w:ilvl="0" w:tplc="3FF047EA">
      <w:start w:val="1"/>
      <w:numFmt w:val="bullet"/>
      <w:lvlText w:val="-"/>
      <w:lvlJc w:val="left"/>
      <w:pPr>
        <w:ind w:left="720" w:hanging="360"/>
      </w:pPr>
      <w:rPr>
        <w:rFonts w:ascii="&quot;Verdana&quot;,sans-serif" w:hAnsi="&quot;Verdana&quot;,sans-serif" w:hint="default"/>
      </w:rPr>
    </w:lvl>
    <w:lvl w:ilvl="1" w:tplc="507E6AD4">
      <w:start w:val="1"/>
      <w:numFmt w:val="bullet"/>
      <w:lvlText w:val="o"/>
      <w:lvlJc w:val="left"/>
      <w:pPr>
        <w:ind w:left="1440" w:hanging="360"/>
      </w:pPr>
      <w:rPr>
        <w:rFonts w:ascii="Courier New" w:hAnsi="Courier New" w:hint="default"/>
      </w:rPr>
    </w:lvl>
    <w:lvl w:ilvl="2" w:tplc="E93437DE">
      <w:start w:val="1"/>
      <w:numFmt w:val="bullet"/>
      <w:lvlText w:val=""/>
      <w:lvlJc w:val="left"/>
      <w:pPr>
        <w:ind w:left="2160" w:hanging="360"/>
      </w:pPr>
      <w:rPr>
        <w:rFonts w:ascii="Wingdings" w:hAnsi="Wingdings" w:hint="default"/>
      </w:rPr>
    </w:lvl>
    <w:lvl w:ilvl="3" w:tplc="8D9C460E">
      <w:start w:val="1"/>
      <w:numFmt w:val="bullet"/>
      <w:lvlText w:val=""/>
      <w:lvlJc w:val="left"/>
      <w:pPr>
        <w:ind w:left="2880" w:hanging="360"/>
      </w:pPr>
      <w:rPr>
        <w:rFonts w:ascii="Symbol" w:hAnsi="Symbol" w:hint="default"/>
      </w:rPr>
    </w:lvl>
    <w:lvl w:ilvl="4" w:tplc="E47C14E2">
      <w:start w:val="1"/>
      <w:numFmt w:val="bullet"/>
      <w:lvlText w:val="o"/>
      <w:lvlJc w:val="left"/>
      <w:pPr>
        <w:ind w:left="3600" w:hanging="360"/>
      </w:pPr>
      <w:rPr>
        <w:rFonts w:ascii="Courier New" w:hAnsi="Courier New" w:hint="default"/>
      </w:rPr>
    </w:lvl>
    <w:lvl w:ilvl="5" w:tplc="8E828232">
      <w:start w:val="1"/>
      <w:numFmt w:val="bullet"/>
      <w:lvlText w:val=""/>
      <w:lvlJc w:val="left"/>
      <w:pPr>
        <w:ind w:left="4320" w:hanging="360"/>
      </w:pPr>
      <w:rPr>
        <w:rFonts w:ascii="Wingdings" w:hAnsi="Wingdings" w:hint="default"/>
      </w:rPr>
    </w:lvl>
    <w:lvl w:ilvl="6" w:tplc="32F06FB4">
      <w:start w:val="1"/>
      <w:numFmt w:val="bullet"/>
      <w:lvlText w:val=""/>
      <w:lvlJc w:val="left"/>
      <w:pPr>
        <w:ind w:left="5040" w:hanging="360"/>
      </w:pPr>
      <w:rPr>
        <w:rFonts w:ascii="Symbol" w:hAnsi="Symbol" w:hint="default"/>
      </w:rPr>
    </w:lvl>
    <w:lvl w:ilvl="7" w:tplc="E75AE93E">
      <w:start w:val="1"/>
      <w:numFmt w:val="bullet"/>
      <w:lvlText w:val="o"/>
      <w:lvlJc w:val="left"/>
      <w:pPr>
        <w:ind w:left="5760" w:hanging="360"/>
      </w:pPr>
      <w:rPr>
        <w:rFonts w:ascii="Courier New" w:hAnsi="Courier New" w:hint="default"/>
      </w:rPr>
    </w:lvl>
    <w:lvl w:ilvl="8" w:tplc="B0F09D3A">
      <w:start w:val="1"/>
      <w:numFmt w:val="bullet"/>
      <w:lvlText w:val=""/>
      <w:lvlJc w:val="left"/>
      <w:pPr>
        <w:ind w:left="6480" w:hanging="360"/>
      </w:pPr>
      <w:rPr>
        <w:rFonts w:ascii="Wingdings" w:hAnsi="Wingdings" w:hint="default"/>
      </w:rPr>
    </w:lvl>
  </w:abstractNum>
  <w:abstractNum w:abstractNumId="12"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379D03"/>
    <w:multiLevelType w:val="hybridMultilevel"/>
    <w:tmpl w:val="A4060A26"/>
    <w:lvl w:ilvl="0" w:tplc="97924CC4">
      <w:start w:val="1"/>
      <w:numFmt w:val="bullet"/>
      <w:lvlText w:val="-"/>
      <w:lvlJc w:val="left"/>
      <w:pPr>
        <w:ind w:left="720" w:hanging="360"/>
      </w:pPr>
      <w:rPr>
        <w:rFonts w:ascii="&quot;Verdana&quot;,sans-serif" w:hAnsi="&quot;Verdana&quot;,sans-serif" w:hint="default"/>
      </w:rPr>
    </w:lvl>
    <w:lvl w:ilvl="1" w:tplc="528C4CFE">
      <w:start w:val="1"/>
      <w:numFmt w:val="bullet"/>
      <w:lvlText w:val="o"/>
      <w:lvlJc w:val="left"/>
      <w:pPr>
        <w:ind w:left="1440" w:hanging="360"/>
      </w:pPr>
      <w:rPr>
        <w:rFonts w:ascii="Courier New" w:hAnsi="Courier New" w:hint="default"/>
      </w:rPr>
    </w:lvl>
    <w:lvl w:ilvl="2" w:tplc="31944E0A">
      <w:start w:val="1"/>
      <w:numFmt w:val="bullet"/>
      <w:lvlText w:val=""/>
      <w:lvlJc w:val="left"/>
      <w:pPr>
        <w:ind w:left="2160" w:hanging="360"/>
      </w:pPr>
      <w:rPr>
        <w:rFonts w:ascii="Wingdings" w:hAnsi="Wingdings" w:hint="default"/>
      </w:rPr>
    </w:lvl>
    <w:lvl w:ilvl="3" w:tplc="53EE241E">
      <w:start w:val="1"/>
      <w:numFmt w:val="bullet"/>
      <w:lvlText w:val=""/>
      <w:lvlJc w:val="left"/>
      <w:pPr>
        <w:ind w:left="2880" w:hanging="360"/>
      </w:pPr>
      <w:rPr>
        <w:rFonts w:ascii="Symbol" w:hAnsi="Symbol" w:hint="default"/>
      </w:rPr>
    </w:lvl>
    <w:lvl w:ilvl="4" w:tplc="0FCA156C">
      <w:start w:val="1"/>
      <w:numFmt w:val="bullet"/>
      <w:lvlText w:val="o"/>
      <w:lvlJc w:val="left"/>
      <w:pPr>
        <w:ind w:left="3600" w:hanging="360"/>
      </w:pPr>
      <w:rPr>
        <w:rFonts w:ascii="Courier New" w:hAnsi="Courier New" w:hint="default"/>
      </w:rPr>
    </w:lvl>
    <w:lvl w:ilvl="5" w:tplc="0F6AC8D2">
      <w:start w:val="1"/>
      <w:numFmt w:val="bullet"/>
      <w:lvlText w:val=""/>
      <w:lvlJc w:val="left"/>
      <w:pPr>
        <w:ind w:left="4320" w:hanging="360"/>
      </w:pPr>
      <w:rPr>
        <w:rFonts w:ascii="Wingdings" w:hAnsi="Wingdings" w:hint="default"/>
      </w:rPr>
    </w:lvl>
    <w:lvl w:ilvl="6" w:tplc="A36E459E">
      <w:start w:val="1"/>
      <w:numFmt w:val="bullet"/>
      <w:lvlText w:val=""/>
      <w:lvlJc w:val="left"/>
      <w:pPr>
        <w:ind w:left="5040" w:hanging="360"/>
      </w:pPr>
      <w:rPr>
        <w:rFonts w:ascii="Symbol" w:hAnsi="Symbol" w:hint="default"/>
      </w:rPr>
    </w:lvl>
    <w:lvl w:ilvl="7" w:tplc="23C0FA74">
      <w:start w:val="1"/>
      <w:numFmt w:val="bullet"/>
      <w:lvlText w:val="o"/>
      <w:lvlJc w:val="left"/>
      <w:pPr>
        <w:ind w:left="5760" w:hanging="360"/>
      </w:pPr>
      <w:rPr>
        <w:rFonts w:ascii="Courier New" w:hAnsi="Courier New" w:hint="default"/>
      </w:rPr>
    </w:lvl>
    <w:lvl w:ilvl="8" w:tplc="BB5C3E62">
      <w:start w:val="1"/>
      <w:numFmt w:val="bullet"/>
      <w:lvlText w:val=""/>
      <w:lvlJc w:val="left"/>
      <w:pPr>
        <w:ind w:left="6480" w:hanging="360"/>
      </w:pPr>
      <w:rPr>
        <w:rFonts w:ascii="Wingdings" w:hAnsi="Wingdings" w:hint="default"/>
      </w:rPr>
    </w:lvl>
  </w:abstractNum>
  <w:abstractNum w:abstractNumId="15" w15:restartNumberingAfterBreak="0">
    <w:nsid w:val="387EC63D"/>
    <w:multiLevelType w:val="hybridMultilevel"/>
    <w:tmpl w:val="14E28930"/>
    <w:lvl w:ilvl="0" w:tplc="607044CC">
      <w:start w:val="1"/>
      <w:numFmt w:val="bullet"/>
      <w:lvlText w:val="-"/>
      <w:lvlJc w:val="left"/>
      <w:pPr>
        <w:ind w:left="720" w:hanging="360"/>
      </w:pPr>
      <w:rPr>
        <w:rFonts w:ascii="&quot;Verdana&quot;,sans-serif" w:hAnsi="&quot;Verdana&quot;,sans-serif" w:hint="default"/>
      </w:rPr>
    </w:lvl>
    <w:lvl w:ilvl="1" w:tplc="A4F6F432">
      <w:start w:val="1"/>
      <w:numFmt w:val="bullet"/>
      <w:lvlText w:val="o"/>
      <w:lvlJc w:val="left"/>
      <w:pPr>
        <w:ind w:left="1440" w:hanging="360"/>
      </w:pPr>
      <w:rPr>
        <w:rFonts w:ascii="Courier New" w:hAnsi="Courier New" w:hint="default"/>
      </w:rPr>
    </w:lvl>
    <w:lvl w:ilvl="2" w:tplc="E5D01D08">
      <w:start w:val="1"/>
      <w:numFmt w:val="bullet"/>
      <w:lvlText w:val=""/>
      <w:lvlJc w:val="left"/>
      <w:pPr>
        <w:ind w:left="2160" w:hanging="360"/>
      </w:pPr>
      <w:rPr>
        <w:rFonts w:ascii="Wingdings" w:hAnsi="Wingdings" w:hint="default"/>
      </w:rPr>
    </w:lvl>
    <w:lvl w:ilvl="3" w:tplc="1206E2DE">
      <w:start w:val="1"/>
      <w:numFmt w:val="bullet"/>
      <w:lvlText w:val=""/>
      <w:lvlJc w:val="left"/>
      <w:pPr>
        <w:ind w:left="2880" w:hanging="360"/>
      </w:pPr>
      <w:rPr>
        <w:rFonts w:ascii="Symbol" w:hAnsi="Symbol" w:hint="default"/>
      </w:rPr>
    </w:lvl>
    <w:lvl w:ilvl="4" w:tplc="111CD638">
      <w:start w:val="1"/>
      <w:numFmt w:val="bullet"/>
      <w:lvlText w:val="o"/>
      <w:lvlJc w:val="left"/>
      <w:pPr>
        <w:ind w:left="3600" w:hanging="360"/>
      </w:pPr>
      <w:rPr>
        <w:rFonts w:ascii="Courier New" w:hAnsi="Courier New" w:hint="default"/>
      </w:rPr>
    </w:lvl>
    <w:lvl w:ilvl="5" w:tplc="A5D20C92">
      <w:start w:val="1"/>
      <w:numFmt w:val="bullet"/>
      <w:lvlText w:val=""/>
      <w:lvlJc w:val="left"/>
      <w:pPr>
        <w:ind w:left="4320" w:hanging="360"/>
      </w:pPr>
      <w:rPr>
        <w:rFonts w:ascii="Wingdings" w:hAnsi="Wingdings" w:hint="default"/>
      </w:rPr>
    </w:lvl>
    <w:lvl w:ilvl="6" w:tplc="882C77B0">
      <w:start w:val="1"/>
      <w:numFmt w:val="bullet"/>
      <w:lvlText w:val=""/>
      <w:lvlJc w:val="left"/>
      <w:pPr>
        <w:ind w:left="5040" w:hanging="360"/>
      </w:pPr>
      <w:rPr>
        <w:rFonts w:ascii="Symbol" w:hAnsi="Symbol" w:hint="default"/>
      </w:rPr>
    </w:lvl>
    <w:lvl w:ilvl="7" w:tplc="14C2989A">
      <w:start w:val="1"/>
      <w:numFmt w:val="bullet"/>
      <w:lvlText w:val="o"/>
      <w:lvlJc w:val="left"/>
      <w:pPr>
        <w:ind w:left="5760" w:hanging="360"/>
      </w:pPr>
      <w:rPr>
        <w:rFonts w:ascii="Courier New" w:hAnsi="Courier New" w:hint="default"/>
      </w:rPr>
    </w:lvl>
    <w:lvl w:ilvl="8" w:tplc="E500B9F4">
      <w:start w:val="1"/>
      <w:numFmt w:val="bullet"/>
      <w:lvlText w:val=""/>
      <w:lvlJc w:val="left"/>
      <w:pPr>
        <w:ind w:left="6480" w:hanging="360"/>
      </w:pPr>
      <w:rPr>
        <w:rFonts w:ascii="Wingdings" w:hAnsi="Wingdings" w:hint="default"/>
      </w:rPr>
    </w:lvl>
  </w:abstractNum>
  <w:abstractNum w:abstractNumId="16" w15:restartNumberingAfterBreak="0">
    <w:nsid w:val="38F734C3"/>
    <w:multiLevelType w:val="hybridMultilevel"/>
    <w:tmpl w:val="2288264E"/>
    <w:lvl w:ilvl="0" w:tplc="D6AAC942">
      <w:start w:val="1"/>
      <w:numFmt w:val="bullet"/>
      <w:lvlText w:val="-"/>
      <w:lvlJc w:val="left"/>
      <w:pPr>
        <w:ind w:left="720" w:hanging="360"/>
      </w:pPr>
      <w:rPr>
        <w:rFonts w:ascii="&quot;Verdana&quot;,sans-serif" w:hAnsi="&quot;Verdana&quot;,sans-serif" w:hint="default"/>
      </w:rPr>
    </w:lvl>
    <w:lvl w:ilvl="1" w:tplc="A31E669C">
      <w:start w:val="1"/>
      <w:numFmt w:val="bullet"/>
      <w:lvlText w:val="o"/>
      <w:lvlJc w:val="left"/>
      <w:pPr>
        <w:ind w:left="1440" w:hanging="360"/>
      </w:pPr>
      <w:rPr>
        <w:rFonts w:ascii="Courier New" w:hAnsi="Courier New" w:hint="default"/>
      </w:rPr>
    </w:lvl>
    <w:lvl w:ilvl="2" w:tplc="091A970A">
      <w:start w:val="1"/>
      <w:numFmt w:val="bullet"/>
      <w:lvlText w:val=""/>
      <w:lvlJc w:val="left"/>
      <w:pPr>
        <w:ind w:left="2160" w:hanging="360"/>
      </w:pPr>
      <w:rPr>
        <w:rFonts w:ascii="Wingdings" w:hAnsi="Wingdings" w:hint="default"/>
      </w:rPr>
    </w:lvl>
    <w:lvl w:ilvl="3" w:tplc="FC863658">
      <w:start w:val="1"/>
      <w:numFmt w:val="bullet"/>
      <w:lvlText w:val=""/>
      <w:lvlJc w:val="left"/>
      <w:pPr>
        <w:ind w:left="2880" w:hanging="360"/>
      </w:pPr>
      <w:rPr>
        <w:rFonts w:ascii="Symbol" w:hAnsi="Symbol" w:hint="default"/>
      </w:rPr>
    </w:lvl>
    <w:lvl w:ilvl="4" w:tplc="498E19C0">
      <w:start w:val="1"/>
      <w:numFmt w:val="bullet"/>
      <w:lvlText w:val="o"/>
      <w:lvlJc w:val="left"/>
      <w:pPr>
        <w:ind w:left="3600" w:hanging="360"/>
      </w:pPr>
      <w:rPr>
        <w:rFonts w:ascii="Courier New" w:hAnsi="Courier New" w:hint="default"/>
      </w:rPr>
    </w:lvl>
    <w:lvl w:ilvl="5" w:tplc="3E3E3302">
      <w:start w:val="1"/>
      <w:numFmt w:val="bullet"/>
      <w:lvlText w:val=""/>
      <w:lvlJc w:val="left"/>
      <w:pPr>
        <w:ind w:left="4320" w:hanging="360"/>
      </w:pPr>
      <w:rPr>
        <w:rFonts w:ascii="Wingdings" w:hAnsi="Wingdings" w:hint="default"/>
      </w:rPr>
    </w:lvl>
    <w:lvl w:ilvl="6" w:tplc="49A0E8E0">
      <w:start w:val="1"/>
      <w:numFmt w:val="bullet"/>
      <w:lvlText w:val=""/>
      <w:lvlJc w:val="left"/>
      <w:pPr>
        <w:ind w:left="5040" w:hanging="360"/>
      </w:pPr>
      <w:rPr>
        <w:rFonts w:ascii="Symbol" w:hAnsi="Symbol" w:hint="default"/>
      </w:rPr>
    </w:lvl>
    <w:lvl w:ilvl="7" w:tplc="5A224D6C">
      <w:start w:val="1"/>
      <w:numFmt w:val="bullet"/>
      <w:lvlText w:val="o"/>
      <w:lvlJc w:val="left"/>
      <w:pPr>
        <w:ind w:left="5760" w:hanging="360"/>
      </w:pPr>
      <w:rPr>
        <w:rFonts w:ascii="Courier New" w:hAnsi="Courier New" w:hint="default"/>
      </w:rPr>
    </w:lvl>
    <w:lvl w:ilvl="8" w:tplc="AC9C8D38">
      <w:start w:val="1"/>
      <w:numFmt w:val="bullet"/>
      <w:lvlText w:val=""/>
      <w:lvlJc w:val="left"/>
      <w:pPr>
        <w:ind w:left="6480" w:hanging="360"/>
      </w:pPr>
      <w:rPr>
        <w:rFonts w:ascii="Wingdings" w:hAnsi="Wingdings" w:hint="default"/>
      </w:rPr>
    </w:lvl>
  </w:abstractNum>
  <w:abstractNum w:abstractNumId="17"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7B10F12"/>
    <w:multiLevelType w:val="hybridMultilevel"/>
    <w:tmpl w:val="B846D71E"/>
    <w:lvl w:ilvl="0" w:tplc="49DAA8CE">
      <w:start w:val="1"/>
      <w:numFmt w:val="bullet"/>
      <w:lvlText w:val="-"/>
      <w:lvlJc w:val="left"/>
      <w:pPr>
        <w:ind w:left="720" w:hanging="360"/>
      </w:pPr>
      <w:rPr>
        <w:rFonts w:ascii="&quot;Verdana&quot;,sans-serif" w:hAnsi="&quot;Verdana&quot;,sans-serif" w:hint="default"/>
      </w:rPr>
    </w:lvl>
    <w:lvl w:ilvl="1" w:tplc="87D21DEA">
      <w:start w:val="1"/>
      <w:numFmt w:val="bullet"/>
      <w:lvlText w:val="o"/>
      <w:lvlJc w:val="left"/>
      <w:pPr>
        <w:ind w:left="1440" w:hanging="360"/>
      </w:pPr>
      <w:rPr>
        <w:rFonts w:ascii="Courier New" w:hAnsi="Courier New" w:hint="default"/>
      </w:rPr>
    </w:lvl>
    <w:lvl w:ilvl="2" w:tplc="DA6E43E0">
      <w:start w:val="1"/>
      <w:numFmt w:val="bullet"/>
      <w:lvlText w:val=""/>
      <w:lvlJc w:val="left"/>
      <w:pPr>
        <w:ind w:left="2160" w:hanging="360"/>
      </w:pPr>
      <w:rPr>
        <w:rFonts w:ascii="Wingdings" w:hAnsi="Wingdings" w:hint="default"/>
      </w:rPr>
    </w:lvl>
    <w:lvl w:ilvl="3" w:tplc="34EEEB06">
      <w:start w:val="1"/>
      <w:numFmt w:val="bullet"/>
      <w:lvlText w:val=""/>
      <w:lvlJc w:val="left"/>
      <w:pPr>
        <w:ind w:left="2880" w:hanging="360"/>
      </w:pPr>
      <w:rPr>
        <w:rFonts w:ascii="Symbol" w:hAnsi="Symbol" w:hint="default"/>
      </w:rPr>
    </w:lvl>
    <w:lvl w:ilvl="4" w:tplc="008A1744">
      <w:start w:val="1"/>
      <w:numFmt w:val="bullet"/>
      <w:lvlText w:val="o"/>
      <w:lvlJc w:val="left"/>
      <w:pPr>
        <w:ind w:left="3600" w:hanging="360"/>
      </w:pPr>
      <w:rPr>
        <w:rFonts w:ascii="Courier New" w:hAnsi="Courier New" w:hint="default"/>
      </w:rPr>
    </w:lvl>
    <w:lvl w:ilvl="5" w:tplc="E17CF748">
      <w:start w:val="1"/>
      <w:numFmt w:val="bullet"/>
      <w:lvlText w:val=""/>
      <w:lvlJc w:val="left"/>
      <w:pPr>
        <w:ind w:left="4320" w:hanging="360"/>
      </w:pPr>
      <w:rPr>
        <w:rFonts w:ascii="Wingdings" w:hAnsi="Wingdings" w:hint="default"/>
      </w:rPr>
    </w:lvl>
    <w:lvl w:ilvl="6" w:tplc="3888218A">
      <w:start w:val="1"/>
      <w:numFmt w:val="bullet"/>
      <w:lvlText w:val=""/>
      <w:lvlJc w:val="left"/>
      <w:pPr>
        <w:ind w:left="5040" w:hanging="360"/>
      </w:pPr>
      <w:rPr>
        <w:rFonts w:ascii="Symbol" w:hAnsi="Symbol" w:hint="default"/>
      </w:rPr>
    </w:lvl>
    <w:lvl w:ilvl="7" w:tplc="13502A74">
      <w:start w:val="1"/>
      <w:numFmt w:val="bullet"/>
      <w:lvlText w:val="o"/>
      <w:lvlJc w:val="left"/>
      <w:pPr>
        <w:ind w:left="5760" w:hanging="360"/>
      </w:pPr>
      <w:rPr>
        <w:rFonts w:ascii="Courier New" w:hAnsi="Courier New" w:hint="default"/>
      </w:rPr>
    </w:lvl>
    <w:lvl w:ilvl="8" w:tplc="ECC2642A">
      <w:start w:val="1"/>
      <w:numFmt w:val="bullet"/>
      <w:lvlText w:val=""/>
      <w:lvlJc w:val="left"/>
      <w:pPr>
        <w:ind w:left="6480" w:hanging="360"/>
      </w:pPr>
      <w:rPr>
        <w:rFonts w:ascii="Wingdings" w:hAnsi="Wingdings" w:hint="default"/>
      </w:rPr>
    </w:lvl>
  </w:abstractNum>
  <w:abstractNum w:abstractNumId="22" w15:restartNumberingAfterBreak="0">
    <w:nsid w:val="490E6FAA"/>
    <w:multiLevelType w:val="hybridMultilevel"/>
    <w:tmpl w:val="D16475A6"/>
    <w:lvl w:ilvl="0" w:tplc="7CF67A8C">
      <w:start w:val="14"/>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BDA6410"/>
    <w:multiLevelType w:val="hybridMultilevel"/>
    <w:tmpl w:val="A11636E6"/>
    <w:lvl w:ilvl="0" w:tplc="70D2C746">
      <w:start w:val="1"/>
      <w:numFmt w:val="bullet"/>
      <w:lvlText w:val="-"/>
      <w:lvlJc w:val="left"/>
      <w:pPr>
        <w:ind w:left="720" w:hanging="360"/>
      </w:pPr>
      <w:rPr>
        <w:rFonts w:ascii="&quot;Verdana&quot;,sans-serif" w:hAnsi="&quot;Verdana&quot;,sans-serif" w:hint="default"/>
      </w:rPr>
    </w:lvl>
    <w:lvl w:ilvl="1" w:tplc="5A1A28E6">
      <w:start w:val="1"/>
      <w:numFmt w:val="bullet"/>
      <w:lvlText w:val="o"/>
      <w:lvlJc w:val="left"/>
      <w:pPr>
        <w:ind w:left="1440" w:hanging="360"/>
      </w:pPr>
      <w:rPr>
        <w:rFonts w:ascii="Courier New" w:hAnsi="Courier New" w:hint="default"/>
      </w:rPr>
    </w:lvl>
    <w:lvl w:ilvl="2" w:tplc="55A04758">
      <w:start w:val="1"/>
      <w:numFmt w:val="bullet"/>
      <w:lvlText w:val=""/>
      <w:lvlJc w:val="left"/>
      <w:pPr>
        <w:ind w:left="2160" w:hanging="360"/>
      </w:pPr>
      <w:rPr>
        <w:rFonts w:ascii="Wingdings" w:hAnsi="Wingdings" w:hint="default"/>
      </w:rPr>
    </w:lvl>
    <w:lvl w:ilvl="3" w:tplc="60D436B6">
      <w:start w:val="1"/>
      <w:numFmt w:val="bullet"/>
      <w:lvlText w:val=""/>
      <w:lvlJc w:val="left"/>
      <w:pPr>
        <w:ind w:left="2880" w:hanging="360"/>
      </w:pPr>
      <w:rPr>
        <w:rFonts w:ascii="Symbol" w:hAnsi="Symbol" w:hint="default"/>
      </w:rPr>
    </w:lvl>
    <w:lvl w:ilvl="4" w:tplc="30B298D0">
      <w:start w:val="1"/>
      <w:numFmt w:val="bullet"/>
      <w:lvlText w:val="o"/>
      <w:lvlJc w:val="left"/>
      <w:pPr>
        <w:ind w:left="3600" w:hanging="360"/>
      </w:pPr>
      <w:rPr>
        <w:rFonts w:ascii="Courier New" w:hAnsi="Courier New" w:hint="default"/>
      </w:rPr>
    </w:lvl>
    <w:lvl w:ilvl="5" w:tplc="DAC2C740">
      <w:start w:val="1"/>
      <w:numFmt w:val="bullet"/>
      <w:lvlText w:val=""/>
      <w:lvlJc w:val="left"/>
      <w:pPr>
        <w:ind w:left="4320" w:hanging="360"/>
      </w:pPr>
      <w:rPr>
        <w:rFonts w:ascii="Wingdings" w:hAnsi="Wingdings" w:hint="default"/>
      </w:rPr>
    </w:lvl>
    <w:lvl w:ilvl="6" w:tplc="703291CE">
      <w:start w:val="1"/>
      <w:numFmt w:val="bullet"/>
      <w:lvlText w:val=""/>
      <w:lvlJc w:val="left"/>
      <w:pPr>
        <w:ind w:left="5040" w:hanging="360"/>
      </w:pPr>
      <w:rPr>
        <w:rFonts w:ascii="Symbol" w:hAnsi="Symbol" w:hint="default"/>
      </w:rPr>
    </w:lvl>
    <w:lvl w:ilvl="7" w:tplc="34C85240">
      <w:start w:val="1"/>
      <w:numFmt w:val="bullet"/>
      <w:lvlText w:val="o"/>
      <w:lvlJc w:val="left"/>
      <w:pPr>
        <w:ind w:left="5760" w:hanging="360"/>
      </w:pPr>
      <w:rPr>
        <w:rFonts w:ascii="Courier New" w:hAnsi="Courier New" w:hint="default"/>
      </w:rPr>
    </w:lvl>
    <w:lvl w:ilvl="8" w:tplc="D4FA1F34">
      <w:start w:val="1"/>
      <w:numFmt w:val="bullet"/>
      <w:lvlText w:val=""/>
      <w:lvlJc w:val="left"/>
      <w:pPr>
        <w:ind w:left="6480" w:hanging="360"/>
      </w:pPr>
      <w:rPr>
        <w:rFonts w:ascii="Wingdings" w:hAnsi="Wingdings" w:hint="default"/>
      </w:rPr>
    </w:lvl>
  </w:abstractNum>
  <w:abstractNum w:abstractNumId="24"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336739D"/>
    <w:multiLevelType w:val="hybridMultilevel"/>
    <w:tmpl w:val="1A92C660"/>
    <w:lvl w:ilvl="0" w:tplc="D2E053FC">
      <w:start w:val="10"/>
      <w:numFmt w:val="bullet"/>
      <w:lvlText w:val="-"/>
      <w:lvlJc w:val="left"/>
      <w:pPr>
        <w:ind w:left="720" w:hanging="360"/>
      </w:pPr>
      <w:rPr>
        <w:rFonts w:ascii="Calibri" w:eastAsiaTheme="minorHAnsi" w:hAnsi="Calibri" w:cs="Calibri"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6E84823"/>
    <w:multiLevelType w:val="hybridMultilevel"/>
    <w:tmpl w:val="0106BF10"/>
    <w:lvl w:ilvl="0" w:tplc="7CF67A8C">
      <w:start w:val="14"/>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0" w15:restartNumberingAfterBreak="0">
    <w:nsid w:val="63026786"/>
    <w:multiLevelType w:val="hybridMultilevel"/>
    <w:tmpl w:val="2D4E89D4"/>
    <w:lvl w:ilvl="0" w:tplc="F054477C">
      <w:start w:val="1"/>
      <w:numFmt w:val="bullet"/>
      <w:lvlText w:val="-"/>
      <w:lvlJc w:val="left"/>
      <w:pPr>
        <w:ind w:left="720" w:hanging="360"/>
      </w:pPr>
      <w:rPr>
        <w:rFonts w:ascii="&quot;Verdana&quot;,sans-serif" w:hAnsi="&quot;Verdana&quot;,sans-serif" w:hint="default"/>
      </w:rPr>
    </w:lvl>
    <w:lvl w:ilvl="1" w:tplc="AE0C843A">
      <w:start w:val="1"/>
      <w:numFmt w:val="bullet"/>
      <w:lvlText w:val="o"/>
      <w:lvlJc w:val="left"/>
      <w:pPr>
        <w:ind w:left="1440" w:hanging="360"/>
      </w:pPr>
      <w:rPr>
        <w:rFonts w:ascii="Courier New" w:hAnsi="Courier New" w:hint="default"/>
      </w:rPr>
    </w:lvl>
    <w:lvl w:ilvl="2" w:tplc="2EB2CB1C">
      <w:start w:val="1"/>
      <w:numFmt w:val="bullet"/>
      <w:lvlText w:val=""/>
      <w:lvlJc w:val="left"/>
      <w:pPr>
        <w:ind w:left="2160" w:hanging="360"/>
      </w:pPr>
      <w:rPr>
        <w:rFonts w:ascii="Wingdings" w:hAnsi="Wingdings" w:hint="default"/>
      </w:rPr>
    </w:lvl>
    <w:lvl w:ilvl="3" w:tplc="A31E3020">
      <w:start w:val="1"/>
      <w:numFmt w:val="bullet"/>
      <w:lvlText w:val=""/>
      <w:lvlJc w:val="left"/>
      <w:pPr>
        <w:ind w:left="2880" w:hanging="360"/>
      </w:pPr>
      <w:rPr>
        <w:rFonts w:ascii="Symbol" w:hAnsi="Symbol" w:hint="default"/>
      </w:rPr>
    </w:lvl>
    <w:lvl w:ilvl="4" w:tplc="C64E2D20">
      <w:start w:val="1"/>
      <w:numFmt w:val="bullet"/>
      <w:lvlText w:val="o"/>
      <w:lvlJc w:val="left"/>
      <w:pPr>
        <w:ind w:left="3600" w:hanging="360"/>
      </w:pPr>
      <w:rPr>
        <w:rFonts w:ascii="Courier New" w:hAnsi="Courier New" w:hint="default"/>
      </w:rPr>
    </w:lvl>
    <w:lvl w:ilvl="5" w:tplc="6D549162">
      <w:start w:val="1"/>
      <w:numFmt w:val="bullet"/>
      <w:lvlText w:val=""/>
      <w:lvlJc w:val="left"/>
      <w:pPr>
        <w:ind w:left="4320" w:hanging="360"/>
      </w:pPr>
      <w:rPr>
        <w:rFonts w:ascii="Wingdings" w:hAnsi="Wingdings" w:hint="default"/>
      </w:rPr>
    </w:lvl>
    <w:lvl w:ilvl="6" w:tplc="E1FAD786">
      <w:start w:val="1"/>
      <w:numFmt w:val="bullet"/>
      <w:lvlText w:val=""/>
      <w:lvlJc w:val="left"/>
      <w:pPr>
        <w:ind w:left="5040" w:hanging="360"/>
      </w:pPr>
      <w:rPr>
        <w:rFonts w:ascii="Symbol" w:hAnsi="Symbol" w:hint="default"/>
      </w:rPr>
    </w:lvl>
    <w:lvl w:ilvl="7" w:tplc="C396CBD0">
      <w:start w:val="1"/>
      <w:numFmt w:val="bullet"/>
      <w:lvlText w:val="o"/>
      <w:lvlJc w:val="left"/>
      <w:pPr>
        <w:ind w:left="5760" w:hanging="360"/>
      </w:pPr>
      <w:rPr>
        <w:rFonts w:ascii="Courier New" w:hAnsi="Courier New" w:hint="default"/>
      </w:rPr>
    </w:lvl>
    <w:lvl w:ilvl="8" w:tplc="97C63358">
      <w:start w:val="1"/>
      <w:numFmt w:val="bullet"/>
      <w:lvlText w:val=""/>
      <w:lvlJc w:val="left"/>
      <w:pPr>
        <w:ind w:left="6480" w:hanging="360"/>
      </w:pPr>
      <w:rPr>
        <w:rFonts w:ascii="Wingdings" w:hAnsi="Wingdings" w:hint="default"/>
      </w:rPr>
    </w:lvl>
  </w:abstractNum>
  <w:abstractNum w:abstractNumId="31"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6A1058E"/>
    <w:multiLevelType w:val="hybridMultilevel"/>
    <w:tmpl w:val="84A8CAF4"/>
    <w:lvl w:ilvl="0" w:tplc="488C9510">
      <w:start w:val="1"/>
      <w:numFmt w:val="bullet"/>
      <w:lvlText w:val=""/>
      <w:lvlJc w:val="left"/>
      <w:pPr>
        <w:tabs>
          <w:tab w:val="num" w:pos="360"/>
        </w:tabs>
        <w:ind w:left="360" w:hanging="360"/>
      </w:pPr>
      <w:rPr>
        <w:rFonts w:ascii="Symbol" w:hAnsi="Symbol" w:hint="default"/>
      </w:rPr>
    </w:lvl>
    <w:lvl w:ilvl="1" w:tplc="800CC7AA">
      <w:start w:val="1"/>
      <w:numFmt w:val="decimal"/>
      <w:lvlText w:val="%2."/>
      <w:lvlJc w:val="left"/>
      <w:pPr>
        <w:tabs>
          <w:tab w:val="num" w:pos="1440"/>
        </w:tabs>
        <w:ind w:left="1363" w:hanging="283"/>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C57DCE0"/>
    <w:multiLevelType w:val="hybridMultilevel"/>
    <w:tmpl w:val="D66ECA96"/>
    <w:lvl w:ilvl="0" w:tplc="86AC1F26">
      <w:start w:val="1"/>
      <w:numFmt w:val="bullet"/>
      <w:lvlText w:val="-"/>
      <w:lvlJc w:val="left"/>
      <w:pPr>
        <w:ind w:left="720" w:hanging="360"/>
      </w:pPr>
      <w:rPr>
        <w:rFonts w:ascii="&quot;Verdana&quot;,sans-serif" w:hAnsi="&quot;Verdana&quot;,sans-serif" w:hint="default"/>
      </w:rPr>
    </w:lvl>
    <w:lvl w:ilvl="1" w:tplc="5CF2207A">
      <w:start w:val="1"/>
      <w:numFmt w:val="bullet"/>
      <w:lvlText w:val="o"/>
      <w:lvlJc w:val="left"/>
      <w:pPr>
        <w:ind w:left="1440" w:hanging="360"/>
      </w:pPr>
      <w:rPr>
        <w:rFonts w:ascii="Courier New" w:hAnsi="Courier New" w:hint="default"/>
      </w:rPr>
    </w:lvl>
    <w:lvl w:ilvl="2" w:tplc="48706D58">
      <w:start w:val="1"/>
      <w:numFmt w:val="bullet"/>
      <w:lvlText w:val=""/>
      <w:lvlJc w:val="left"/>
      <w:pPr>
        <w:ind w:left="2160" w:hanging="360"/>
      </w:pPr>
      <w:rPr>
        <w:rFonts w:ascii="Wingdings" w:hAnsi="Wingdings" w:hint="default"/>
      </w:rPr>
    </w:lvl>
    <w:lvl w:ilvl="3" w:tplc="2EDACCF0">
      <w:start w:val="1"/>
      <w:numFmt w:val="bullet"/>
      <w:lvlText w:val=""/>
      <w:lvlJc w:val="left"/>
      <w:pPr>
        <w:ind w:left="2880" w:hanging="360"/>
      </w:pPr>
      <w:rPr>
        <w:rFonts w:ascii="Symbol" w:hAnsi="Symbol" w:hint="default"/>
      </w:rPr>
    </w:lvl>
    <w:lvl w:ilvl="4" w:tplc="939C2E44">
      <w:start w:val="1"/>
      <w:numFmt w:val="bullet"/>
      <w:lvlText w:val="o"/>
      <w:lvlJc w:val="left"/>
      <w:pPr>
        <w:ind w:left="3600" w:hanging="360"/>
      </w:pPr>
      <w:rPr>
        <w:rFonts w:ascii="Courier New" w:hAnsi="Courier New" w:hint="default"/>
      </w:rPr>
    </w:lvl>
    <w:lvl w:ilvl="5" w:tplc="4D0633FC">
      <w:start w:val="1"/>
      <w:numFmt w:val="bullet"/>
      <w:lvlText w:val=""/>
      <w:lvlJc w:val="left"/>
      <w:pPr>
        <w:ind w:left="4320" w:hanging="360"/>
      </w:pPr>
      <w:rPr>
        <w:rFonts w:ascii="Wingdings" w:hAnsi="Wingdings" w:hint="default"/>
      </w:rPr>
    </w:lvl>
    <w:lvl w:ilvl="6" w:tplc="99E4301C">
      <w:start w:val="1"/>
      <w:numFmt w:val="bullet"/>
      <w:lvlText w:val=""/>
      <w:lvlJc w:val="left"/>
      <w:pPr>
        <w:ind w:left="5040" w:hanging="360"/>
      </w:pPr>
      <w:rPr>
        <w:rFonts w:ascii="Symbol" w:hAnsi="Symbol" w:hint="default"/>
      </w:rPr>
    </w:lvl>
    <w:lvl w:ilvl="7" w:tplc="0750F348">
      <w:start w:val="1"/>
      <w:numFmt w:val="bullet"/>
      <w:lvlText w:val="o"/>
      <w:lvlJc w:val="left"/>
      <w:pPr>
        <w:ind w:left="5760" w:hanging="360"/>
      </w:pPr>
      <w:rPr>
        <w:rFonts w:ascii="Courier New" w:hAnsi="Courier New" w:hint="default"/>
      </w:rPr>
    </w:lvl>
    <w:lvl w:ilvl="8" w:tplc="DCDA468A">
      <w:start w:val="1"/>
      <w:numFmt w:val="bullet"/>
      <w:lvlText w:val=""/>
      <w:lvlJc w:val="left"/>
      <w:pPr>
        <w:ind w:left="6480" w:hanging="360"/>
      </w:pPr>
      <w:rPr>
        <w:rFonts w:ascii="Wingdings" w:hAnsi="Wingdings" w:hint="default"/>
      </w:rPr>
    </w:lvl>
  </w:abstractNum>
  <w:abstractNum w:abstractNumId="35" w15:restartNumberingAfterBreak="0">
    <w:nsid w:val="6D06DF36"/>
    <w:multiLevelType w:val="hybridMultilevel"/>
    <w:tmpl w:val="BB30C9CE"/>
    <w:lvl w:ilvl="0" w:tplc="9DE4B19E">
      <w:start w:val="1"/>
      <w:numFmt w:val="bullet"/>
      <w:lvlText w:val="-"/>
      <w:lvlJc w:val="left"/>
      <w:pPr>
        <w:ind w:left="720" w:hanging="360"/>
      </w:pPr>
      <w:rPr>
        <w:rFonts w:ascii="&quot;Verdana&quot;,sans-serif" w:hAnsi="&quot;Verdana&quot;,sans-serif" w:hint="default"/>
      </w:rPr>
    </w:lvl>
    <w:lvl w:ilvl="1" w:tplc="B21692DE">
      <w:start w:val="1"/>
      <w:numFmt w:val="bullet"/>
      <w:lvlText w:val="o"/>
      <w:lvlJc w:val="left"/>
      <w:pPr>
        <w:ind w:left="1440" w:hanging="360"/>
      </w:pPr>
      <w:rPr>
        <w:rFonts w:ascii="Courier New" w:hAnsi="Courier New" w:hint="default"/>
      </w:rPr>
    </w:lvl>
    <w:lvl w:ilvl="2" w:tplc="BBB8072E">
      <w:start w:val="1"/>
      <w:numFmt w:val="bullet"/>
      <w:lvlText w:val=""/>
      <w:lvlJc w:val="left"/>
      <w:pPr>
        <w:ind w:left="2160" w:hanging="360"/>
      </w:pPr>
      <w:rPr>
        <w:rFonts w:ascii="Wingdings" w:hAnsi="Wingdings" w:hint="default"/>
      </w:rPr>
    </w:lvl>
    <w:lvl w:ilvl="3" w:tplc="F0C8E588">
      <w:start w:val="1"/>
      <w:numFmt w:val="bullet"/>
      <w:lvlText w:val=""/>
      <w:lvlJc w:val="left"/>
      <w:pPr>
        <w:ind w:left="2880" w:hanging="360"/>
      </w:pPr>
      <w:rPr>
        <w:rFonts w:ascii="Symbol" w:hAnsi="Symbol" w:hint="default"/>
      </w:rPr>
    </w:lvl>
    <w:lvl w:ilvl="4" w:tplc="0FDA79C2">
      <w:start w:val="1"/>
      <w:numFmt w:val="bullet"/>
      <w:lvlText w:val="o"/>
      <w:lvlJc w:val="left"/>
      <w:pPr>
        <w:ind w:left="3600" w:hanging="360"/>
      </w:pPr>
      <w:rPr>
        <w:rFonts w:ascii="Courier New" w:hAnsi="Courier New" w:hint="default"/>
      </w:rPr>
    </w:lvl>
    <w:lvl w:ilvl="5" w:tplc="627EE292">
      <w:start w:val="1"/>
      <w:numFmt w:val="bullet"/>
      <w:lvlText w:val=""/>
      <w:lvlJc w:val="left"/>
      <w:pPr>
        <w:ind w:left="4320" w:hanging="360"/>
      </w:pPr>
      <w:rPr>
        <w:rFonts w:ascii="Wingdings" w:hAnsi="Wingdings" w:hint="default"/>
      </w:rPr>
    </w:lvl>
    <w:lvl w:ilvl="6" w:tplc="BC56B9F0">
      <w:start w:val="1"/>
      <w:numFmt w:val="bullet"/>
      <w:lvlText w:val=""/>
      <w:lvlJc w:val="left"/>
      <w:pPr>
        <w:ind w:left="5040" w:hanging="360"/>
      </w:pPr>
      <w:rPr>
        <w:rFonts w:ascii="Symbol" w:hAnsi="Symbol" w:hint="default"/>
      </w:rPr>
    </w:lvl>
    <w:lvl w:ilvl="7" w:tplc="B1047D90">
      <w:start w:val="1"/>
      <w:numFmt w:val="bullet"/>
      <w:lvlText w:val="o"/>
      <w:lvlJc w:val="left"/>
      <w:pPr>
        <w:ind w:left="5760" w:hanging="360"/>
      </w:pPr>
      <w:rPr>
        <w:rFonts w:ascii="Courier New" w:hAnsi="Courier New" w:hint="default"/>
      </w:rPr>
    </w:lvl>
    <w:lvl w:ilvl="8" w:tplc="692C3D7A">
      <w:start w:val="1"/>
      <w:numFmt w:val="bullet"/>
      <w:lvlText w:val=""/>
      <w:lvlJc w:val="left"/>
      <w:pPr>
        <w:ind w:left="6480" w:hanging="360"/>
      </w:pPr>
      <w:rPr>
        <w:rFonts w:ascii="Wingdings" w:hAnsi="Wingdings" w:hint="default"/>
      </w:rPr>
    </w:lvl>
  </w:abstractNum>
  <w:abstractNum w:abstractNumId="36"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37" w15:restartNumberingAfterBreak="0">
    <w:nsid w:val="71BB5883"/>
    <w:multiLevelType w:val="hybridMultilevel"/>
    <w:tmpl w:val="6D304274"/>
    <w:lvl w:ilvl="0" w:tplc="D0283784">
      <w:start w:val="1"/>
      <w:numFmt w:val="bullet"/>
      <w:lvlText w:val="-"/>
      <w:lvlJc w:val="left"/>
      <w:pPr>
        <w:ind w:left="720" w:hanging="360"/>
      </w:pPr>
      <w:rPr>
        <w:rFonts w:ascii="&quot;Verdana&quot;,sans-serif" w:hAnsi="&quot;Verdana&quot;,sans-serif" w:hint="default"/>
      </w:rPr>
    </w:lvl>
    <w:lvl w:ilvl="1" w:tplc="2A3242B0">
      <w:start w:val="1"/>
      <w:numFmt w:val="bullet"/>
      <w:lvlText w:val="o"/>
      <w:lvlJc w:val="left"/>
      <w:pPr>
        <w:ind w:left="1440" w:hanging="360"/>
      </w:pPr>
      <w:rPr>
        <w:rFonts w:ascii="Courier New" w:hAnsi="Courier New" w:hint="default"/>
      </w:rPr>
    </w:lvl>
    <w:lvl w:ilvl="2" w:tplc="F08CE7A4">
      <w:start w:val="1"/>
      <w:numFmt w:val="bullet"/>
      <w:lvlText w:val=""/>
      <w:lvlJc w:val="left"/>
      <w:pPr>
        <w:ind w:left="2160" w:hanging="360"/>
      </w:pPr>
      <w:rPr>
        <w:rFonts w:ascii="Wingdings" w:hAnsi="Wingdings" w:hint="default"/>
      </w:rPr>
    </w:lvl>
    <w:lvl w:ilvl="3" w:tplc="007A8FAA">
      <w:start w:val="1"/>
      <w:numFmt w:val="bullet"/>
      <w:lvlText w:val=""/>
      <w:lvlJc w:val="left"/>
      <w:pPr>
        <w:ind w:left="2880" w:hanging="360"/>
      </w:pPr>
      <w:rPr>
        <w:rFonts w:ascii="Symbol" w:hAnsi="Symbol" w:hint="default"/>
      </w:rPr>
    </w:lvl>
    <w:lvl w:ilvl="4" w:tplc="E57EC304">
      <w:start w:val="1"/>
      <w:numFmt w:val="bullet"/>
      <w:lvlText w:val="o"/>
      <w:lvlJc w:val="left"/>
      <w:pPr>
        <w:ind w:left="3600" w:hanging="360"/>
      </w:pPr>
      <w:rPr>
        <w:rFonts w:ascii="Courier New" w:hAnsi="Courier New" w:hint="default"/>
      </w:rPr>
    </w:lvl>
    <w:lvl w:ilvl="5" w:tplc="08EEFD70">
      <w:start w:val="1"/>
      <w:numFmt w:val="bullet"/>
      <w:lvlText w:val=""/>
      <w:lvlJc w:val="left"/>
      <w:pPr>
        <w:ind w:left="4320" w:hanging="360"/>
      </w:pPr>
      <w:rPr>
        <w:rFonts w:ascii="Wingdings" w:hAnsi="Wingdings" w:hint="default"/>
      </w:rPr>
    </w:lvl>
    <w:lvl w:ilvl="6" w:tplc="69764626">
      <w:start w:val="1"/>
      <w:numFmt w:val="bullet"/>
      <w:lvlText w:val=""/>
      <w:lvlJc w:val="left"/>
      <w:pPr>
        <w:ind w:left="5040" w:hanging="360"/>
      </w:pPr>
      <w:rPr>
        <w:rFonts w:ascii="Symbol" w:hAnsi="Symbol" w:hint="default"/>
      </w:rPr>
    </w:lvl>
    <w:lvl w:ilvl="7" w:tplc="9DF2C814">
      <w:start w:val="1"/>
      <w:numFmt w:val="bullet"/>
      <w:lvlText w:val="o"/>
      <w:lvlJc w:val="left"/>
      <w:pPr>
        <w:ind w:left="5760" w:hanging="360"/>
      </w:pPr>
      <w:rPr>
        <w:rFonts w:ascii="Courier New" w:hAnsi="Courier New" w:hint="default"/>
      </w:rPr>
    </w:lvl>
    <w:lvl w:ilvl="8" w:tplc="52D8B870">
      <w:start w:val="1"/>
      <w:numFmt w:val="bullet"/>
      <w:lvlText w:val=""/>
      <w:lvlJc w:val="left"/>
      <w:pPr>
        <w:ind w:left="6480" w:hanging="360"/>
      </w:pPr>
      <w:rPr>
        <w:rFonts w:ascii="Wingdings" w:hAnsi="Wingdings" w:hint="default"/>
      </w:rPr>
    </w:lvl>
  </w:abstractNum>
  <w:abstractNum w:abstractNumId="38" w15:restartNumberingAfterBreak="0">
    <w:nsid w:val="755171F7"/>
    <w:multiLevelType w:val="hybridMultilevel"/>
    <w:tmpl w:val="82BCC578"/>
    <w:lvl w:ilvl="0" w:tplc="47EC7680">
      <w:start w:val="1"/>
      <w:numFmt w:val="decimal"/>
      <w:lvlText w:val="%1."/>
      <w:lvlJc w:val="left"/>
      <w:pPr>
        <w:tabs>
          <w:tab w:val="num" w:pos="357"/>
        </w:tabs>
        <w:ind w:left="357" w:hanging="357"/>
      </w:pPr>
      <w:rPr>
        <w:rFonts w:ascii="Arial" w:hAnsi="Arial" w:cs="Arial"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652EE63"/>
    <w:multiLevelType w:val="hybridMultilevel"/>
    <w:tmpl w:val="409ADBE4"/>
    <w:lvl w:ilvl="0" w:tplc="4DDED18C">
      <w:start w:val="1"/>
      <w:numFmt w:val="bullet"/>
      <w:lvlText w:val="-"/>
      <w:lvlJc w:val="left"/>
      <w:pPr>
        <w:ind w:left="720" w:hanging="360"/>
      </w:pPr>
      <w:rPr>
        <w:rFonts w:ascii="&quot;Verdana&quot;,sans-serif" w:hAnsi="&quot;Verdana&quot;,sans-serif" w:hint="default"/>
      </w:rPr>
    </w:lvl>
    <w:lvl w:ilvl="1" w:tplc="6B74A2F4">
      <w:start w:val="1"/>
      <w:numFmt w:val="bullet"/>
      <w:lvlText w:val="o"/>
      <w:lvlJc w:val="left"/>
      <w:pPr>
        <w:ind w:left="1440" w:hanging="360"/>
      </w:pPr>
      <w:rPr>
        <w:rFonts w:ascii="Courier New" w:hAnsi="Courier New" w:hint="default"/>
      </w:rPr>
    </w:lvl>
    <w:lvl w:ilvl="2" w:tplc="F5A8D7E0">
      <w:start w:val="1"/>
      <w:numFmt w:val="bullet"/>
      <w:lvlText w:val=""/>
      <w:lvlJc w:val="left"/>
      <w:pPr>
        <w:ind w:left="2160" w:hanging="360"/>
      </w:pPr>
      <w:rPr>
        <w:rFonts w:ascii="Wingdings" w:hAnsi="Wingdings" w:hint="default"/>
      </w:rPr>
    </w:lvl>
    <w:lvl w:ilvl="3" w:tplc="58B21AAE">
      <w:start w:val="1"/>
      <w:numFmt w:val="bullet"/>
      <w:lvlText w:val=""/>
      <w:lvlJc w:val="left"/>
      <w:pPr>
        <w:ind w:left="2880" w:hanging="360"/>
      </w:pPr>
      <w:rPr>
        <w:rFonts w:ascii="Symbol" w:hAnsi="Symbol" w:hint="default"/>
      </w:rPr>
    </w:lvl>
    <w:lvl w:ilvl="4" w:tplc="DB166022">
      <w:start w:val="1"/>
      <w:numFmt w:val="bullet"/>
      <w:lvlText w:val="o"/>
      <w:lvlJc w:val="left"/>
      <w:pPr>
        <w:ind w:left="3600" w:hanging="360"/>
      </w:pPr>
      <w:rPr>
        <w:rFonts w:ascii="Courier New" w:hAnsi="Courier New" w:hint="default"/>
      </w:rPr>
    </w:lvl>
    <w:lvl w:ilvl="5" w:tplc="9502D692">
      <w:start w:val="1"/>
      <w:numFmt w:val="bullet"/>
      <w:lvlText w:val=""/>
      <w:lvlJc w:val="left"/>
      <w:pPr>
        <w:ind w:left="4320" w:hanging="360"/>
      </w:pPr>
      <w:rPr>
        <w:rFonts w:ascii="Wingdings" w:hAnsi="Wingdings" w:hint="default"/>
      </w:rPr>
    </w:lvl>
    <w:lvl w:ilvl="6" w:tplc="280E1342">
      <w:start w:val="1"/>
      <w:numFmt w:val="bullet"/>
      <w:lvlText w:val=""/>
      <w:lvlJc w:val="left"/>
      <w:pPr>
        <w:ind w:left="5040" w:hanging="360"/>
      </w:pPr>
      <w:rPr>
        <w:rFonts w:ascii="Symbol" w:hAnsi="Symbol" w:hint="default"/>
      </w:rPr>
    </w:lvl>
    <w:lvl w:ilvl="7" w:tplc="3C6A3900">
      <w:start w:val="1"/>
      <w:numFmt w:val="bullet"/>
      <w:lvlText w:val="o"/>
      <w:lvlJc w:val="left"/>
      <w:pPr>
        <w:ind w:left="5760" w:hanging="360"/>
      </w:pPr>
      <w:rPr>
        <w:rFonts w:ascii="Courier New" w:hAnsi="Courier New" w:hint="default"/>
      </w:rPr>
    </w:lvl>
    <w:lvl w:ilvl="8" w:tplc="0A2C9390">
      <w:start w:val="1"/>
      <w:numFmt w:val="bullet"/>
      <w:lvlText w:val=""/>
      <w:lvlJc w:val="left"/>
      <w:pPr>
        <w:ind w:left="6480" w:hanging="360"/>
      </w:pPr>
      <w:rPr>
        <w:rFonts w:ascii="Wingdings" w:hAnsi="Wingdings" w:hint="default"/>
      </w:rPr>
    </w:lvl>
  </w:abstractNum>
  <w:abstractNum w:abstractNumId="41"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988B93"/>
    <w:multiLevelType w:val="hybridMultilevel"/>
    <w:tmpl w:val="5D3ADF36"/>
    <w:lvl w:ilvl="0" w:tplc="CE562E30">
      <w:start w:val="1"/>
      <w:numFmt w:val="bullet"/>
      <w:lvlText w:val="-"/>
      <w:lvlJc w:val="left"/>
      <w:pPr>
        <w:ind w:left="720" w:hanging="360"/>
      </w:pPr>
      <w:rPr>
        <w:rFonts w:ascii="&quot;Verdana&quot;,sans-serif" w:hAnsi="&quot;Verdana&quot;,sans-serif" w:hint="default"/>
      </w:rPr>
    </w:lvl>
    <w:lvl w:ilvl="1" w:tplc="5A8E9604">
      <w:start w:val="1"/>
      <w:numFmt w:val="bullet"/>
      <w:lvlText w:val="o"/>
      <w:lvlJc w:val="left"/>
      <w:pPr>
        <w:ind w:left="1440" w:hanging="360"/>
      </w:pPr>
      <w:rPr>
        <w:rFonts w:ascii="Courier New" w:hAnsi="Courier New" w:hint="default"/>
      </w:rPr>
    </w:lvl>
    <w:lvl w:ilvl="2" w:tplc="938E1A80">
      <w:start w:val="1"/>
      <w:numFmt w:val="bullet"/>
      <w:lvlText w:val=""/>
      <w:lvlJc w:val="left"/>
      <w:pPr>
        <w:ind w:left="2160" w:hanging="360"/>
      </w:pPr>
      <w:rPr>
        <w:rFonts w:ascii="Wingdings" w:hAnsi="Wingdings" w:hint="default"/>
      </w:rPr>
    </w:lvl>
    <w:lvl w:ilvl="3" w:tplc="188400CC">
      <w:start w:val="1"/>
      <w:numFmt w:val="bullet"/>
      <w:lvlText w:val=""/>
      <w:lvlJc w:val="left"/>
      <w:pPr>
        <w:ind w:left="2880" w:hanging="360"/>
      </w:pPr>
      <w:rPr>
        <w:rFonts w:ascii="Symbol" w:hAnsi="Symbol" w:hint="default"/>
      </w:rPr>
    </w:lvl>
    <w:lvl w:ilvl="4" w:tplc="08308EF0">
      <w:start w:val="1"/>
      <w:numFmt w:val="bullet"/>
      <w:lvlText w:val="o"/>
      <w:lvlJc w:val="left"/>
      <w:pPr>
        <w:ind w:left="3600" w:hanging="360"/>
      </w:pPr>
      <w:rPr>
        <w:rFonts w:ascii="Courier New" w:hAnsi="Courier New" w:hint="default"/>
      </w:rPr>
    </w:lvl>
    <w:lvl w:ilvl="5" w:tplc="0742D9DA">
      <w:start w:val="1"/>
      <w:numFmt w:val="bullet"/>
      <w:lvlText w:val=""/>
      <w:lvlJc w:val="left"/>
      <w:pPr>
        <w:ind w:left="4320" w:hanging="360"/>
      </w:pPr>
      <w:rPr>
        <w:rFonts w:ascii="Wingdings" w:hAnsi="Wingdings" w:hint="default"/>
      </w:rPr>
    </w:lvl>
    <w:lvl w:ilvl="6" w:tplc="1E0C3970">
      <w:start w:val="1"/>
      <w:numFmt w:val="bullet"/>
      <w:lvlText w:val=""/>
      <w:lvlJc w:val="left"/>
      <w:pPr>
        <w:ind w:left="5040" w:hanging="360"/>
      </w:pPr>
      <w:rPr>
        <w:rFonts w:ascii="Symbol" w:hAnsi="Symbol" w:hint="default"/>
      </w:rPr>
    </w:lvl>
    <w:lvl w:ilvl="7" w:tplc="DFCC25D8">
      <w:start w:val="1"/>
      <w:numFmt w:val="bullet"/>
      <w:lvlText w:val="o"/>
      <w:lvlJc w:val="left"/>
      <w:pPr>
        <w:ind w:left="5760" w:hanging="360"/>
      </w:pPr>
      <w:rPr>
        <w:rFonts w:ascii="Courier New" w:hAnsi="Courier New" w:hint="default"/>
      </w:rPr>
    </w:lvl>
    <w:lvl w:ilvl="8" w:tplc="126AB9D0">
      <w:start w:val="1"/>
      <w:numFmt w:val="bullet"/>
      <w:lvlText w:val=""/>
      <w:lvlJc w:val="left"/>
      <w:pPr>
        <w:ind w:left="6480" w:hanging="360"/>
      </w:pPr>
      <w:rPr>
        <w:rFonts w:ascii="Wingdings" w:hAnsi="Wingdings" w:hint="default"/>
      </w:rPr>
    </w:lvl>
  </w:abstractNum>
  <w:abstractNum w:abstractNumId="43"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C0A9246"/>
    <w:multiLevelType w:val="hybridMultilevel"/>
    <w:tmpl w:val="9A74DC82"/>
    <w:lvl w:ilvl="0" w:tplc="1F7C3A96">
      <w:start w:val="1"/>
      <w:numFmt w:val="bullet"/>
      <w:lvlText w:val="-"/>
      <w:lvlJc w:val="left"/>
      <w:pPr>
        <w:ind w:left="720" w:hanging="360"/>
      </w:pPr>
      <w:rPr>
        <w:rFonts w:ascii="&quot;Verdana&quot;,sans-serif" w:hAnsi="&quot;Verdana&quot;,sans-serif" w:hint="default"/>
      </w:rPr>
    </w:lvl>
    <w:lvl w:ilvl="1" w:tplc="D83025CA">
      <w:start w:val="1"/>
      <w:numFmt w:val="bullet"/>
      <w:lvlText w:val="o"/>
      <w:lvlJc w:val="left"/>
      <w:pPr>
        <w:ind w:left="1440" w:hanging="360"/>
      </w:pPr>
      <w:rPr>
        <w:rFonts w:ascii="Courier New" w:hAnsi="Courier New" w:hint="default"/>
      </w:rPr>
    </w:lvl>
    <w:lvl w:ilvl="2" w:tplc="002A82EE">
      <w:start w:val="1"/>
      <w:numFmt w:val="bullet"/>
      <w:lvlText w:val=""/>
      <w:lvlJc w:val="left"/>
      <w:pPr>
        <w:ind w:left="2160" w:hanging="360"/>
      </w:pPr>
      <w:rPr>
        <w:rFonts w:ascii="Wingdings" w:hAnsi="Wingdings" w:hint="default"/>
      </w:rPr>
    </w:lvl>
    <w:lvl w:ilvl="3" w:tplc="7DEE75DC">
      <w:start w:val="1"/>
      <w:numFmt w:val="bullet"/>
      <w:lvlText w:val=""/>
      <w:lvlJc w:val="left"/>
      <w:pPr>
        <w:ind w:left="2880" w:hanging="360"/>
      </w:pPr>
      <w:rPr>
        <w:rFonts w:ascii="Symbol" w:hAnsi="Symbol" w:hint="default"/>
      </w:rPr>
    </w:lvl>
    <w:lvl w:ilvl="4" w:tplc="FA984D78">
      <w:start w:val="1"/>
      <w:numFmt w:val="bullet"/>
      <w:lvlText w:val="o"/>
      <w:lvlJc w:val="left"/>
      <w:pPr>
        <w:ind w:left="3600" w:hanging="360"/>
      </w:pPr>
      <w:rPr>
        <w:rFonts w:ascii="Courier New" w:hAnsi="Courier New" w:hint="default"/>
      </w:rPr>
    </w:lvl>
    <w:lvl w:ilvl="5" w:tplc="4EEE854C">
      <w:start w:val="1"/>
      <w:numFmt w:val="bullet"/>
      <w:lvlText w:val=""/>
      <w:lvlJc w:val="left"/>
      <w:pPr>
        <w:ind w:left="4320" w:hanging="360"/>
      </w:pPr>
      <w:rPr>
        <w:rFonts w:ascii="Wingdings" w:hAnsi="Wingdings" w:hint="default"/>
      </w:rPr>
    </w:lvl>
    <w:lvl w:ilvl="6" w:tplc="1E86567C">
      <w:start w:val="1"/>
      <w:numFmt w:val="bullet"/>
      <w:lvlText w:val=""/>
      <w:lvlJc w:val="left"/>
      <w:pPr>
        <w:ind w:left="5040" w:hanging="360"/>
      </w:pPr>
      <w:rPr>
        <w:rFonts w:ascii="Symbol" w:hAnsi="Symbol" w:hint="default"/>
      </w:rPr>
    </w:lvl>
    <w:lvl w:ilvl="7" w:tplc="3FE6E540">
      <w:start w:val="1"/>
      <w:numFmt w:val="bullet"/>
      <w:lvlText w:val="o"/>
      <w:lvlJc w:val="left"/>
      <w:pPr>
        <w:ind w:left="5760" w:hanging="360"/>
      </w:pPr>
      <w:rPr>
        <w:rFonts w:ascii="Courier New" w:hAnsi="Courier New" w:hint="default"/>
      </w:rPr>
    </w:lvl>
    <w:lvl w:ilvl="8" w:tplc="6C6862C6">
      <w:start w:val="1"/>
      <w:numFmt w:val="bullet"/>
      <w:lvlText w:val=""/>
      <w:lvlJc w:val="left"/>
      <w:pPr>
        <w:ind w:left="6480" w:hanging="360"/>
      </w:pPr>
      <w:rPr>
        <w:rFonts w:ascii="Wingdings" w:hAnsi="Wingdings" w:hint="default"/>
      </w:rPr>
    </w:lvl>
  </w:abstractNum>
  <w:abstractNum w:abstractNumId="45" w15:restartNumberingAfterBreak="0">
    <w:nsid w:val="7C1DA273"/>
    <w:multiLevelType w:val="hybridMultilevel"/>
    <w:tmpl w:val="FB5ED846"/>
    <w:lvl w:ilvl="0" w:tplc="8CFE81D6">
      <w:start w:val="1"/>
      <w:numFmt w:val="bullet"/>
      <w:lvlText w:val="-"/>
      <w:lvlJc w:val="left"/>
      <w:pPr>
        <w:ind w:left="720" w:hanging="360"/>
      </w:pPr>
      <w:rPr>
        <w:rFonts w:ascii="&quot;Verdana&quot;,sans-serif" w:hAnsi="&quot;Verdana&quot;,sans-serif" w:hint="default"/>
      </w:rPr>
    </w:lvl>
    <w:lvl w:ilvl="1" w:tplc="9216FCC0">
      <w:start w:val="1"/>
      <w:numFmt w:val="bullet"/>
      <w:lvlText w:val="o"/>
      <w:lvlJc w:val="left"/>
      <w:pPr>
        <w:ind w:left="1440" w:hanging="360"/>
      </w:pPr>
      <w:rPr>
        <w:rFonts w:ascii="Courier New" w:hAnsi="Courier New" w:hint="default"/>
      </w:rPr>
    </w:lvl>
    <w:lvl w:ilvl="2" w:tplc="F042B65E">
      <w:start w:val="1"/>
      <w:numFmt w:val="bullet"/>
      <w:lvlText w:val=""/>
      <w:lvlJc w:val="left"/>
      <w:pPr>
        <w:ind w:left="2160" w:hanging="360"/>
      </w:pPr>
      <w:rPr>
        <w:rFonts w:ascii="Wingdings" w:hAnsi="Wingdings" w:hint="default"/>
      </w:rPr>
    </w:lvl>
    <w:lvl w:ilvl="3" w:tplc="E51032E4">
      <w:start w:val="1"/>
      <w:numFmt w:val="bullet"/>
      <w:lvlText w:val=""/>
      <w:lvlJc w:val="left"/>
      <w:pPr>
        <w:ind w:left="2880" w:hanging="360"/>
      </w:pPr>
      <w:rPr>
        <w:rFonts w:ascii="Symbol" w:hAnsi="Symbol" w:hint="default"/>
      </w:rPr>
    </w:lvl>
    <w:lvl w:ilvl="4" w:tplc="BE8236C6">
      <w:start w:val="1"/>
      <w:numFmt w:val="bullet"/>
      <w:lvlText w:val="o"/>
      <w:lvlJc w:val="left"/>
      <w:pPr>
        <w:ind w:left="3600" w:hanging="360"/>
      </w:pPr>
      <w:rPr>
        <w:rFonts w:ascii="Courier New" w:hAnsi="Courier New" w:hint="default"/>
      </w:rPr>
    </w:lvl>
    <w:lvl w:ilvl="5" w:tplc="9146BBB0">
      <w:start w:val="1"/>
      <w:numFmt w:val="bullet"/>
      <w:lvlText w:val=""/>
      <w:lvlJc w:val="left"/>
      <w:pPr>
        <w:ind w:left="4320" w:hanging="360"/>
      </w:pPr>
      <w:rPr>
        <w:rFonts w:ascii="Wingdings" w:hAnsi="Wingdings" w:hint="default"/>
      </w:rPr>
    </w:lvl>
    <w:lvl w:ilvl="6" w:tplc="FB360FB6">
      <w:start w:val="1"/>
      <w:numFmt w:val="bullet"/>
      <w:lvlText w:val=""/>
      <w:lvlJc w:val="left"/>
      <w:pPr>
        <w:ind w:left="5040" w:hanging="360"/>
      </w:pPr>
      <w:rPr>
        <w:rFonts w:ascii="Symbol" w:hAnsi="Symbol" w:hint="default"/>
      </w:rPr>
    </w:lvl>
    <w:lvl w:ilvl="7" w:tplc="34565054">
      <w:start w:val="1"/>
      <w:numFmt w:val="bullet"/>
      <w:lvlText w:val="o"/>
      <w:lvlJc w:val="left"/>
      <w:pPr>
        <w:ind w:left="5760" w:hanging="360"/>
      </w:pPr>
      <w:rPr>
        <w:rFonts w:ascii="Courier New" w:hAnsi="Courier New" w:hint="default"/>
      </w:rPr>
    </w:lvl>
    <w:lvl w:ilvl="8" w:tplc="F8A6A7FE">
      <w:start w:val="1"/>
      <w:numFmt w:val="bullet"/>
      <w:lvlText w:val=""/>
      <w:lvlJc w:val="left"/>
      <w:pPr>
        <w:ind w:left="6480" w:hanging="360"/>
      </w:pPr>
      <w:rPr>
        <w:rFonts w:ascii="Wingdings" w:hAnsi="Wingdings" w:hint="default"/>
      </w:rPr>
    </w:lvl>
  </w:abstractNum>
  <w:abstractNum w:abstractNumId="46" w15:restartNumberingAfterBreak="0">
    <w:nsid w:val="7CB9C71E"/>
    <w:multiLevelType w:val="hybridMultilevel"/>
    <w:tmpl w:val="BC545BC0"/>
    <w:lvl w:ilvl="0" w:tplc="3BB61456">
      <w:start w:val="1"/>
      <w:numFmt w:val="bullet"/>
      <w:lvlText w:val="-"/>
      <w:lvlJc w:val="left"/>
      <w:pPr>
        <w:ind w:left="720" w:hanging="360"/>
      </w:pPr>
      <w:rPr>
        <w:rFonts w:ascii="&quot;Verdana&quot;,sans-serif" w:hAnsi="&quot;Verdana&quot;,sans-serif" w:hint="default"/>
      </w:rPr>
    </w:lvl>
    <w:lvl w:ilvl="1" w:tplc="7EF4E84A">
      <w:start w:val="1"/>
      <w:numFmt w:val="bullet"/>
      <w:lvlText w:val="o"/>
      <w:lvlJc w:val="left"/>
      <w:pPr>
        <w:ind w:left="1440" w:hanging="360"/>
      </w:pPr>
      <w:rPr>
        <w:rFonts w:ascii="Courier New" w:hAnsi="Courier New" w:hint="default"/>
      </w:rPr>
    </w:lvl>
    <w:lvl w:ilvl="2" w:tplc="F0C6786E">
      <w:start w:val="1"/>
      <w:numFmt w:val="bullet"/>
      <w:lvlText w:val=""/>
      <w:lvlJc w:val="left"/>
      <w:pPr>
        <w:ind w:left="2160" w:hanging="360"/>
      </w:pPr>
      <w:rPr>
        <w:rFonts w:ascii="Wingdings" w:hAnsi="Wingdings" w:hint="default"/>
      </w:rPr>
    </w:lvl>
    <w:lvl w:ilvl="3" w:tplc="A7562F4E">
      <w:start w:val="1"/>
      <w:numFmt w:val="bullet"/>
      <w:lvlText w:val=""/>
      <w:lvlJc w:val="left"/>
      <w:pPr>
        <w:ind w:left="2880" w:hanging="360"/>
      </w:pPr>
      <w:rPr>
        <w:rFonts w:ascii="Symbol" w:hAnsi="Symbol" w:hint="default"/>
      </w:rPr>
    </w:lvl>
    <w:lvl w:ilvl="4" w:tplc="238636A8">
      <w:start w:val="1"/>
      <w:numFmt w:val="bullet"/>
      <w:lvlText w:val="o"/>
      <w:lvlJc w:val="left"/>
      <w:pPr>
        <w:ind w:left="3600" w:hanging="360"/>
      </w:pPr>
      <w:rPr>
        <w:rFonts w:ascii="Courier New" w:hAnsi="Courier New" w:hint="default"/>
      </w:rPr>
    </w:lvl>
    <w:lvl w:ilvl="5" w:tplc="1348374A">
      <w:start w:val="1"/>
      <w:numFmt w:val="bullet"/>
      <w:lvlText w:val=""/>
      <w:lvlJc w:val="left"/>
      <w:pPr>
        <w:ind w:left="4320" w:hanging="360"/>
      </w:pPr>
      <w:rPr>
        <w:rFonts w:ascii="Wingdings" w:hAnsi="Wingdings" w:hint="default"/>
      </w:rPr>
    </w:lvl>
    <w:lvl w:ilvl="6" w:tplc="874C021E">
      <w:start w:val="1"/>
      <w:numFmt w:val="bullet"/>
      <w:lvlText w:val=""/>
      <w:lvlJc w:val="left"/>
      <w:pPr>
        <w:ind w:left="5040" w:hanging="360"/>
      </w:pPr>
      <w:rPr>
        <w:rFonts w:ascii="Symbol" w:hAnsi="Symbol" w:hint="default"/>
      </w:rPr>
    </w:lvl>
    <w:lvl w:ilvl="7" w:tplc="85AC9898">
      <w:start w:val="1"/>
      <w:numFmt w:val="bullet"/>
      <w:lvlText w:val="o"/>
      <w:lvlJc w:val="left"/>
      <w:pPr>
        <w:ind w:left="5760" w:hanging="360"/>
      </w:pPr>
      <w:rPr>
        <w:rFonts w:ascii="Courier New" w:hAnsi="Courier New" w:hint="default"/>
      </w:rPr>
    </w:lvl>
    <w:lvl w:ilvl="8" w:tplc="88B63A92">
      <w:start w:val="1"/>
      <w:numFmt w:val="bullet"/>
      <w:lvlText w:val=""/>
      <w:lvlJc w:val="left"/>
      <w:pPr>
        <w:ind w:left="6480" w:hanging="360"/>
      </w:pPr>
      <w:rPr>
        <w:rFonts w:ascii="Wingdings" w:hAnsi="Wingdings" w:hint="default"/>
      </w:rPr>
    </w:lvl>
  </w:abstractNum>
  <w:num w:numId="1" w16cid:durableId="637681983">
    <w:abstractNumId w:val="35"/>
  </w:num>
  <w:num w:numId="2" w16cid:durableId="710109426">
    <w:abstractNumId w:val="46"/>
  </w:num>
  <w:num w:numId="3" w16cid:durableId="304555818">
    <w:abstractNumId w:val="45"/>
  </w:num>
  <w:num w:numId="4" w16cid:durableId="1771470010">
    <w:abstractNumId w:val="23"/>
  </w:num>
  <w:num w:numId="5" w16cid:durableId="205919434">
    <w:abstractNumId w:val="44"/>
  </w:num>
  <w:num w:numId="6" w16cid:durableId="829292606">
    <w:abstractNumId w:val="14"/>
  </w:num>
  <w:num w:numId="7" w16cid:durableId="1245071027">
    <w:abstractNumId w:val="11"/>
  </w:num>
  <w:num w:numId="8" w16cid:durableId="1374960926">
    <w:abstractNumId w:val="21"/>
  </w:num>
  <w:num w:numId="9" w16cid:durableId="256640585">
    <w:abstractNumId w:val="30"/>
  </w:num>
  <w:num w:numId="10" w16cid:durableId="1950813497">
    <w:abstractNumId w:val="42"/>
  </w:num>
  <w:num w:numId="11" w16cid:durableId="893463640">
    <w:abstractNumId w:val="16"/>
  </w:num>
  <w:num w:numId="12" w16cid:durableId="1478231107">
    <w:abstractNumId w:val="37"/>
  </w:num>
  <w:num w:numId="13" w16cid:durableId="197744806">
    <w:abstractNumId w:val="40"/>
  </w:num>
  <w:num w:numId="14" w16cid:durableId="754517853">
    <w:abstractNumId w:val="1"/>
  </w:num>
  <w:num w:numId="15" w16cid:durableId="1731265984">
    <w:abstractNumId w:val="34"/>
  </w:num>
  <w:num w:numId="16" w16cid:durableId="2108959567">
    <w:abstractNumId w:val="15"/>
  </w:num>
  <w:num w:numId="17" w16cid:durableId="1219902056">
    <w:abstractNumId w:val="0"/>
  </w:num>
  <w:num w:numId="18" w16cid:durableId="127213853">
    <w:abstractNumId w:val="0"/>
  </w:num>
  <w:num w:numId="19" w16cid:durableId="1428043575">
    <w:abstractNumId w:val="20"/>
  </w:num>
  <w:num w:numId="20" w16cid:durableId="1332027356">
    <w:abstractNumId w:val="29"/>
  </w:num>
  <w:num w:numId="21" w16cid:durableId="2067678518">
    <w:abstractNumId w:val="3"/>
  </w:num>
  <w:num w:numId="22" w16cid:durableId="1153831480">
    <w:abstractNumId w:val="36"/>
  </w:num>
  <w:num w:numId="23" w16cid:durableId="392772397">
    <w:abstractNumId w:val="13"/>
  </w:num>
  <w:num w:numId="24" w16cid:durableId="388892559">
    <w:abstractNumId w:val="38"/>
  </w:num>
  <w:num w:numId="25" w16cid:durableId="1329215243">
    <w:abstractNumId w:val="18"/>
  </w:num>
  <w:num w:numId="26" w16cid:durableId="1927953534">
    <w:abstractNumId w:val="41"/>
  </w:num>
  <w:num w:numId="27" w16cid:durableId="1729036764">
    <w:abstractNumId w:val="10"/>
  </w:num>
  <w:num w:numId="28" w16cid:durableId="1006130706">
    <w:abstractNumId w:val="6"/>
  </w:num>
  <w:num w:numId="29" w16cid:durableId="1805731889">
    <w:abstractNumId w:val="2"/>
  </w:num>
  <w:num w:numId="30" w16cid:durableId="119229331">
    <w:abstractNumId w:val="24"/>
  </w:num>
  <w:num w:numId="31" w16cid:durableId="1046102387">
    <w:abstractNumId w:val="19"/>
  </w:num>
  <w:num w:numId="32" w16cid:durableId="1392385907">
    <w:abstractNumId w:val="17"/>
  </w:num>
  <w:num w:numId="33" w16cid:durableId="789517099">
    <w:abstractNumId w:val="5"/>
  </w:num>
  <w:num w:numId="34" w16cid:durableId="338894689">
    <w:abstractNumId w:val="33"/>
  </w:num>
  <w:num w:numId="35" w16cid:durableId="1794589989">
    <w:abstractNumId w:val="12"/>
  </w:num>
  <w:num w:numId="36" w16cid:durableId="735856902">
    <w:abstractNumId w:val="39"/>
  </w:num>
  <w:num w:numId="37" w16cid:durableId="589778768">
    <w:abstractNumId w:val="28"/>
  </w:num>
  <w:num w:numId="38" w16cid:durableId="1345979775">
    <w:abstractNumId w:val="43"/>
  </w:num>
  <w:num w:numId="39" w16cid:durableId="77409046">
    <w:abstractNumId w:val="31"/>
  </w:num>
  <w:num w:numId="40" w16cid:durableId="1033534940">
    <w:abstractNumId w:val="26"/>
  </w:num>
  <w:num w:numId="41" w16cid:durableId="2079672291">
    <w:abstractNumId w:val="9"/>
  </w:num>
  <w:num w:numId="42" w16cid:durableId="359819910">
    <w:abstractNumId w:val="7"/>
  </w:num>
  <w:num w:numId="43" w16cid:durableId="459685936">
    <w:abstractNumId w:val="25"/>
  </w:num>
  <w:num w:numId="44" w16cid:durableId="544367643">
    <w:abstractNumId w:val="32"/>
    <w:lvlOverride w:ilvl="0"/>
    <w:lvlOverride w:ilvl="1">
      <w:startOverride w:val="1"/>
    </w:lvlOverride>
    <w:lvlOverride w:ilvl="2"/>
    <w:lvlOverride w:ilvl="3"/>
    <w:lvlOverride w:ilvl="4"/>
    <w:lvlOverride w:ilvl="5"/>
    <w:lvlOverride w:ilvl="6"/>
    <w:lvlOverride w:ilvl="7"/>
    <w:lvlOverride w:ilvl="8"/>
  </w:num>
  <w:num w:numId="45" w16cid:durableId="2136677747">
    <w:abstractNumId w:val="4"/>
  </w:num>
  <w:num w:numId="46" w16cid:durableId="1750271728">
    <w:abstractNumId w:val="8"/>
  </w:num>
  <w:num w:numId="47" w16cid:durableId="661858801">
    <w:abstractNumId w:val="22"/>
  </w:num>
  <w:num w:numId="48" w16cid:durableId="1611543379">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w:val="3 juli 2008"/>
    <w:docVar w:name="Reference" w:val="Functiefamilie Accounting – Mei 2010 "/>
  </w:docVars>
  <w:rsids>
    <w:rsidRoot w:val="003C17AE"/>
    <w:rsid w:val="00000650"/>
    <w:rsid w:val="0000127B"/>
    <w:rsid w:val="00002B7E"/>
    <w:rsid w:val="00002C35"/>
    <w:rsid w:val="00006A5E"/>
    <w:rsid w:val="00012716"/>
    <w:rsid w:val="00012C2F"/>
    <w:rsid w:val="000141F5"/>
    <w:rsid w:val="000177B0"/>
    <w:rsid w:val="000230B7"/>
    <w:rsid w:val="00025CB0"/>
    <w:rsid w:val="00026329"/>
    <w:rsid w:val="00027185"/>
    <w:rsid w:val="00027BF1"/>
    <w:rsid w:val="00030E20"/>
    <w:rsid w:val="0003147E"/>
    <w:rsid w:val="0003253A"/>
    <w:rsid w:val="00035151"/>
    <w:rsid w:val="00041BCD"/>
    <w:rsid w:val="00043E8E"/>
    <w:rsid w:val="000446DD"/>
    <w:rsid w:val="000457FD"/>
    <w:rsid w:val="00046E05"/>
    <w:rsid w:val="000471EA"/>
    <w:rsid w:val="0004795F"/>
    <w:rsid w:val="000547C5"/>
    <w:rsid w:val="00054BC8"/>
    <w:rsid w:val="000602F8"/>
    <w:rsid w:val="000609BA"/>
    <w:rsid w:val="000625F2"/>
    <w:rsid w:val="00062FF1"/>
    <w:rsid w:val="000647D9"/>
    <w:rsid w:val="00065D8C"/>
    <w:rsid w:val="00065FD9"/>
    <w:rsid w:val="0006646A"/>
    <w:rsid w:val="000666BB"/>
    <w:rsid w:val="00070722"/>
    <w:rsid w:val="000810C9"/>
    <w:rsid w:val="000811A6"/>
    <w:rsid w:val="000878E5"/>
    <w:rsid w:val="0009069C"/>
    <w:rsid w:val="0009230E"/>
    <w:rsid w:val="00092842"/>
    <w:rsid w:val="0009317D"/>
    <w:rsid w:val="00093BDB"/>
    <w:rsid w:val="00093D91"/>
    <w:rsid w:val="000967A6"/>
    <w:rsid w:val="000971BF"/>
    <w:rsid w:val="0009766D"/>
    <w:rsid w:val="000A1220"/>
    <w:rsid w:val="000A13BC"/>
    <w:rsid w:val="000A67A9"/>
    <w:rsid w:val="000A765D"/>
    <w:rsid w:val="000B010C"/>
    <w:rsid w:val="000B0D3E"/>
    <w:rsid w:val="000B10CC"/>
    <w:rsid w:val="000B2569"/>
    <w:rsid w:val="000B27C8"/>
    <w:rsid w:val="000B482F"/>
    <w:rsid w:val="000B63BA"/>
    <w:rsid w:val="000C173A"/>
    <w:rsid w:val="000C33E2"/>
    <w:rsid w:val="000C3CC1"/>
    <w:rsid w:val="000C4005"/>
    <w:rsid w:val="000C4664"/>
    <w:rsid w:val="000C581A"/>
    <w:rsid w:val="000C5A40"/>
    <w:rsid w:val="000C6C6B"/>
    <w:rsid w:val="000C72A6"/>
    <w:rsid w:val="000C7E2B"/>
    <w:rsid w:val="000D2789"/>
    <w:rsid w:val="000D30CE"/>
    <w:rsid w:val="000E0D30"/>
    <w:rsid w:val="000E2DEF"/>
    <w:rsid w:val="000E32F3"/>
    <w:rsid w:val="000E4457"/>
    <w:rsid w:val="000E5BD1"/>
    <w:rsid w:val="000E6B92"/>
    <w:rsid w:val="000E7D37"/>
    <w:rsid w:val="000F1382"/>
    <w:rsid w:val="000F3CFD"/>
    <w:rsid w:val="000F4FC6"/>
    <w:rsid w:val="000F58C0"/>
    <w:rsid w:val="00100188"/>
    <w:rsid w:val="00103CD6"/>
    <w:rsid w:val="001118C3"/>
    <w:rsid w:val="001141F4"/>
    <w:rsid w:val="00116E3E"/>
    <w:rsid w:val="0011759B"/>
    <w:rsid w:val="00120068"/>
    <w:rsid w:val="00120174"/>
    <w:rsid w:val="0012210B"/>
    <w:rsid w:val="00122B35"/>
    <w:rsid w:val="001239D9"/>
    <w:rsid w:val="00124485"/>
    <w:rsid w:val="00124728"/>
    <w:rsid w:val="00131407"/>
    <w:rsid w:val="001320C4"/>
    <w:rsid w:val="00132ED1"/>
    <w:rsid w:val="00133C42"/>
    <w:rsid w:val="00135766"/>
    <w:rsid w:val="001416A8"/>
    <w:rsid w:val="00141C64"/>
    <w:rsid w:val="00141EF8"/>
    <w:rsid w:val="00142A29"/>
    <w:rsid w:val="00146BEE"/>
    <w:rsid w:val="00146F59"/>
    <w:rsid w:val="00147FC2"/>
    <w:rsid w:val="00151E03"/>
    <w:rsid w:val="001560B5"/>
    <w:rsid w:val="00156312"/>
    <w:rsid w:val="001564D8"/>
    <w:rsid w:val="001565A3"/>
    <w:rsid w:val="00160044"/>
    <w:rsid w:val="00160EBD"/>
    <w:rsid w:val="00161A37"/>
    <w:rsid w:val="00162185"/>
    <w:rsid w:val="001621F4"/>
    <w:rsid w:val="0016355E"/>
    <w:rsid w:val="0016374C"/>
    <w:rsid w:val="00164C22"/>
    <w:rsid w:val="0016609E"/>
    <w:rsid w:val="0016799E"/>
    <w:rsid w:val="001724B8"/>
    <w:rsid w:val="00174392"/>
    <w:rsid w:val="00176189"/>
    <w:rsid w:val="0017665C"/>
    <w:rsid w:val="0018175F"/>
    <w:rsid w:val="00187A88"/>
    <w:rsid w:val="00193500"/>
    <w:rsid w:val="0019390F"/>
    <w:rsid w:val="0019590B"/>
    <w:rsid w:val="00195CD0"/>
    <w:rsid w:val="00196AA6"/>
    <w:rsid w:val="00197A83"/>
    <w:rsid w:val="001A01C2"/>
    <w:rsid w:val="001A24B8"/>
    <w:rsid w:val="001A375D"/>
    <w:rsid w:val="001A376E"/>
    <w:rsid w:val="001A3C70"/>
    <w:rsid w:val="001A5814"/>
    <w:rsid w:val="001A665A"/>
    <w:rsid w:val="001A7506"/>
    <w:rsid w:val="001B15BD"/>
    <w:rsid w:val="001B18C5"/>
    <w:rsid w:val="001B20F5"/>
    <w:rsid w:val="001B270E"/>
    <w:rsid w:val="001B452B"/>
    <w:rsid w:val="001B51FC"/>
    <w:rsid w:val="001B61FF"/>
    <w:rsid w:val="001B7D5D"/>
    <w:rsid w:val="001C27DC"/>
    <w:rsid w:val="001C3042"/>
    <w:rsid w:val="001C3BC9"/>
    <w:rsid w:val="001C5AC3"/>
    <w:rsid w:val="001C62CC"/>
    <w:rsid w:val="001C7F39"/>
    <w:rsid w:val="001D1A87"/>
    <w:rsid w:val="001D25CF"/>
    <w:rsid w:val="001D2B1C"/>
    <w:rsid w:val="001D375D"/>
    <w:rsid w:val="001D41F7"/>
    <w:rsid w:val="001D424B"/>
    <w:rsid w:val="001D4CA2"/>
    <w:rsid w:val="001D5DEC"/>
    <w:rsid w:val="001D68D5"/>
    <w:rsid w:val="001E004B"/>
    <w:rsid w:val="001E3E10"/>
    <w:rsid w:val="001E673A"/>
    <w:rsid w:val="001E73C4"/>
    <w:rsid w:val="001F0105"/>
    <w:rsid w:val="001F247F"/>
    <w:rsid w:val="001F38DC"/>
    <w:rsid w:val="001F435D"/>
    <w:rsid w:val="001F509C"/>
    <w:rsid w:val="001F6384"/>
    <w:rsid w:val="001F665D"/>
    <w:rsid w:val="001F784D"/>
    <w:rsid w:val="001F7948"/>
    <w:rsid w:val="002018A2"/>
    <w:rsid w:val="00202FC7"/>
    <w:rsid w:val="00206261"/>
    <w:rsid w:val="00206973"/>
    <w:rsid w:val="00207E6D"/>
    <w:rsid w:val="00210ADD"/>
    <w:rsid w:val="002115ED"/>
    <w:rsid w:val="00212AFD"/>
    <w:rsid w:val="00215DF8"/>
    <w:rsid w:val="00221B5D"/>
    <w:rsid w:val="00222109"/>
    <w:rsid w:val="002235F5"/>
    <w:rsid w:val="00223ADF"/>
    <w:rsid w:val="00223DD9"/>
    <w:rsid w:val="00223F7D"/>
    <w:rsid w:val="0022442B"/>
    <w:rsid w:val="00230EE4"/>
    <w:rsid w:val="0023109C"/>
    <w:rsid w:val="0023233C"/>
    <w:rsid w:val="00232F52"/>
    <w:rsid w:val="00234399"/>
    <w:rsid w:val="00234B43"/>
    <w:rsid w:val="00237A42"/>
    <w:rsid w:val="00243542"/>
    <w:rsid w:val="002437C6"/>
    <w:rsid w:val="0024484D"/>
    <w:rsid w:val="00252C02"/>
    <w:rsid w:val="0025371C"/>
    <w:rsid w:val="0025395B"/>
    <w:rsid w:val="00260711"/>
    <w:rsid w:val="002610A3"/>
    <w:rsid w:val="00261959"/>
    <w:rsid w:val="0026215A"/>
    <w:rsid w:val="00262A8B"/>
    <w:rsid w:val="0026577E"/>
    <w:rsid w:val="00265930"/>
    <w:rsid w:val="002673CB"/>
    <w:rsid w:val="002712F4"/>
    <w:rsid w:val="002716A1"/>
    <w:rsid w:val="0027368E"/>
    <w:rsid w:val="00287472"/>
    <w:rsid w:val="002902B5"/>
    <w:rsid w:val="00290A05"/>
    <w:rsid w:val="002917A8"/>
    <w:rsid w:val="00291D5A"/>
    <w:rsid w:val="0029538D"/>
    <w:rsid w:val="002953EB"/>
    <w:rsid w:val="002956AB"/>
    <w:rsid w:val="00295C9E"/>
    <w:rsid w:val="00295DAE"/>
    <w:rsid w:val="0029655D"/>
    <w:rsid w:val="00296D5F"/>
    <w:rsid w:val="002A01C1"/>
    <w:rsid w:val="002A03F9"/>
    <w:rsid w:val="002A1071"/>
    <w:rsid w:val="002A2F68"/>
    <w:rsid w:val="002A43B1"/>
    <w:rsid w:val="002A7974"/>
    <w:rsid w:val="002B09BF"/>
    <w:rsid w:val="002B0DC7"/>
    <w:rsid w:val="002B1A2F"/>
    <w:rsid w:val="002B254C"/>
    <w:rsid w:val="002B2C8C"/>
    <w:rsid w:val="002B4BBA"/>
    <w:rsid w:val="002B520C"/>
    <w:rsid w:val="002B52E4"/>
    <w:rsid w:val="002B5BBC"/>
    <w:rsid w:val="002C0D87"/>
    <w:rsid w:val="002C178B"/>
    <w:rsid w:val="002C2635"/>
    <w:rsid w:val="002C2A6A"/>
    <w:rsid w:val="002C68D2"/>
    <w:rsid w:val="002C7C6F"/>
    <w:rsid w:val="002C7D80"/>
    <w:rsid w:val="002D06B3"/>
    <w:rsid w:val="002D2972"/>
    <w:rsid w:val="002D2DA6"/>
    <w:rsid w:val="002D3630"/>
    <w:rsid w:val="002D3636"/>
    <w:rsid w:val="002D3F29"/>
    <w:rsid w:val="002D60CE"/>
    <w:rsid w:val="002E015B"/>
    <w:rsid w:val="002E1EA3"/>
    <w:rsid w:val="002E268A"/>
    <w:rsid w:val="002E26D2"/>
    <w:rsid w:val="002E37C7"/>
    <w:rsid w:val="002E3A03"/>
    <w:rsid w:val="002E519F"/>
    <w:rsid w:val="002E7BE1"/>
    <w:rsid w:val="002F040F"/>
    <w:rsid w:val="002F1545"/>
    <w:rsid w:val="002F2B0F"/>
    <w:rsid w:val="002F31C0"/>
    <w:rsid w:val="002F33E3"/>
    <w:rsid w:val="002F56FD"/>
    <w:rsid w:val="002F6442"/>
    <w:rsid w:val="002F677D"/>
    <w:rsid w:val="00301896"/>
    <w:rsid w:val="00301A51"/>
    <w:rsid w:val="00302F9C"/>
    <w:rsid w:val="003061BE"/>
    <w:rsid w:val="00306235"/>
    <w:rsid w:val="00306BBC"/>
    <w:rsid w:val="00312E7F"/>
    <w:rsid w:val="003137BA"/>
    <w:rsid w:val="00313DFD"/>
    <w:rsid w:val="003148B6"/>
    <w:rsid w:val="00314F19"/>
    <w:rsid w:val="003201C7"/>
    <w:rsid w:val="00327471"/>
    <w:rsid w:val="00330EAE"/>
    <w:rsid w:val="003329E4"/>
    <w:rsid w:val="003345DB"/>
    <w:rsid w:val="00334E7B"/>
    <w:rsid w:val="00334EB8"/>
    <w:rsid w:val="00334FD3"/>
    <w:rsid w:val="00336861"/>
    <w:rsid w:val="00342E4F"/>
    <w:rsid w:val="00345391"/>
    <w:rsid w:val="00350898"/>
    <w:rsid w:val="00353D84"/>
    <w:rsid w:val="00354DD6"/>
    <w:rsid w:val="00355758"/>
    <w:rsid w:val="0035674A"/>
    <w:rsid w:val="00356E6D"/>
    <w:rsid w:val="00360865"/>
    <w:rsid w:val="00360FE3"/>
    <w:rsid w:val="00362582"/>
    <w:rsid w:val="00363BFF"/>
    <w:rsid w:val="003653DB"/>
    <w:rsid w:val="003664BE"/>
    <w:rsid w:val="00366521"/>
    <w:rsid w:val="00366AB2"/>
    <w:rsid w:val="00373026"/>
    <w:rsid w:val="0037518A"/>
    <w:rsid w:val="003772BD"/>
    <w:rsid w:val="003808E2"/>
    <w:rsid w:val="003813BE"/>
    <w:rsid w:val="003819E5"/>
    <w:rsid w:val="00382A9A"/>
    <w:rsid w:val="00382FC9"/>
    <w:rsid w:val="0038498D"/>
    <w:rsid w:val="00386367"/>
    <w:rsid w:val="00392F24"/>
    <w:rsid w:val="003968C9"/>
    <w:rsid w:val="003972B4"/>
    <w:rsid w:val="003979CC"/>
    <w:rsid w:val="003A3609"/>
    <w:rsid w:val="003A3FA1"/>
    <w:rsid w:val="003A650F"/>
    <w:rsid w:val="003B1634"/>
    <w:rsid w:val="003B24B9"/>
    <w:rsid w:val="003B3406"/>
    <w:rsid w:val="003B6A3E"/>
    <w:rsid w:val="003B772C"/>
    <w:rsid w:val="003C17AE"/>
    <w:rsid w:val="003C1DC3"/>
    <w:rsid w:val="003C3CEF"/>
    <w:rsid w:val="003C56B3"/>
    <w:rsid w:val="003D0731"/>
    <w:rsid w:val="003D19EF"/>
    <w:rsid w:val="003D2834"/>
    <w:rsid w:val="003D5C44"/>
    <w:rsid w:val="003D5D44"/>
    <w:rsid w:val="003D6705"/>
    <w:rsid w:val="003D7EAD"/>
    <w:rsid w:val="003E2ACE"/>
    <w:rsid w:val="003E2BAB"/>
    <w:rsid w:val="003E42B2"/>
    <w:rsid w:val="003F1466"/>
    <w:rsid w:val="003F7A95"/>
    <w:rsid w:val="00400398"/>
    <w:rsid w:val="00400430"/>
    <w:rsid w:val="00400476"/>
    <w:rsid w:val="00401A24"/>
    <w:rsid w:val="00402CA4"/>
    <w:rsid w:val="00403FA1"/>
    <w:rsid w:val="0040463B"/>
    <w:rsid w:val="00405588"/>
    <w:rsid w:val="00405ADF"/>
    <w:rsid w:val="00407140"/>
    <w:rsid w:val="00407AA4"/>
    <w:rsid w:val="00407DF7"/>
    <w:rsid w:val="00412D41"/>
    <w:rsid w:val="00413472"/>
    <w:rsid w:val="004246BA"/>
    <w:rsid w:val="004251D0"/>
    <w:rsid w:val="00426D6B"/>
    <w:rsid w:val="0043073B"/>
    <w:rsid w:val="0043143E"/>
    <w:rsid w:val="004315D5"/>
    <w:rsid w:val="00434576"/>
    <w:rsid w:val="0043766A"/>
    <w:rsid w:val="00440BA5"/>
    <w:rsid w:val="00440E62"/>
    <w:rsid w:val="004410FF"/>
    <w:rsid w:val="00441D6A"/>
    <w:rsid w:val="004424B2"/>
    <w:rsid w:val="00442690"/>
    <w:rsid w:val="0044282A"/>
    <w:rsid w:val="00442E9D"/>
    <w:rsid w:val="00444FFD"/>
    <w:rsid w:val="0045068D"/>
    <w:rsid w:val="00452A7E"/>
    <w:rsid w:val="00453C51"/>
    <w:rsid w:val="00455AF9"/>
    <w:rsid w:val="00456E46"/>
    <w:rsid w:val="004608BB"/>
    <w:rsid w:val="004627C4"/>
    <w:rsid w:val="00463269"/>
    <w:rsid w:val="00464EA6"/>
    <w:rsid w:val="0047007B"/>
    <w:rsid w:val="004701BB"/>
    <w:rsid w:val="00470B30"/>
    <w:rsid w:val="004712F0"/>
    <w:rsid w:val="00471589"/>
    <w:rsid w:val="00472013"/>
    <w:rsid w:val="004752E3"/>
    <w:rsid w:val="00480951"/>
    <w:rsid w:val="00480FCD"/>
    <w:rsid w:val="00481BB3"/>
    <w:rsid w:val="00486307"/>
    <w:rsid w:val="00486CDA"/>
    <w:rsid w:val="00490E78"/>
    <w:rsid w:val="00492C29"/>
    <w:rsid w:val="00493C96"/>
    <w:rsid w:val="004960AA"/>
    <w:rsid w:val="004966C4"/>
    <w:rsid w:val="00497463"/>
    <w:rsid w:val="00497ED3"/>
    <w:rsid w:val="004A0B98"/>
    <w:rsid w:val="004A1509"/>
    <w:rsid w:val="004A69B0"/>
    <w:rsid w:val="004A73C2"/>
    <w:rsid w:val="004B1307"/>
    <w:rsid w:val="004B489F"/>
    <w:rsid w:val="004B537E"/>
    <w:rsid w:val="004B681A"/>
    <w:rsid w:val="004B7322"/>
    <w:rsid w:val="004C24C6"/>
    <w:rsid w:val="004C2843"/>
    <w:rsid w:val="004C2F34"/>
    <w:rsid w:val="004C36C3"/>
    <w:rsid w:val="004C3DFE"/>
    <w:rsid w:val="004C4921"/>
    <w:rsid w:val="004C607D"/>
    <w:rsid w:val="004D0F91"/>
    <w:rsid w:val="004D4924"/>
    <w:rsid w:val="004D6201"/>
    <w:rsid w:val="004D72A2"/>
    <w:rsid w:val="004D79D9"/>
    <w:rsid w:val="004E1F7B"/>
    <w:rsid w:val="004E3809"/>
    <w:rsid w:val="004E5F85"/>
    <w:rsid w:val="004E63E4"/>
    <w:rsid w:val="004E7332"/>
    <w:rsid w:val="004F3560"/>
    <w:rsid w:val="004F55C4"/>
    <w:rsid w:val="00502A49"/>
    <w:rsid w:val="00502CA2"/>
    <w:rsid w:val="005039FE"/>
    <w:rsid w:val="00507A8B"/>
    <w:rsid w:val="00507D5B"/>
    <w:rsid w:val="005100D4"/>
    <w:rsid w:val="0051032E"/>
    <w:rsid w:val="0051068D"/>
    <w:rsid w:val="00512EAA"/>
    <w:rsid w:val="00514C58"/>
    <w:rsid w:val="00515950"/>
    <w:rsid w:val="00515C60"/>
    <w:rsid w:val="0051651B"/>
    <w:rsid w:val="00517502"/>
    <w:rsid w:val="0052177A"/>
    <w:rsid w:val="00521CBC"/>
    <w:rsid w:val="00524CCF"/>
    <w:rsid w:val="005256F7"/>
    <w:rsid w:val="005271A8"/>
    <w:rsid w:val="005310D6"/>
    <w:rsid w:val="00533C5A"/>
    <w:rsid w:val="00534148"/>
    <w:rsid w:val="00535406"/>
    <w:rsid w:val="0053546C"/>
    <w:rsid w:val="00535567"/>
    <w:rsid w:val="00537870"/>
    <w:rsid w:val="00541F0C"/>
    <w:rsid w:val="00544CF9"/>
    <w:rsid w:val="00545718"/>
    <w:rsid w:val="00550CCE"/>
    <w:rsid w:val="00552309"/>
    <w:rsid w:val="00552505"/>
    <w:rsid w:val="00552B3A"/>
    <w:rsid w:val="005542D1"/>
    <w:rsid w:val="00554A72"/>
    <w:rsid w:val="005551E7"/>
    <w:rsid w:val="0055750A"/>
    <w:rsid w:val="00561E32"/>
    <w:rsid w:val="00564B1C"/>
    <w:rsid w:val="005650F1"/>
    <w:rsid w:val="0056601F"/>
    <w:rsid w:val="00567516"/>
    <w:rsid w:val="00570FF9"/>
    <w:rsid w:val="0057359E"/>
    <w:rsid w:val="00573EB0"/>
    <w:rsid w:val="00576B91"/>
    <w:rsid w:val="00577C93"/>
    <w:rsid w:val="00580EA7"/>
    <w:rsid w:val="00582198"/>
    <w:rsid w:val="00583858"/>
    <w:rsid w:val="00586207"/>
    <w:rsid w:val="00586D21"/>
    <w:rsid w:val="00591AAF"/>
    <w:rsid w:val="00593F9D"/>
    <w:rsid w:val="0059536B"/>
    <w:rsid w:val="00595AD0"/>
    <w:rsid w:val="0059632F"/>
    <w:rsid w:val="00597DD1"/>
    <w:rsid w:val="005A3F46"/>
    <w:rsid w:val="005A493C"/>
    <w:rsid w:val="005A4AE5"/>
    <w:rsid w:val="005A638E"/>
    <w:rsid w:val="005A7D28"/>
    <w:rsid w:val="005B04DB"/>
    <w:rsid w:val="005B1DBB"/>
    <w:rsid w:val="005B3B39"/>
    <w:rsid w:val="005B56C0"/>
    <w:rsid w:val="005B69BF"/>
    <w:rsid w:val="005B7ACF"/>
    <w:rsid w:val="005C17D5"/>
    <w:rsid w:val="005C2DF8"/>
    <w:rsid w:val="005C47CC"/>
    <w:rsid w:val="005C5689"/>
    <w:rsid w:val="005C6020"/>
    <w:rsid w:val="005C68FC"/>
    <w:rsid w:val="005D1265"/>
    <w:rsid w:val="005D30A7"/>
    <w:rsid w:val="005D3674"/>
    <w:rsid w:val="005D55C8"/>
    <w:rsid w:val="005D6274"/>
    <w:rsid w:val="005D7F85"/>
    <w:rsid w:val="005E0544"/>
    <w:rsid w:val="005E05AC"/>
    <w:rsid w:val="005E0EB3"/>
    <w:rsid w:val="005E21E6"/>
    <w:rsid w:val="005E39D7"/>
    <w:rsid w:val="005F0D1C"/>
    <w:rsid w:val="005F12C1"/>
    <w:rsid w:val="005F5CA1"/>
    <w:rsid w:val="00602B32"/>
    <w:rsid w:val="00602F34"/>
    <w:rsid w:val="0060410D"/>
    <w:rsid w:val="00606440"/>
    <w:rsid w:val="006068DA"/>
    <w:rsid w:val="0060735F"/>
    <w:rsid w:val="00610D04"/>
    <w:rsid w:val="0061140A"/>
    <w:rsid w:val="00611FC4"/>
    <w:rsid w:val="00612823"/>
    <w:rsid w:val="00612F8B"/>
    <w:rsid w:val="006161B8"/>
    <w:rsid w:val="0061738F"/>
    <w:rsid w:val="00622081"/>
    <w:rsid w:val="006220D4"/>
    <w:rsid w:val="006233A5"/>
    <w:rsid w:val="006236C4"/>
    <w:rsid w:val="00624250"/>
    <w:rsid w:val="00624B9F"/>
    <w:rsid w:val="00625264"/>
    <w:rsid w:val="006259B9"/>
    <w:rsid w:val="00630A62"/>
    <w:rsid w:val="00630C7E"/>
    <w:rsid w:val="006328D6"/>
    <w:rsid w:val="00634501"/>
    <w:rsid w:val="00637D13"/>
    <w:rsid w:val="00637F65"/>
    <w:rsid w:val="00640268"/>
    <w:rsid w:val="006409EE"/>
    <w:rsid w:val="00640C43"/>
    <w:rsid w:val="006416AE"/>
    <w:rsid w:val="00642726"/>
    <w:rsid w:val="00643062"/>
    <w:rsid w:val="006435BF"/>
    <w:rsid w:val="00644451"/>
    <w:rsid w:val="0065028C"/>
    <w:rsid w:val="0065139E"/>
    <w:rsid w:val="00652146"/>
    <w:rsid w:val="00652B13"/>
    <w:rsid w:val="00653447"/>
    <w:rsid w:val="006537B0"/>
    <w:rsid w:val="00654E62"/>
    <w:rsid w:val="00655572"/>
    <w:rsid w:val="006561BA"/>
    <w:rsid w:val="0065654A"/>
    <w:rsid w:val="00656D1D"/>
    <w:rsid w:val="0066077D"/>
    <w:rsid w:val="00660DCF"/>
    <w:rsid w:val="00662732"/>
    <w:rsid w:val="006628DB"/>
    <w:rsid w:val="00663283"/>
    <w:rsid w:val="006639B9"/>
    <w:rsid w:val="00664375"/>
    <w:rsid w:val="0066532C"/>
    <w:rsid w:val="006714BB"/>
    <w:rsid w:val="00672AAF"/>
    <w:rsid w:val="00673701"/>
    <w:rsid w:val="00673EB9"/>
    <w:rsid w:val="006756B6"/>
    <w:rsid w:val="00676B10"/>
    <w:rsid w:val="00677B3B"/>
    <w:rsid w:val="00677EFD"/>
    <w:rsid w:val="00680478"/>
    <w:rsid w:val="006820DF"/>
    <w:rsid w:val="00685059"/>
    <w:rsid w:val="00686C66"/>
    <w:rsid w:val="00695A39"/>
    <w:rsid w:val="00696A39"/>
    <w:rsid w:val="006A1C36"/>
    <w:rsid w:val="006A1DDB"/>
    <w:rsid w:val="006A2AB1"/>
    <w:rsid w:val="006A5420"/>
    <w:rsid w:val="006A54DC"/>
    <w:rsid w:val="006A55DB"/>
    <w:rsid w:val="006A5C1D"/>
    <w:rsid w:val="006A5FCD"/>
    <w:rsid w:val="006A638B"/>
    <w:rsid w:val="006A65C6"/>
    <w:rsid w:val="006B09AD"/>
    <w:rsid w:val="006B221E"/>
    <w:rsid w:val="006B36B3"/>
    <w:rsid w:val="006B3F77"/>
    <w:rsid w:val="006B4F14"/>
    <w:rsid w:val="006B5FD5"/>
    <w:rsid w:val="006B7640"/>
    <w:rsid w:val="006B7B75"/>
    <w:rsid w:val="006C06A8"/>
    <w:rsid w:val="006C1B65"/>
    <w:rsid w:val="006C2159"/>
    <w:rsid w:val="006C333E"/>
    <w:rsid w:val="006C461D"/>
    <w:rsid w:val="006D06C3"/>
    <w:rsid w:val="006D113D"/>
    <w:rsid w:val="006D237D"/>
    <w:rsid w:val="006D550C"/>
    <w:rsid w:val="006D5C91"/>
    <w:rsid w:val="006D65D9"/>
    <w:rsid w:val="006D737B"/>
    <w:rsid w:val="006E6B82"/>
    <w:rsid w:val="006E77C9"/>
    <w:rsid w:val="006F01A8"/>
    <w:rsid w:val="006F1D27"/>
    <w:rsid w:val="006F48BE"/>
    <w:rsid w:val="006F5585"/>
    <w:rsid w:val="006F639E"/>
    <w:rsid w:val="006F7864"/>
    <w:rsid w:val="00700EB1"/>
    <w:rsid w:val="00701B61"/>
    <w:rsid w:val="00702746"/>
    <w:rsid w:val="007046DA"/>
    <w:rsid w:val="0070554C"/>
    <w:rsid w:val="00705B8A"/>
    <w:rsid w:val="00710BCF"/>
    <w:rsid w:val="00710EEB"/>
    <w:rsid w:val="00712146"/>
    <w:rsid w:val="007122EC"/>
    <w:rsid w:val="00712671"/>
    <w:rsid w:val="00717106"/>
    <w:rsid w:val="00717FD0"/>
    <w:rsid w:val="007202DA"/>
    <w:rsid w:val="00721AF5"/>
    <w:rsid w:val="00722408"/>
    <w:rsid w:val="007236B2"/>
    <w:rsid w:val="00725881"/>
    <w:rsid w:val="00725DFA"/>
    <w:rsid w:val="0073080A"/>
    <w:rsid w:val="00732C6D"/>
    <w:rsid w:val="00733536"/>
    <w:rsid w:val="00733772"/>
    <w:rsid w:val="00737CE8"/>
    <w:rsid w:val="007418F9"/>
    <w:rsid w:val="00741B70"/>
    <w:rsid w:val="007470A0"/>
    <w:rsid w:val="0074745F"/>
    <w:rsid w:val="00747BCE"/>
    <w:rsid w:val="007505D3"/>
    <w:rsid w:val="00753098"/>
    <w:rsid w:val="007538FF"/>
    <w:rsid w:val="00757FF9"/>
    <w:rsid w:val="00760465"/>
    <w:rsid w:val="00760506"/>
    <w:rsid w:val="00760C42"/>
    <w:rsid w:val="00762E5A"/>
    <w:rsid w:val="007637AF"/>
    <w:rsid w:val="00764C45"/>
    <w:rsid w:val="00764F33"/>
    <w:rsid w:val="0076722F"/>
    <w:rsid w:val="007709BC"/>
    <w:rsid w:val="00772167"/>
    <w:rsid w:val="007777F9"/>
    <w:rsid w:val="00780307"/>
    <w:rsid w:val="00782E2C"/>
    <w:rsid w:val="007831EC"/>
    <w:rsid w:val="0078354A"/>
    <w:rsid w:val="00784624"/>
    <w:rsid w:val="0078629A"/>
    <w:rsid w:val="00787C03"/>
    <w:rsid w:val="00790C7A"/>
    <w:rsid w:val="0079269D"/>
    <w:rsid w:val="00793A9D"/>
    <w:rsid w:val="00793F54"/>
    <w:rsid w:val="0079469D"/>
    <w:rsid w:val="00794F6D"/>
    <w:rsid w:val="00796379"/>
    <w:rsid w:val="0079676A"/>
    <w:rsid w:val="00797DD9"/>
    <w:rsid w:val="007A418D"/>
    <w:rsid w:val="007A426F"/>
    <w:rsid w:val="007A5E8C"/>
    <w:rsid w:val="007A65F8"/>
    <w:rsid w:val="007B02F6"/>
    <w:rsid w:val="007B13E0"/>
    <w:rsid w:val="007B75AE"/>
    <w:rsid w:val="007C14C6"/>
    <w:rsid w:val="007C384B"/>
    <w:rsid w:val="007C5C35"/>
    <w:rsid w:val="007C6E8F"/>
    <w:rsid w:val="007D5A82"/>
    <w:rsid w:val="007D6EA9"/>
    <w:rsid w:val="007E2BE5"/>
    <w:rsid w:val="007E4BF1"/>
    <w:rsid w:val="007E4F86"/>
    <w:rsid w:val="007E54C6"/>
    <w:rsid w:val="007E5827"/>
    <w:rsid w:val="007E608E"/>
    <w:rsid w:val="007E732E"/>
    <w:rsid w:val="007E7C7F"/>
    <w:rsid w:val="007F1201"/>
    <w:rsid w:val="007F2E4F"/>
    <w:rsid w:val="007F31DD"/>
    <w:rsid w:val="007F386E"/>
    <w:rsid w:val="007F3F6F"/>
    <w:rsid w:val="007F49AB"/>
    <w:rsid w:val="007F4BA9"/>
    <w:rsid w:val="007F6680"/>
    <w:rsid w:val="007F73AD"/>
    <w:rsid w:val="00800CAD"/>
    <w:rsid w:val="00800E2F"/>
    <w:rsid w:val="008021DE"/>
    <w:rsid w:val="008029D6"/>
    <w:rsid w:val="00804765"/>
    <w:rsid w:val="008051D0"/>
    <w:rsid w:val="008100FE"/>
    <w:rsid w:val="008111DE"/>
    <w:rsid w:val="008125C9"/>
    <w:rsid w:val="008137A0"/>
    <w:rsid w:val="00816940"/>
    <w:rsid w:val="008171E5"/>
    <w:rsid w:val="0081722D"/>
    <w:rsid w:val="00820106"/>
    <w:rsid w:val="00821A31"/>
    <w:rsid w:val="00822D64"/>
    <w:rsid w:val="008233CA"/>
    <w:rsid w:val="00824B3A"/>
    <w:rsid w:val="00826CF1"/>
    <w:rsid w:val="008272AE"/>
    <w:rsid w:val="00831227"/>
    <w:rsid w:val="00831577"/>
    <w:rsid w:val="00831D31"/>
    <w:rsid w:val="0083298F"/>
    <w:rsid w:val="008351B8"/>
    <w:rsid w:val="00835B56"/>
    <w:rsid w:val="0083689B"/>
    <w:rsid w:val="00837EEF"/>
    <w:rsid w:val="00841827"/>
    <w:rsid w:val="0084261D"/>
    <w:rsid w:val="0084371C"/>
    <w:rsid w:val="00844514"/>
    <w:rsid w:val="00844880"/>
    <w:rsid w:val="00851A3F"/>
    <w:rsid w:val="00851D3B"/>
    <w:rsid w:val="008521A8"/>
    <w:rsid w:val="00852C20"/>
    <w:rsid w:val="00853578"/>
    <w:rsid w:val="008539B0"/>
    <w:rsid w:val="008545BF"/>
    <w:rsid w:val="00855B5B"/>
    <w:rsid w:val="00855C0B"/>
    <w:rsid w:val="0086016E"/>
    <w:rsid w:val="0086216B"/>
    <w:rsid w:val="00863398"/>
    <w:rsid w:val="0086345F"/>
    <w:rsid w:val="00863C8A"/>
    <w:rsid w:val="00864806"/>
    <w:rsid w:val="00865044"/>
    <w:rsid w:val="008657F9"/>
    <w:rsid w:val="00865DE7"/>
    <w:rsid w:val="00866249"/>
    <w:rsid w:val="00866FC1"/>
    <w:rsid w:val="00867A64"/>
    <w:rsid w:val="00874C06"/>
    <w:rsid w:val="0087514C"/>
    <w:rsid w:val="0087523F"/>
    <w:rsid w:val="00877412"/>
    <w:rsid w:val="00877A74"/>
    <w:rsid w:val="00881558"/>
    <w:rsid w:val="00881ECE"/>
    <w:rsid w:val="00882D33"/>
    <w:rsid w:val="00885D2E"/>
    <w:rsid w:val="00887471"/>
    <w:rsid w:val="0088757E"/>
    <w:rsid w:val="00887BAF"/>
    <w:rsid w:val="00887E9D"/>
    <w:rsid w:val="008919F4"/>
    <w:rsid w:val="008949D4"/>
    <w:rsid w:val="00894ECD"/>
    <w:rsid w:val="008956C0"/>
    <w:rsid w:val="00895C83"/>
    <w:rsid w:val="008A1318"/>
    <w:rsid w:val="008A1565"/>
    <w:rsid w:val="008A26DA"/>
    <w:rsid w:val="008A4604"/>
    <w:rsid w:val="008A474F"/>
    <w:rsid w:val="008A54C5"/>
    <w:rsid w:val="008A62E6"/>
    <w:rsid w:val="008B0DBC"/>
    <w:rsid w:val="008B3501"/>
    <w:rsid w:val="008B3610"/>
    <w:rsid w:val="008B3B07"/>
    <w:rsid w:val="008B3B4C"/>
    <w:rsid w:val="008B45C7"/>
    <w:rsid w:val="008B62DA"/>
    <w:rsid w:val="008B6621"/>
    <w:rsid w:val="008B6A15"/>
    <w:rsid w:val="008C1EFE"/>
    <w:rsid w:val="008C4F63"/>
    <w:rsid w:val="008C5942"/>
    <w:rsid w:val="008C63AD"/>
    <w:rsid w:val="008C6AC4"/>
    <w:rsid w:val="008D13E0"/>
    <w:rsid w:val="008D19E8"/>
    <w:rsid w:val="008D2053"/>
    <w:rsid w:val="008D44B8"/>
    <w:rsid w:val="008D4DDA"/>
    <w:rsid w:val="008D5174"/>
    <w:rsid w:val="008D68FC"/>
    <w:rsid w:val="008D6C60"/>
    <w:rsid w:val="008E1ADD"/>
    <w:rsid w:val="008E31EC"/>
    <w:rsid w:val="008E3B22"/>
    <w:rsid w:val="008F05C1"/>
    <w:rsid w:val="008F11A8"/>
    <w:rsid w:val="008F25FC"/>
    <w:rsid w:val="008F5A4D"/>
    <w:rsid w:val="008F5CDE"/>
    <w:rsid w:val="00900D0C"/>
    <w:rsid w:val="00901C30"/>
    <w:rsid w:val="00902A69"/>
    <w:rsid w:val="00903E7C"/>
    <w:rsid w:val="0091104A"/>
    <w:rsid w:val="00911D70"/>
    <w:rsid w:val="00913555"/>
    <w:rsid w:val="00913A2D"/>
    <w:rsid w:val="00922D28"/>
    <w:rsid w:val="009234A9"/>
    <w:rsid w:val="009235AE"/>
    <w:rsid w:val="00925029"/>
    <w:rsid w:val="009270E5"/>
    <w:rsid w:val="009271CC"/>
    <w:rsid w:val="009279E1"/>
    <w:rsid w:val="0093150B"/>
    <w:rsid w:val="00932CED"/>
    <w:rsid w:val="009330B5"/>
    <w:rsid w:val="00935570"/>
    <w:rsid w:val="00936E1F"/>
    <w:rsid w:val="00937DE5"/>
    <w:rsid w:val="00940145"/>
    <w:rsid w:val="00941BB1"/>
    <w:rsid w:val="0094241B"/>
    <w:rsid w:val="00943515"/>
    <w:rsid w:val="00943932"/>
    <w:rsid w:val="00943FE5"/>
    <w:rsid w:val="009452BF"/>
    <w:rsid w:val="0094770B"/>
    <w:rsid w:val="00950F5D"/>
    <w:rsid w:val="00955394"/>
    <w:rsid w:val="00955D5E"/>
    <w:rsid w:val="00956D73"/>
    <w:rsid w:val="00957847"/>
    <w:rsid w:val="00962E1B"/>
    <w:rsid w:val="009638F7"/>
    <w:rsid w:val="009664F9"/>
    <w:rsid w:val="00971952"/>
    <w:rsid w:val="009725A7"/>
    <w:rsid w:val="00973434"/>
    <w:rsid w:val="009735E3"/>
    <w:rsid w:val="00974E68"/>
    <w:rsid w:val="0097629B"/>
    <w:rsid w:val="00976ED8"/>
    <w:rsid w:val="00980030"/>
    <w:rsid w:val="009838C0"/>
    <w:rsid w:val="00987579"/>
    <w:rsid w:val="00987792"/>
    <w:rsid w:val="00987BE3"/>
    <w:rsid w:val="00987F5F"/>
    <w:rsid w:val="00991A0F"/>
    <w:rsid w:val="0099663A"/>
    <w:rsid w:val="009A06C1"/>
    <w:rsid w:val="009A0FEF"/>
    <w:rsid w:val="009A152D"/>
    <w:rsid w:val="009A269F"/>
    <w:rsid w:val="009A2B5C"/>
    <w:rsid w:val="009A2C64"/>
    <w:rsid w:val="009A33CF"/>
    <w:rsid w:val="009A5431"/>
    <w:rsid w:val="009A5CA4"/>
    <w:rsid w:val="009A6146"/>
    <w:rsid w:val="009A6A5B"/>
    <w:rsid w:val="009A742F"/>
    <w:rsid w:val="009A7CF6"/>
    <w:rsid w:val="009B13F7"/>
    <w:rsid w:val="009B30B5"/>
    <w:rsid w:val="009B44DF"/>
    <w:rsid w:val="009B4867"/>
    <w:rsid w:val="009B4A93"/>
    <w:rsid w:val="009B618A"/>
    <w:rsid w:val="009B700C"/>
    <w:rsid w:val="009B709C"/>
    <w:rsid w:val="009B7AAF"/>
    <w:rsid w:val="009C343E"/>
    <w:rsid w:val="009C3449"/>
    <w:rsid w:val="009C79CB"/>
    <w:rsid w:val="009D1202"/>
    <w:rsid w:val="009D12B5"/>
    <w:rsid w:val="009D18A2"/>
    <w:rsid w:val="009D5939"/>
    <w:rsid w:val="009D5A91"/>
    <w:rsid w:val="009D61A9"/>
    <w:rsid w:val="009D72C3"/>
    <w:rsid w:val="009E1027"/>
    <w:rsid w:val="009E35A9"/>
    <w:rsid w:val="009E7B7A"/>
    <w:rsid w:val="009F127E"/>
    <w:rsid w:val="009F45DF"/>
    <w:rsid w:val="009F4868"/>
    <w:rsid w:val="009F48C7"/>
    <w:rsid w:val="009F551A"/>
    <w:rsid w:val="009F71F0"/>
    <w:rsid w:val="009F74B8"/>
    <w:rsid w:val="00A00C71"/>
    <w:rsid w:val="00A00E01"/>
    <w:rsid w:val="00A033DD"/>
    <w:rsid w:val="00A05A9D"/>
    <w:rsid w:val="00A10487"/>
    <w:rsid w:val="00A1072B"/>
    <w:rsid w:val="00A12212"/>
    <w:rsid w:val="00A132D7"/>
    <w:rsid w:val="00A13F8F"/>
    <w:rsid w:val="00A14B88"/>
    <w:rsid w:val="00A22E77"/>
    <w:rsid w:val="00A24EE8"/>
    <w:rsid w:val="00A2577C"/>
    <w:rsid w:val="00A2665F"/>
    <w:rsid w:val="00A26CEC"/>
    <w:rsid w:val="00A27288"/>
    <w:rsid w:val="00A277F9"/>
    <w:rsid w:val="00A27F59"/>
    <w:rsid w:val="00A30BAF"/>
    <w:rsid w:val="00A3134C"/>
    <w:rsid w:val="00A34E3D"/>
    <w:rsid w:val="00A36B56"/>
    <w:rsid w:val="00A40FE8"/>
    <w:rsid w:val="00A4450D"/>
    <w:rsid w:val="00A44E36"/>
    <w:rsid w:val="00A45AC5"/>
    <w:rsid w:val="00A461C6"/>
    <w:rsid w:val="00A52789"/>
    <w:rsid w:val="00A56506"/>
    <w:rsid w:val="00A5724C"/>
    <w:rsid w:val="00A6218C"/>
    <w:rsid w:val="00A64369"/>
    <w:rsid w:val="00A64CB3"/>
    <w:rsid w:val="00A65322"/>
    <w:rsid w:val="00A65F6D"/>
    <w:rsid w:val="00A72906"/>
    <w:rsid w:val="00A755C3"/>
    <w:rsid w:val="00A75A5A"/>
    <w:rsid w:val="00A768D6"/>
    <w:rsid w:val="00A7766A"/>
    <w:rsid w:val="00A77EBF"/>
    <w:rsid w:val="00A802CA"/>
    <w:rsid w:val="00A80A2E"/>
    <w:rsid w:val="00A81323"/>
    <w:rsid w:val="00A84711"/>
    <w:rsid w:val="00A84D71"/>
    <w:rsid w:val="00A85004"/>
    <w:rsid w:val="00A91B9C"/>
    <w:rsid w:val="00A933C3"/>
    <w:rsid w:val="00A93883"/>
    <w:rsid w:val="00A94D92"/>
    <w:rsid w:val="00A962AB"/>
    <w:rsid w:val="00A963E7"/>
    <w:rsid w:val="00AA0B46"/>
    <w:rsid w:val="00AA1011"/>
    <w:rsid w:val="00AA467F"/>
    <w:rsid w:val="00AA6E11"/>
    <w:rsid w:val="00AA75BB"/>
    <w:rsid w:val="00AA7D91"/>
    <w:rsid w:val="00AB19F6"/>
    <w:rsid w:val="00AB1E79"/>
    <w:rsid w:val="00AB2601"/>
    <w:rsid w:val="00AB36D3"/>
    <w:rsid w:val="00AB6F9B"/>
    <w:rsid w:val="00AC09E4"/>
    <w:rsid w:val="00AC1E5F"/>
    <w:rsid w:val="00AC506E"/>
    <w:rsid w:val="00AC5EB7"/>
    <w:rsid w:val="00AC6688"/>
    <w:rsid w:val="00AC7F00"/>
    <w:rsid w:val="00AD146E"/>
    <w:rsid w:val="00AD1A91"/>
    <w:rsid w:val="00AD1F6C"/>
    <w:rsid w:val="00AD2158"/>
    <w:rsid w:val="00AD2CF1"/>
    <w:rsid w:val="00AD3A82"/>
    <w:rsid w:val="00AD4E6C"/>
    <w:rsid w:val="00AD6F63"/>
    <w:rsid w:val="00AD71D9"/>
    <w:rsid w:val="00AD7A2D"/>
    <w:rsid w:val="00AD7EDA"/>
    <w:rsid w:val="00AE27B6"/>
    <w:rsid w:val="00AE2CE7"/>
    <w:rsid w:val="00AE3C0A"/>
    <w:rsid w:val="00AE50B4"/>
    <w:rsid w:val="00AE73AD"/>
    <w:rsid w:val="00AF0258"/>
    <w:rsid w:val="00AF0EB1"/>
    <w:rsid w:val="00AF197A"/>
    <w:rsid w:val="00AF23E9"/>
    <w:rsid w:val="00AF2DF1"/>
    <w:rsid w:val="00AF304F"/>
    <w:rsid w:val="00AF335A"/>
    <w:rsid w:val="00AF40F1"/>
    <w:rsid w:val="00AF4B71"/>
    <w:rsid w:val="00AF4C7E"/>
    <w:rsid w:val="00AF79D5"/>
    <w:rsid w:val="00B00CA0"/>
    <w:rsid w:val="00B02A18"/>
    <w:rsid w:val="00B0395A"/>
    <w:rsid w:val="00B10B8B"/>
    <w:rsid w:val="00B10D88"/>
    <w:rsid w:val="00B10E05"/>
    <w:rsid w:val="00B12723"/>
    <w:rsid w:val="00B16744"/>
    <w:rsid w:val="00B26E1D"/>
    <w:rsid w:val="00B301BE"/>
    <w:rsid w:val="00B3180B"/>
    <w:rsid w:val="00B33F22"/>
    <w:rsid w:val="00B3431C"/>
    <w:rsid w:val="00B34976"/>
    <w:rsid w:val="00B35E6F"/>
    <w:rsid w:val="00B36605"/>
    <w:rsid w:val="00B40A3C"/>
    <w:rsid w:val="00B40EC4"/>
    <w:rsid w:val="00B40F9B"/>
    <w:rsid w:val="00B415F0"/>
    <w:rsid w:val="00B42F14"/>
    <w:rsid w:val="00B438CD"/>
    <w:rsid w:val="00B43ACF"/>
    <w:rsid w:val="00B4472C"/>
    <w:rsid w:val="00B44A9E"/>
    <w:rsid w:val="00B46FE7"/>
    <w:rsid w:val="00B47884"/>
    <w:rsid w:val="00B508CE"/>
    <w:rsid w:val="00B50FB4"/>
    <w:rsid w:val="00B5273F"/>
    <w:rsid w:val="00B5563A"/>
    <w:rsid w:val="00B574FE"/>
    <w:rsid w:val="00B63333"/>
    <w:rsid w:val="00B644A2"/>
    <w:rsid w:val="00B75D2B"/>
    <w:rsid w:val="00B76709"/>
    <w:rsid w:val="00B767F2"/>
    <w:rsid w:val="00B77FFC"/>
    <w:rsid w:val="00B80243"/>
    <w:rsid w:val="00B8241A"/>
    <w:rsid w:val="00B828C8"/>
    <w:rsid w:val="00B83611"/>
    <w:rsid w:val="00B84DBD"/>
    <w:rsid w:val="00B8697B"/>
    <w:rsid w:val="00B86C4F"/>
    <w:rsid w:val="00B87D39"/>
    <w:rsid w:val="00B91DCA"/>
    <w:rsid w:val="00B91F31"/>
    <w:rsid w:val="00B9246F"/>
    <w:rsid w:val="00B92AED"/>
    <w:rsid w:val="00B92BC2"/>
    <w:rsid w:val="00B94439"/>
    <w:rsid w:val="00B94F93"/>
    <w:rsid w:val="00B95144"/>
    <w:rsid w:val="00B96BC2"/>
    <w:rsid w:val="00B97B50"/>
    <w:rsid w:val="00BA023A"/>
    <w:rsid w:val="00BA452D"/>
    <w:rsid w:val="00BA4D6A"/>
    <w:rsid w:val="00BA7D3E"/>
    <w:rsid w:val="00BB212D"/>
    <w:rsid w:val="00BB23E3"/>
    <w:rsid w:val="00BB34F9"/>
    <w:rsid w:val="00BB3FE0"/>
    <w:rsid w:val="00BB48F2"/>
    <w:rsid w:val="00BB6D8C"/>
    <w:rsid w:val="00BC05CB"/>
    <w:rsid w:val="00BC1047"/>
    <w:rsid w:val="00BC1776"/>
    <w:rsid w:val="00BC1EF2"/>
    <w:rsid w:val="00BC28BD"/>
    <w:rsid w:val="00BC3868"/>
    <w:rsid w:val="00BC4B4A"/>
    <w:rsid w:val="00BC4FF8"/>
    <w:rsid w:val="00BC52D4"/>
    <w:rsid w:val="00BC55DC"/>
    <w:rsid w:val="00BC71BE"/>
    <w:rsid w:val="00BC746B"/>
    <w:rsid w:val="00BD127B"/>
    <w:rsid w:val="00BD223F"/>
    <w:rsid w:val="00BD4653"/>
    <w:rsid w:val="00BD4B30"/>
    <w:rsid w:val="00BD6D7E"/>
    <w:rsid w:val="00BD7289"/>
    <w:rsid w:val="00BD7E5A"/>
    <w:rsid w:val="00BE08D7"/>
    <w:rsid w:val="00BE18C6"/>
    <w:rsid w:val="00BE1D98"/>
    <w:rsid w:val="00BE2CEC"/>
    <w:rsid w:val="00BE4BAD"/>
    <w:rsid w:val="00BE4CC1"/>
    <w:rsid w:val="00BE53A8"/>
    <w:rsid w:val="00BF0987"/>
    <w:rsid w:val="00BF20DD"/>
    <w:rsid w:val="00BF6B24"/>
    <w:rsid w:val="00BF7630"/>
    <w:rsid w:val="00BF7F06"/>
    <w:rsid w:val="00C018E3"/>
    <w:rsid w:val="00C05CC6"/>
    <w:rsid w:val="00C061D2"/>
    <w:rsid w:val="00C075F7"/>
    <w:rsid w:val="00C07E60"/>
    <w:rsid w:val="00C10DED"/>
    <w:rsid w:val="00C111DD"/>
    <w:rsid w:val="00C138F0"/>
    <w:rsid w:val="00C17DCD"/>
    <w:rsid w:val="00C2137E"/>
    <w:rsid w:val="00C21501"/>
    <w:rsid w:val="00C21F71"/>
    <w:rsid w:val="00C22661"/>
    <w:rsid w:val="00C24F18"/>
    <w:rsid w:val="00C314BC"/>
    <w:rsid w:val="00C337D2"/>
    <w:rsid w:val="00C34F87"/>
    <w:rsid w:val="00C35674"/>
    <w:rsid w:val="00C36E27"/>
    <w:rsid w:val="00C40BB5"/>
    <w:rsid w:val="00C41B3C"/>
    <w:rsid w:val="00C44CB1"/>
    <w:rsid w:val="00C44CBC"/>
    <w:rsid w:val="00C46B4A"/>
    <w:rsid w:val="00C50A78"/>
    <w:rsid w:val="00C512C3"/>
    <w:rsid w:val="00C513D8"/>
    <w:rsid w:val="00C51716"/>
    <w:rsid w:val="00C53075"/>
    <w:rsid w:val="00C53964"/>
    <w:rsid w:val="00C57B0C"/>
    <w:rsid w:val="00C618F1"/>
    <w:rsid w:val="00C61D84"/>
    <w:rsid w:val="00C620C3"/>
    <w:rsid w:val="00C66D0A"/>
    <w:rsid w:val="00C67836"/>
    <w:rsid w:val="00C67F2F"/>
    <w:rsid w:val="00C70056"/>
    <w:rsid w:val="00C7254D"/>
    <w:rsid w:val="00C73DDF"/>
    <w:rsid w:val="00C746DD"/>
    <w:rsid w:val="00C77B1A"/>
    <w:rsid w:val="00C77D9F"/>
    <w:rsid w:val="00C8252A"/>
    <w:rsid w:val="00C86A76"/>
    <w:rsid w:val="00C8722E"/>
    <w:rsid w:val="00C87D1C"/>
    <w:rsid w:val="00C905CB"/>
    <w:rsid w:val="00C94370"/>
    <w:rsid w:val="00CA0F37"/>
    <w:rsid w:val="00CA1081"/>
    <w:rsid w:val="00CA3752"/>
    <w:rsid w:val="00CA5C0A"/>
    <w:rsid w:val="00CA7E98"/>
    <w:rsid w:val="00CB21A2"/>
    <w:rsid w:val="00CB2728"/>
    <w:rsid w:val="00CB37A0"/>
    <w:rsid w:val="00CB399F"/>
    <w:rsid w:val="00CB43D8"/>
    <w:rsid w:val="00CB6499"/>
    <w:rsid w:val="00CB78D0"/>
    <w:rsid w:val="00CB799C"/>
    <w:rsid w:val="00CC108F"/>
    <w:rsid w:val="00CC1F75"/>
    <w:rsid w:val="00CC29F3"/>
    <w:rsid w:val="00CC3C84"/>
    <w:rsid w:val="00CC5336"/>
    <w:rsid w:val="00CC636B"/>
    <w:rsid w:val="00CD02E9"/>
    <w:rsid w:val="00CD046C"/>
    <w:rsid w:val="00CD2F2A"/>
    <w:rsid w:val="00CD3402"/>
    <w:rsid w:val="00CD40B6"/>
    <w:rsid w:val="00CD4C38"/>
    <w:rsid w:val="00CD6783"/>
    <w:rsid w:val="00CD77D5"/>
    <w:rsid w:val="00CE158E"/>
    <w:rsid w:val="00CE3679"/>
    <w:rsid w:val="00CE4287"/>
    <w:rsid w:val="00CE64D3"/>
    <w:rsid w:val="00CE72AD"/>
    <w:rsid w:val="00CE7A95"/>
    <w:rsid w:val="00CF057D"/>
    <w:rsid w:val="00CF15A0"/>
    <w:rsid w:val="00CF18F6"/>
    <w:rsid w:val="00CF2DD8"/>
    <w:rsid w:val="00CF5B3C"/>
    <w:rsid w:val="00CF6166"/>
    <w:rsid w:val="00CF6B8B"/>
    <w:rsid w:val="00D01658"/>
    <w:rsid w:val="00D028CA"/>
    <w:rsid w:val="00D02C85"/>
    <w:rsid w:val="00D03DAF"/>
    <w:rsid w:val="00D11EE2"/>
    <w:rsid w:val="00D136DD"/>
    <w:rsid w:val="00D14C2E"/>
    <w:rsid w:val="00D155BD"/>
    <w:rsid w:val="00D15B45"/>
    <w:rsid w:val="00D15C68"/>
    <w:rsid w:val="00D16D63"/>
    <w:rsid w:val="00D24F35"/>
    <w:rsid w:val="00D25732"/>
    <w:rsid w:val="00D25D44"/>
    <w:rsid w:val="00D26A0E"/>
    <w:rsid w:val="00D272FD"/>
    <w:rsid w:val="00D317E5"/>
    <w:rsid w:val="00D33EEF"/>
    <w:rsid w:val="00D368D9"/>
    <w:rsid w:val="00D376B8"/>
    <w:rsid w:val="00D424A4"/>
    <w:rsid w:val="00D45346"/>
    <w:rsid w:val="00D47B8C"/>
    <w:rsid w:val="00D53725"/>
    <w:rsid w:val="00D5626A"/>
    <w:rsid w:val="00D629F3"/>
    <w:rsid w:val="00D634C6"/>
    <w:rsid w:val="00D63BF7"/>
    <w:rsid w:val="00D67582"/>
    <w:rsid w:val="00D728C8"/>
    <w:rsid w:val="00D729A1"/>
    <w:rsid w:val="00D73460"/>
    <w:rsid w:val="00D74B45"/>
    <w:rsid w:val="00D76569"/>
    <w:rsid w:val="00D80CFC"/>
    <w:rsid w:val="00D81EDF"/>
    <w:rsid w:val="00D82F35"/>
    <w:rsid w:val="00D839F0"/>
    <w:rsid w:val="00D852ED"/>
    <w:rsid w:val="00D91B46"/>
    <w:rsid w:val="00D91F62"/>
    <w:rsid w:val="00D92609"/>
    <w:rsid w:val="00D92CC0"/>
    <w:rsid w:val="00DA12F9"/>
    <w:rsid w:val="00DA1505"/>
    <w:rsid w:val="00DA2EF6"/>
    <w:rsid w:val="00DA3AD3"/>
    <w:rsid w:val="00DA427E"/>
    <w:rsid w:val="00DA42CA"/>
    <w:rsid w:val="00DA47B9"/>
    <w:rsid w:val="00DA5C19"/>
    <w:rsid w:val="00DA669C"/>
    <w:rsid w:val="00DA6A17"/>
    <w:rsid w:val="00DA7604"/>
    <w:rsid w:val="00DB4F29"/>
    <w:rsid w:val="00DB4F95"/>
    <w:rsid w:val="00DB6F74"/>
    <w:rsid w:val="00DC25B4"/>
    <w:rsid w:val="00DC299D"/>
    <w:rsid w:val="00DC3249"/>
    <w:rsid w:val="00DC466B"/>
    <w:rsid w:val="00DC4710"/>
    <w:rsid w:val="00DC4F1D"/>
    <w:rsid w:val="00DC5871"/>
    <w:rsid w:val="00DC6F1D"/>
    <w:rsid w:val="00DD080B"/>
    <w:rsid w:val="00DD28B6"/>
    <w:rsid w:val="00DD517B"/>
    <w:rsid w:val="00DD566E"/>
    <w:rsid w:val="00DD5C42"/>
    <w:rsid w:val="00DE0F09"/>
    <w:rsid w:val="00DE2932"/>
    <w:rsid w:val="00DE2F36"/>
    <w:rsid w:val="00DE4D32"/>
    <w:rsid w:val="00DE7B04"/>
    <w:rsid w:val="00DF06BF"/>
    <w:rsid w:val="00DF196C"/>
    <w:rsid w:val="00DF21A8"/>
    <w:rsid w:val="00DF320D"/>
    <w:rsid w:val="00DF4996"/>
    <w:rsid w:val="00DF705F"/>
    <w:rsid w:val="00E0018C"/>
    <w:rsid w:val="00E0370E"/>
    <w:rsid w:val="00E03D67"/>
    <w:rsid w:val="00E0634D"/>
    <w:rsid w:val="00E101D7"/>
    <w:rsid w:val="00E1166A"/>
    <w:rsid w:val="00E116E3"/>
    <w:rsid w:val="00E12B02"/>
    <w:rsid w:val="00E137CD"/>
    <w:rsid w:val="00E14E55"/>
    <w:rsid w:val="00E155A8"/>
    <w:rsid w:val="00E1683F"/>
    <w:rsid w:val="00E16E95"/>
    <w:rsid w:val="00E200F4"/>
    <w:rsid w:val="00E208D7"/>
    <w:rsid w:val="00E2096B"/>
    <w:rsid w:val="00E26D60"/>
    <w:rsid w:val="00E26FDE"/>
    <w:rsid w:val="00E27AB9"/>
    <w:rsid w:val="00E30D5E"/>
    <w:rsid w:val="00E330EE"/>
    <w:rsid w:val="00E33F0D"/>
    <w:rsid w:val="00E35AA2"/>
    <w:rsid w:val="00E3662F"/>
    <w:rsid w:val="00E3786F"/>
    <w:rsid w:val="00E37D57"/>
    <w:rsid w:val="00E43EC7"/>
    <w:rsid w:val="00E44449"/>
    <w:rsid w:val="00E4749D"/>
    <w:rsid w:val="00E5243A"/>
    <w:rsid w:val="00E53FD7"/>
    <w:rsid w:val="00E548F4"/>
    <w:rsid w:val="00E54D60"/>
    <w:rsid w:val="00E55F4E"/>
    <w:rsid w:val="00E55FFF"/>
    <w:rsid w:val="00E56E73"/>
    <w:rsid w:val="00E61196"/>
    <w:rsid w:val="00E61CD1"/>
    <w:rsid w:val="00E63C9D"/>
    <w:rsid w:val="00E65EC8"/>
    <w:rsid w:val="00E67C92"/>
    <w:rsid w:val="00E733EE"/>
    <w:rsid w:val="00E74DBD"/>
    <w:rsid w:val="00E81C8C"/>
    <w:rsid w:val="00E8270A"/>
    <w:rsid w:val="00E829AC"/>
    <w:rsid w:val="00E8303E"/>
    <w:rsid w:val="00E832F1"/>
    <w:rsid w:val="00E8591F"/>
    <w:rsid w:val="00E87E63"/>
    <w:rsid w:val="00E91383"/>
    <w:rsid w:val="00E94DD5"/>
    <w:rsid w:val="00E96D2A"/>
    <w:rsid w:val="00E96E5D"/>
    <w:rsid w:val="00E97E76"/>
    <w:rsid w:val="00EA0AAC"/>
    <w:rsid w:val="00EA54BC"/>
    <w:rsid w:val="00EA7DCF"/>
    <w:rsid w:val="00EA7E71"/>
    <w:rsid w:val="00EB3369"/>
    <w:rsid w:val="00EB60DC"/>
    <w:rsid w:val="00EB6A4C"/>
    <w:rsid w:val="00EB79B3"/>
    <w:rsid w:val="00EC1309"/>
    <w:rsid w:val="00ED23CE"/>
    <w:rsid w:val="00ED2F7D"/>
    <w:rsid w:val="00ED3013"/>
    <w:rsid w:val="00ED38F9"/>
    <w:rsid w:val="00ED3CA2"/>
    <w:rsid w:val="00ED4F99"/>
    <w:rsid w:val="00ED69D4"/>
    <w:rsid w:val="00ED6B56"/>
    <w:rsid w:val="00ED7286"/>
    <w:rsid w:val="00ED7482"/>
    <w:rsid w:val="00EE068A"/>
    <w:rsid w:val="00EE2661"/>
    <w:rsid w:val="00EE54D0"/>
    <w:rsid w:val="00EF0E45"/>
    <w:rsid w:val="00EF21C4"/>
    <w:rsid w:val="00EF23BC"/>
    <w:rsid w:val="00EF25BF"/>
    <w:rsid w:val="00EF2776"/>
    <w:rsid w:val="00EF2EBF"/>
    <w:rsid w:val="00EF3958"/>
    <w:rsid w:val="00EF3D2D"/>
    <w:rsid w:val="00F00FB9"/>
    <w:rsid w:val="00F019C2"/>
    <w:rsid w:val="00F02629"/>
    <w:rsid w:val="00F02AE0"/>
    <w:rsid w:val="00F03148"/>
    <w:rsid w:val="00F044F1"/>
    <w:rsid w:val="00F07550"/>
    <w:rsid w:val="00F1149A"/>
    <w:rsid w:val="00F12477"/>
    <w:rsid w:val="00F15349"/>
    <w:rsid w:val="00F168A5"/>
    <w:rsid w:val="00F21DB5"/>
    <w:rsid w:val="00F22942"/>
    <w:rsid w:val="00F2434C"/>
    <w:rsid w:val="00F303D7"/>
    <w:rsid w:val="00F31EDA"/>
    <w:rsid w:val="00F328C4"/>
    <w:rsid w:val="00F337FB"/>
    <w:rsid w:val="00F35379"/>
    <w:rsid w:val="00F35530"/>
    <w:rsid w:val="00F3719D"/>
    <w:rsid w:val="00F411AF"/>
    <w:rsid w:val="00F417FF"/>
    <w:rsid w:val="00F43788"/>
    <w:rsid w:val="00F4539C"/>
    <w:rsid w:val="00F47624"/>
    <w:rsid w:val="00F518AC"/>
    <w:rsid w:val="00F54AC6"/>
    <w:rsid w:val="00F616D9"/>
    <w:rsid w:val="00F61D08"/>
    <w:rsid w:val="00F63A17"/>
    <w:rsid w:val="00F63D89"/>
    <w:rsid w:val="00F651F9"/>
    <w:rsid w:val="00F66798"/>
    <w:rsid w:val="00F70248"/>
    <w:rsid w:val="00F737AE"/>
    <w:rsid w:val="00F74DAE"/>
    <w:rsid w:val="00F75887"/>
    <w:rsid w:val="00F776E5"/>
    <w:rsid w:val="00F77D2B"/>
    <w:rsid w:val="00F77D49"/>
    <w:rsid w:val="00F77DBA"/>
    <w:rsid w:val="00F80858"/>
    <w:rsid w:val="00F80C5D"/>
    <w:rsid w:val="00F80D50"/>
    <w:rsid w:val="00F8101A"/>
    <w:rsid w:val="00F83FF1"/>
    <w:rsid w:val="00F85BB2"/>
    <w:rsid w:val="00F862A8"/>
    <w:rsid w:val="00F91DBD"/>
    <w:rsid w:val="00F94257"/>
    <w:rsid w:val="00F975FF"/>
    <w:rsid w:val="00FA03F6"/>
    <w:rsid w:val="00FA1D10"/>
    <w:rsid w:val="00FA45BB"/>
    <w:rsid w:val="00FA474C"/>
    <w:rsid w:val="00FA4D15"/>
    <w:rsid w:val="00FA53D6"/>
    <w:rsid w:val="00FA6627"/>
    <w:rsid w:val="00FA69F7"/>
    <w:rsid w:val="00FA7995"/>
    <w:rsid w:val="00FB0152"/>
    <w:rsid w:val="00FB03E8"/>
    <w:rsid w:val="00FB04E2"/>
    <w:rsid w:val="00FB2BA2"/>
    <w:rsid w:val="00FB587E"/>
    <w:rsid w:val="00FB6CAD"/>
    <w:rsid w:val="00FC02A1"/>
    <w:rsid w:val="00FC1FDF"/>
    <w:rsid w:val="00FC3672"/>
    <w:rsid w:val="00FC44D5"/>
    <w:rsid w:val="00FC48A8"/>
    <w:rsid w:val="00FC50C3"/>
    <w:rsid w:val="00FC663B"/>
    <w:rsid w:val="00FC6910"/>
    <w:rsid w:val="00FC7FD7"/>
    <w:rsid w:val="00FD24E7"/>
    <w:rsid w:val="00FD2D1F"/>
    <w:rsid w:val="00FD30D3"/>
    <w:rsid w:val="00FD554C"/>
    <w:rsid w:val="00FE1AD0"/>
    <w:rsid w:val="00FE2583"/>
    <w:rsid w:val="00FE2FF5"/>
    <w:rsid w:val="00FE391C"/>
    <w:rsid w:val="00FE392B"/>
    <w:rsid w:val="00FE3D7D"/>
    <w:rsid w:val="00FE3F41"/>
    <w:rsid w:val="00FE4FB5"/>
    <w:rsid w:val="00FE5F7E"/>
    <w:rsid w:val="00FE7E77"/>
    <w:rsid w:val="00FF1597"/>
    <w:rsid w:val="00FF1677"/>
    <w:rsid w:val="00FF1C38"/>
    <w:rsid w:val="00FF22DB"/>
    <w:rsid w:val="00FF4C1F"/>
    <w:rsid w:val="00FF50D0"/>
    <w:rsid w:val="00FF55D5"/>
    <w:rsid w:val="1198B166"/>
    <w:rsid w:val="27A6302F"/>
    <w:rsid w:val="4159834C"/>
    <w:rsid w:val="5215F049"/>
    <w:rsid w:val="5478B6BF"/>
    <w:rsid w:val="54D1E77A"/>
    <w:rsid w:val="5A691FB8"/>
    <w:rsid w:val="5EB50160"/>
    <w:rsid w:val="7552C7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99"/>
    <w:semiHidden/>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18"/>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22"/>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23"/>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25"/>
      </w:numPr>
    </w:pPr>
    <w:rPr>
      <w:sz w:val="24"/>
      <w:szCs w:val="24"/>
      <w:lang w:eastAsia="en-US"/>
    </w:rPr>
  </w:style>
  <w:style w:type="numbering" w:customStyle="1" w:styleId="BrandHeadlineNumberingList">
    <w:name w:val="Brand Headline Numbering List"/>
    <w:rsid w:val="00817A0D"/>
    <w:pPr>
      <w:numPr>
        <w:numId w:val="21"/>
      </w:numPr>
    </w:pPr>
  </w:style>
  <w:style w:type="numbering" w:customStyle="1" w:styleId="HayGroupBulletlist">
    <w:name w:val="Hay Group Bullet list"/>
    <w:rsid w:val="00817A0D"/>
    <w:pPr>
      <w:numPr>
        <w:numId w:val="19"/>
      </w:numPr>
    </w:pPr>
  </w:style>
  <w:style w:type="numbering" w:customStyle="1" w:styleId="HayGroupNumberingList">
    <w:name w:val="Hay Group Numbering List"/>
    <w:rsid w:val="00817A0D"/>
    <w:pPr>
      <w:numPr>
        <w:numId w:val="20"/>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 w:type="paragraph" w:styleId="Revisie">
    <w:name w:val="Revision"/>
    <w:hidden/>
    <w:uiPriority w:val="99"/>
    <w:semiHidden/>
    <w:rsid w:val="001564D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3885">
      <w:bodyDiv w:val="1"/>
      <w:marLeft w:val="0"/>
      <w:marRight w:val="0"/>
      <w:marTop w:val="0"/>
      <w:marBottom w:val="0"/>
      <w:divBdr>
        <w:top w:val="none" w:sz="0" w:space="0" w:color="auto"/>
        <w:left w:val="none" w:sz="0" w:space="0" w:color="auto"/>
        <w:bottom w:val="none" w:sz="0" w:space="0" w:color="auto"/>
        <w:right w:val="none" w:sz="0" w:space="0" w:color="auto"/>
      </w:divBdr>
    </w:div>
    <w:div w:id="196160612">
      <w:bodyDiv w:val="1"/>
      <w:marLeft w:val="0"/>
      <w:marRight w:val="0"/>
      <w:marTop w:val="0"/>
      <w:marBottom w:val="0"/>
      <w:divBdr>
        <w:top w:val="none" w:sz="0" w:space="0" w:color="auto"/>
        <w:left w:val="none" w:sz="0" w:space="0" w:color="auto"/>
        <w:bottom w:val="none" w:sz="0" w:space="0" w:color="auto"/>
        <w:right w:val="none" w:sz="0" w:space="0" w:color="auto"/>
      </w:divBdr>
    </w:div>
    <w:div w:id="367292984">
      <w:bodyDiv w:val="1"/>
      <w:marLeft w:val="0"/>
      <w:marRight w:val="0"/>
      <w:marTop w:val="0"/>
      <w:marBottom w:val="0"/>
      <w:divBdr>
        <w:top w:val="none" w:sz="0" w:space="0" w:color="auto"/>
        <w:left w:val="none" w:sz="0" w:space="0" w:color="auto"/>
        <w:bottom w:val="none" w:sz="0" w:space="0" w:color="auto"/>
        <w:right w:val="none" w:sz="0" w:space="0" w:color="auto"/>
      </w:divBdr>
    </w:div>
    <w:div w:id="571965015">
      <w:bodyDiv w:val="1"/>
      <w:marLeft w:val="0"/>
      <w:marRight w:val="0"/>
      <w:marTop w:val="0"/>
      <w:marBottom w:val="0"/>
      <w:divBdr>
        <w:top w:val="none" w:sz="0" w:space="0" w:color="auto"/>
        <w:left w:val="none" w:sz="0" w:space="0" w:color="auto"/>
        <w:bottom w:val="none" w:sz="0" w:space="0" w:color="auto"/>
        <w:right w:val="none" w:sz="0" w:space="0" w:color="auto"/>
      </w:divBdr>
    </w:div>
    <w:div w:id="574047001">
      <w:bodyDiv w:val="1"/>
      <w:marLeft w:val="0"/>
      <w:marRight w:val="0"/>
      <w:marTop w:val="0"/>
      <w:marBottom w:val="0"/>
      <w:divBdr>
        <w:top w:val="none" w:sz="0" w:space="0" w:color="auto"/>
        <w:left w:val="none" w:sz="0" w:space="0" w:color="auto"/>
        <w:bottom w:val="none" w:sz="0" w:space="0" w:color="auto"/>
        <w:right w:val="none" w:sz="0" w:space="0" w:color="auto"/>
      </w:divBdr>
    </w:div>
    <w:div w:id="767236805">
      <w:bodyDiv w:val="1"/>
      <w:marLeft w:val="0"/>
      <w:marRight w:val="0"/>
      <w:marTop w:val="0"/>
      <w:marBottom w:val="0"/>
      <w:divBdr>
        <w:top w:val="none" w:sz="0" w:space="0" w:color="auto"/>
        <w:left w:val="none" w:sz="0" w:space="0" w:color="auto"/>
        <w:bottom w:val="none" w:sz="0" w:space="0" w:color="auto"/>
        <w:right w:val="none" w:sz="0" w:space="0" w:color="auto"/>
      </w:divBdr>
    </w:div>
    <w:div w:id="1045451245">
      <w:bodyDiv w:val="1"/>
      <w:marLeft w:val="0"/>
      <w:marRight w:val="0"/>
      <w:marTop w:val="0"/>
      <w:marBottom w:val="0"/>
      <w:divBdr>
        <w:top w:val="none" w:sz="0" w:space="0" w:color="auto"/>
        <w:left w:val="none" w:sz="0" w:space="0" w:color="auto"/>
        <w:bottom w:val="none" w:sz="0" w:space="0" w:color="auto"/>
        <w:right w:val="none" w:sz="0" w:space="0" w:color="auto"/>
      </w:divBdr>
    </w:div>
    <w:div w:id="1206062219">
      <w:bodyDiv w:val="1"/>
      <w:marLeft w:val="0"/>
      <w:marRight w:val="0"/>
      <w:marTop w:val="0"/>
      <w:marBottom w:val="0"/>
      <w:divBdr>
        <w:top w:val="none" w:sz="0" w:space="0" w:color="auto"/>
        <w:left w:val="none" w:sz="0" w:space="0" w:color="auto"/>
        <w:bottom w:val="none" w:sz="0" w:space="0" w:color="auto"/>
        <w:right w:val="none" w:sz="0" w:space="0" w:color="auto"/>
      </w:divBdr>
    </w:div>
    <w:div w:id="1313363236">
      <w:marLeft w:val="0"/>
      <w:marRight w:val="0"/>
      <w:marTop w:val="0"/>
      <w:marBottom w:val="0"/>
      <w:divBdr>
        <w:top w:val="none" w:sz="0" w:space="0" w:color="auto"/>
        <w:left w:val="none" w:sz="0" w:space="0" w:color="auto"/>
        <w:bottom w:val="none" w:sz="0" w:space="0" w:color="auto"/>
        <w:right w:val="none" w:sz="0" w:space="0" w:color="auto"/>
      </w:divBdr>
    </w:div>
    <w:div w:id="1539270032">
      <w:bodyDiv w:val="1"/>
      <w:marLeft w:val="0"/>
      <w:marRight w:val="0"/>
      <w:marTop w:val="0"/>
      <w:marBottom w:val="0"/>
      <w:divBdr>
        <w:top w:val="none" w:sz="0" w:space="0" w:color="auto"/>
        <w:left w:val="none" w:sz="0" w:space="0" w:color="auto"/>
        <w:bottom w:val="none" w:sz="0" w:space="0" w:color="auto"/>
        <w:right w:val="none" w:sz="0" w:space="0" w:color="auto"/>
      </w:divBdr>
    </w:div>
    <w:div w:id="194152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926A-40D6-4BE3-A1E8-78E9336BACF6}"/>
</file>

<file path=customXml/itemProps2.xml><?xml version="1.0" encoding="utf-8"?>
<ds:datastoreItem xmlns:ds="http://schemas.openxmlformats.org/officeDocument/2006/customXml" ds:itemID="{3DCBC12E-9F1E-45F6-B1B5-5A427AB77296}">
  <ds:schemaRefs>
    <ds:schemaRef ds:uri="http://schemas.microsoft.com/sharepoint/v3/contenttype/forms"/>
  </ds:schemaRefs>
</ds:datastoreItem>
</file>

<file path=customXml/itemProps3.xml><?xml version="1.0" encoding="utf-8"?>
<ds:datastoreItem xmlns:ds="http://schemas.openxmlformats.org/officeDocument/2006/customXml" ds:itemID="{FDF73554-69DF-485E-A944-900F0581B80E}">
  <ds:schemaRefs>
    <ds:schemaRef ds:uri="e3f73580-0185-4478-b017-ecee7910f51c"/>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e4454045-e512-4243-af38-fe3a1d61d83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8BABF32F-6B72-4A76-A930-952E2F7B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 Landscape NL</Template>
  <TotalTime>8</TotalTime>
  <Pages>3</Pages>
  <Words>879</Words>
  <Characters>5585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A4 Blank Landscape</vt:lpstr>
    </vt:vector>
  </TitlesOfParts>
  <Company>HayGroup</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Els Zuiddam</cp:lastModifiedBy>
  <cp:revision>9</cp:revision>
  <cp:lastPrinted>2013-05-23T06:19:00Z</cp:lastPrinted>
  <dcterms:created xsi:type="dcterms:W3CDTF">2024-02-07T06:55:00Z</dcterms:created>
  <dcterms:modified xsi:type="dcterms:W3CDTF">2024-10-28T11:26:00Z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