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5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13743"/>
      </w:tblGrid>
      <w:tr w:rsidRPr="00E96D2A" w:rsidR="00BC05CB" w:rsidTr="7D9D39B0" w14:paraId="7B039D88" w14:textId="77777777">
        <w:trPr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0070C0"/>
            <w:tcMar/>
          </w:tcPr>
          <w:p w:rsidRPr="00FB04E2" w:rsidR="00BC05CB" w:rsidP="00831227" w:rsidRDefault="00D73460" w14:paraId="4BDD11E0" w14:textId="46958315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Pr="00FB04E2" w:rsidR="00BC05CB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:</w:t>
            </w:r>
            <w:r w:rsidR="0074389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(Online) Redacteur</w:t>
            </w:r>
            <w:r w:rsidR="00FF1597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 </w:t>
            </w:r>
          </w:p>
        </w:tc>
      </w:tr>
      <w:tr w:rsidRPr="00E96D2A" w:rsidR="00BC05CB" w:rsidTr="7D9D39B0" w14:paraId="4C98095E" w14:textId="77777777">
        <w:trPr>
          <w:trHeight w:val="57" w:hRule="exact"/>
          <w:tblHeader/>
        </w:trPr>
        <w:tc>
          <w:tcPr>
            <w:tcW w:w="5000" w:type="pct"/>
            <w:tcBorders>
              <w:top w:val="single" w:color="FFFFFF" w:themeColor="background1" w:sz="6" w:space="0"/>
              <w:left w:val="nil"/>
              <w:right w:val="nil"/>
            </w:tcBorders>
            <w:tcMar/>
          </w:tcPr>
          <w:p w:rsidRPr="00FB04E2" w:rsidR="00BC05CB" w:rsidP="00D77A74" w:rsidRDefault="00BC05CB" w14:paraId="54BF5E78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BC05CB" w:rsidTr="7D9D39B0" w14:paraId="0FC3D9B1" w14:textId="77777777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tcMar/>
            <w:vAlign w:val="center"/>
          </w:tcPr>
          <w:p w:rsidRPr="00FB04E2" w:rsidR="00BC05CB" w:rsidP="00BC05CB" w:rsidRDefault="00BC05CB" w14:paraId="7FAC4AF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Pr="00E96D2A" w:rsidR="00BC05CB" w:rsidTr="7D9D39B0" w14:paraId="2CD197D3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="00D80CFC" w:rsidP="00F77DBA" w:rsidRDefault="00122576" w14:paraId="35F087B2" w14:textId="562E5CD5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De 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(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>Online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)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="00923F2A">
              <w:rPr>
                <w:rFonts w:ascii="Calibri" w:hAnsi="Calibri" w:cs="Calibri"/>
                <w:color w:val="000000" w:themeColor="text1"/>
                <w:sz w:val="20"/>
              </w:rPr>
              <w:t>R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edacteur analyseert, </w:t>
            </w:r>
            <w:r w:rsidR="00923F2A">
              <w:rPr>
                <w:rFonts w:ascii="Calibri" w:hAnsi="Calibri" w:cs="Calibri"/>
                <w:color w:val="000000" w:themeColor="text1"/>
                <w:sz w:val="20"/>
              </w:rPr>
              <w:t>schrijft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, redigeert en verrijkt </w:t>
            </w:r>
            <w:r w:rsidR="002A46D3">
              <w:rPr>
                <w:rFonts w:ascii="Calibri" w:hAnsi="Calibri" w:cs="Calibri"/>
                <w:color w:val="000000" w:themeColor="text1"/>
                <w:sz w:val="20"/>
              </w:rPr>
              <w:t xml:space="preserve">content </w:t>
            </w:r>
            <w:r w:rsidR="00767975">
              <w:rPr>
                <w:rFonts w:ascii="Calibri" w:hAnsi="Calibri" w:cs="Calibri"/>
                <w:color w:val="000000" w:themeColor="text1"/>
                <w:sz w:val="20"/>
              </w:rPr>
              <w:t>binnen de gestelde kaders van de titel/het merk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. 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De nadruk ligt op het inventariseren van (meningen over) specifieke </w:t>
            </w:r>
            <w:r w:rsidR="00CE6FCF">
              <w:rPr>
                <w:rFonts w:ascii="Calibri" w:hAnsi="Calibri" w:cs="Calibri"/>
                <w:sz w:val="22"/>
                <w:szCs w:val="22"/>
              </w:rPr>
              <w:t>thema’s/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>on</w:t>
            </w:r>
            <w:r w:rsidR="00CE6FCF">
              <w:rPr>
                <w:rFonts w:ascii="Calibri" w:hAnsi="Calibri" w:cs="Calibri"/>
                <w:sz w:val="22"/>
                <w:szCs w:val="22"/>
              </w:rPr>
              <w:t>derwerpen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 om daar op journalistieke wijze over te </w:t>
            </w:r>
            <w:r w:rsidR="004E5A0C">
              <w:rPr>
                <w:rFonts w:ascii="Calibri" w:hAnsi="Calibri" w:cs="Calibri"/>
                <w:sz w:val="22"/>
                <w:szCs w:val="22"/>
              </w:rPr>
              <w:t>schrijven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 in diverse vormen (nieuws, reportage, achtergrond, interview</w:t>
            </w:r>
            <w:r w:rsidR="0066627D">
              <w:rPr>
                <w:rFonts w:ascii="Calibri" w:hAnsi="Calibri" w:cs="Calibri"/>
                <w:sz w:val="22"/>
                <w:szCs w:val="22"/>
              </w:rPr>
              <w:t>, opinie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 etc</w:t>
            </w:r>
            <w:r w:rsidR="0034777C">
              <w:rPr>
                <w:rFonts w:ascii="Calibri" w:hAnsi="Calibri" w:cs="Calibri"/>
                <w:sz w:val="22"/>
                <w:szCs w:val="22"/>
              </w:rPr>
              <w:t>.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) en op het </w:t>
            </w:r>
            <w:r w:rsidR="004145F0">
              <w:rPr>
                <w:rFonts w:ascii="Calibri" w:hAnsi="Calibri" w:cs="Calibri"/>
                <w:sz w:val="22"/>
                <w:szCs w:val="22"/>
              </w:rPr>
              <w:t xml:space="preserve">zo nodig 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 xml:space="preserve">formuleren van een eigen standpunt/opinie over deze ontwikkeling. </w:t>
            </w:r>
            <w:r w:rsidRPr="00382BD5" w:rsidR="006E5541">
              <w:rPr>
                <w:rFonts w:ascii="Calibri" w:hAnsi="Calibri" w:cs="Calibri"/>
                <w:sz w:val="22"/>
                <w:szCs w:val="22"/>
              </w:rPr>
              <w:t xml:space="preserve">De productie houdt ook in dat de </w:t>
            </w:r>
            <w:r w:rsidR="00207635">
              <w:rPr>
                <w:rFonts w:ascii="Calibri" w:hAnsi="Calibri" w:cs="Calibri"/>
                <w:sz w:val="22"/>
                <w:szCs w:val="22"/>
              </w:rPr>
              <w:t>(Online) Redacteur</w:t>
            </w:r>
            <w:r w:rsidR="006E5541">
              <w:rPr>
                <w:rFonts w:ascii="Calibri" w:hAnsi="Calibri" w:cs="Calibri"/>
                <w:sz w:val="22"/>
                <w:szCs w:val="22"/>
              </w:rPr>
              <w:t>,</w:t>
            </w:r>
            <w:r w:rsidRPr="00382BD5" w:rsidR="006E5541">
              <w:rPr>
                <w:rFonts w:ascii="Calibri" w:hAnsi="Calibri" w:cs="Calibri"/>
                <w:sz w:val="22"/>
                <w:szCs w:val="22"/>
              </w:rPr>
              <w:t xml:space="preserve"> indien nodig</w:t>
            </w:r>
            <w:r w:rsidR="006E5541">
              <w:rPr>
                <w:rFonts w:ascii="Calibri" w:hAnsi="Calibri" w:cs="Calibri"/>
                <w:sz w:val="22"/>
                <w:szCs w:val="22"/>
              </w:rPr>
              <w:t>,</w:t>
            </w:r>
            <w:r w:rsidRPr="00382BD5" w:rsidR="006E5541">
              <w:rPr>
                <w:rFonts w:ascii="Calibri" w:hAnsi="Calibri" w:cs="Calibri"/>
                <w:sz w:val="22"/>
                <w:szCs w:val="22"/>
              </w:rPr>
              <w:t xml:space="preserve"> de productie bewerkt door het toevoegen van beeld-, video- of audiomateriaal</w:t>
            </w:r>
            <w:r w:rsidR="00A44D5A">
              <w:rPr>
                <w:rFonts w:ascii="Calibri" w:hAnsi="Calibri" w:cs="Calibri"/>
                <w:sz w:val="22"/>
                <w:szCs w:val="22"/>
              </w:rPr>
              <w:t xml:space="preserve"> of dit afstemt met de Beeldredacteur of Vormgever</w:t>
            </w:r>
            <w:r w:rsidRPr="00382BD5" w:rsidR="006E5541">
              <w:rPr>
                <w:rFonts w:ascii="Calibri" w:hAnsi="Calibri" w:cs="Calibri"/>
                <w:sz w:val="22"/>
                <w:szCs w:val="22"/>
              </w:rPr>
              <w:t>.</w:t>
            </w:r>
            <w:r w:rsidR="00E02D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C126F8E" w:rsidR="0034777C">
              <w:rPr>
                <w:rFonts w:ascii="Calibri" w:hAnsi="Calibri" w:cs="Calibri"/>
                <w:sz w:val="22"/>
                <w:szCs w:val="22"/>
              </w:rPr>
              <w:t>Het opbouwen en onderhouden van een passend netwerk is binnen deze rol van belang</w:t>
            </w:r>
            <w:r w:rsidR="00AD3E6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Hij/ zij kan een specifiek aandachtgebied hebben. De </w:t>
            </w:r>
            <w:r w:rsidR="007B5EC2">
              <w:rPr>
                <w:rFonts w:ascii="Calibri" w:hAnsi="Calibri" w:cs="Calibri"/>
                <w:color w:val="000000" w:themeColor="text1"/>
                <w:sz w:val="20"/>
              </w:rPr>
              <w:t>(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>Online</w:t>
            </w:r>
            <w:r w:rsidR="007B5EC2">
              <w:rPr>
                <w:rFonts w:ascii="Calibri" w:hAnsi="Calibri" w:cs="Calibri"/>
                <w:color w:val="000000" w:themeColor="text1"/>
                <w:sz w:val="20"/>
              </w:rPr>
              <w:t>)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 xml:space="preserve"> Redacteur werkt </w:t>
            </w:r>
            <w:r w:rsidR="00BF63A0">
              <w:rPr>
                <w:rFonts w:ascii="Calibri" w:hAnsi="Calibri" w:cs="Calibri"/>
                <w:color w:val="000000" w:themeColor="text1"/>
                <w:sz w:val="20"/>
              </w:rPr>
              <w:t xml:space="preserve">eventueel 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>autonoom van andere medewerkers op de redactie</w:t>
            </w:r>
            <w:r w:rsidR="00BF63A0">
              <w:rPr>
                <w:rFonts w:ascii="Calibri" w:hAnsi="Calibri" w:cs="Calibri"/>
                <w:color w:val="000000" w:themeColor="text1"/>
                <w:sz w:val="20"/>
              </w:rPr>
              <w:t>, maar kan ook samenwerken om producties op te stellen</w:t>
            </w:r>
            <w:r w:rsidRPr="00122576">
              <w:rPr>
                <w:rFonts w:ascii="Calibri" w:hAnsi="Calibri" w:cs="Calibri"/>
                <w:color w:val="000000" w:themeColor="text1"/>
                <w:sz w:val="20"/>
              </w:rPr>
              <w:t>.</w:t>
            </w:r>
          </w:p>
          <w:p w:rsidRPr="009C0929" w:rsidR="00122576" w:rsidP="00F77DBA" w:rsidRDefault="00122576" w14:paraId="0913B1B7" w14:textId="77777777">
            <w:pPr>
              <w:rPr>
                <w:rFonts w:ascii="Calibri" w:hAnsi="Calibri" w:cs="Calibri"/>
                <w:color w:val="000000" w:themeColor="text1"/>
                <w:sz w:val="20"/>
              </w:rPr>
            </w:pPr>
          </w:p>
          <w:p w:rsidRPr="00FB04E2" w:rsidR="00F77DBA" w:rsidP="7D9D39B0" w:rsidRDefault="00D80CFC" w14:paraId="6783228E" w14:textId="3822E9BF">
            <w:pPr>
              <w:rPr>
                <w:rFonts w:ascii="Calibri" w:hAnsi="Calibri" w:cs="Calibri"/>
                <w:sz w:val="20"/>
                <w:szCs w:val="20"/>
              </w:rPr>
            </w:pP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De 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(Online) </w:t>
            </w:r>
            <w:r w:rsidRPr="7D9D39B0" w:rsidR="00BF63A0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edacteur</w:t>
            </w: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D9D39B0" w:rsidR="4F7EE18E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ontvangt hiërarchische leiding van</w:t>
            </w: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de </w:t>
            </w:r>
            <w:r w:rsidRPr="7D9D39B0" w:rsidR="009C0929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Hoofdredacteur 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en/of de </w:t>
            </w:r>
            <w:r w:rsidRPr="7D9D39B0" w:rsidR="00BF63A0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Hoofd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(Deel)redactie</w:t>
            </w: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. De 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(Online) </w:t>
            </w:r>
            <w:r w:rsidRPr="7D9D39B0" w:rsidR="005246A3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R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edacteur</w:t>
            </w: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kan </w:t>
            </w:r>
            <w:r w:rsidRPr="7D9D39B0" w:rsidR="005246A3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 xml:space="preserve">zo nodig </w:t>
            </w:r>
            <w:r w:rsidRPr="7D9D39B0" w:rsidR="00122576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aan anderen functionele aanwijzingen geven vanuit de eigen expertise</w:t>
            </w:r>
            <w:r w:rsidRPr="7D9D39B0" w:rsidR="00D80CFC">
              <w:rPr>
                <w:rFonts w:ascii="Calibri" w:hAnsi="Calibri" w:cs="Calibri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Pr="00E96D2A" w:rsidR="00BC05CB" w:rsidTr="7D9D39B0" w14:paraId="27FFB305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tcMar/>
            <w:vAlign w:val="center"/>
          </w:tcPr>
          <w:p w:rsidRPr="00FB04E2" w:rsidR="00BC05CB" w:rsidP="00BC05CB" w:rsidRDefault="00BC05CB" w14:paraId="7FBA4540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Pr="00E96D2A" w:rsidR="00BC05CB" w:rsidTr="7D9D39B0" w14:paraId="2C41C689" w14:textId="77777777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tcMar/>
            <w:vAlign w:val="center"/>
          </w:tcPr>
          <w:p w:rsidRPr="00FB04E2" w:rsidR="000177B0" w:rsidP="00743895" w:rsidRDefault="00743895" w14:paraId="17838995" w14:textId="1C920C3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Pr="00743895">
              <w:rPr>
                <w:rFonts w:ascii="Calibri" w:hAnsi="Calibri" w:cs="Calibri"/>
                <w:sz w:val="20"/>
              </w:rPr>
              <w:t xml:space="preserve">roduceren van redactionele 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="005246A3">
              <w:rPr>
                <w:rFonts w:ascii="Calibri" w:hAnsi="Calibri" w:cs="Calibri"/>
                <w:sz w:val="20"/>
              </w:rPr>
              <w:t>producties</w:t>
            </w:r>
            <w:r w:rsidRPr="00743895">
              <w:rPr>
                <w:rFonts w:ascii="Calibri" w:hAnsi="Calibri" w:cs="Calibri"/>
                <w:sz w:val="20"/>
              </w:rPr>
              <w:t xml:space="preserve"> voor de titel/het merk en daarmee samenhangende uitingen/</w:t>
            </w:r>
            <w:r>
              <w:rPr>
                <w:rFonts w:ascii="Calibri" w:hAnsi="Calibri" w:cs="Calibri"/>
                <w:sz w:val="20"/>
              </w:rPr>
              <w:t xml:space="preserve">(online) </w:t>
            </w:r>
            <w:r w:rsidRPr="00743895">
              <w:rPr>
                <w:rFonts w:ascii="Calibri" w:hAnsi="Calibri" w:cs="Calibri"/>
                <w:sz w:val="20"/>
              </w:rPr>
              <w:t>kanalen, overeenkomstig de redactionele formule, de overeengekomen planningen en binnen de aangegeven uitgeefdoelstellingen</w:t>
            </w:r>
            <w:r w:rsidR="00761C94">
              <w:rPr>
                <w:rFonts w:ascii="Calibri" w:hAnsi="Calibri" w:cs="Calibri"/>
                <w:sz w:val="20"/>
              </w:rPr>
              <w:t>.</w:t>
            </w:r>
          </w:p>
        </w:tc>
      </w:tr>
    </w:tbl>
    <w:p w:rsidRPr="00E96D2A" w:rsidR="00206973" w:rsidP="00663283" w:rsidRDefault="00206973" w14:paraId="726A5274" w14:textId="77777777">
      <w:pPr>
        <w:rPr>
          <w:rFonts w:asciiTheme="minorHAnsi" w:hAnsiTheme="minorHAnsi" w:cstheme="minorHAnsi"/>
          <w:sz w:val="20"/>
        </w:rPr>
      </w:pPr>
    </w:p>
    <w:p w:rsidRPr="00E96D2A" w:rsidR="0079676A" w:rsidRDefault="0079676A" w14:paraId="082D1E93" w14:textId="2A8A4AC6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Pr="00E96D2A" w:rsidR="00C10DED" w:rsidTr="00EF3958" w14:paraId="77EAF233" w14:textId="77777777">
        <w:trPr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0070C0"/>
          </w:tcPr>
          <w:p w:rsidRPr="002C2635" w:rsidR="00C10DED" w:rsidP="00206973" w:rsidRDefault="00C10DED" w14:paraId="73EA206D" w14:textId="09CFE912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Pr="002C2635" w:rsidR="00206973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Pr="00E96D2A" w:rsidR="00C10DED" w14:paraId="2C89E907" w14:textId="77777777">
        <w:trPr>
          <w:trHeight w:val="57" w:hRule="exact"/>
          <w:tblHeader/>
        </w:trPr>
        <w:tc>
          <w:tcPr>
            <w:tcW w:w="5000" w:type="pct"/>
            <w:gridSpan w:val="2"/>
            <w:tcBorders>
              <w:top w:val="single" w:color="FFFFFF" w:sz="6" w:space="0"/>
              <w:left w:val="nil"/>
              <w:right w:val="nil"/>
            </w:tcBorders>
          </w:tcPr>
          <w:p w:rsidRPr="002C2635" w:rsidR="00C10DED" w:rsidP="00BD7E5A" w:rsidRDefault="00C10DED" w14:paraId="0B5A916E" w14:textId="77777777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Pr="00E96D2A" w:rsidR="00CC3C84" w:rsidTr="003201C7" w14:paraId="037AABDB" w14:textId="77777777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41BD70A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:rsidRPr="002C2635" w:rsidR="00CC3C84" w:rsidP="00BD7E5A" w:rsidRDefault="00CC3C84" w14:paraId="1B96CE72" w14:textId="77777777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Pr="00E96D2A" w:rsidR="009F48C7" w:rsidTr="00ED3013" w14:paraId="1E1B30FA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E7EC6" w:rsidR="009F48C7" w:rsidP="006A3F14" w:rsidRDefault="00870B96" w14:paraId="141FAC21" w14:textId="072A8509">
            <w:pPr>
              <w:pStyle w:val="Cel"/>
              <w:numPr>
                <w:ilvl w:val="0"/>
                <w:numId w:val="10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Ontwikkelingen volgen en </w:t>
            </w:r>
            <w:r w:rsidR="005F161C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onderwerp</w:t>
            </w:r>
            <w:r w:rsidR="00691576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en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  <w:r w:rsidR="00E81DE0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>bepalen</w:t>
            </w:r>
            <w:r w:rsidRPr="002E7EC6" w:rsidR="00F800CB">
              <w:rPr>
                <w:rFonts w:ascii="Calibri" w:hAnsi="Calibri" w:cs="Calibri"/>
                <w:b/>
                <w:bCs/>
                <w:color w:val="000000"/>
                <w:sz w:val="20"/>
                <w:lang w:val="nl-NL"/>
              </w:rPr>
              <w:t xml:space="preserve"> </w:t>
            </w:r>
          </w:p>
        </w:tc>
      </w:tr>
      <w:tr w:rsidRPr="00E96D2A" w:rsidR="00CC3C84" w:rsidTr="001B45D7" w14:paraId="5C2FF4FA" w14:textId="77777777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:rsidRPr="002C2635" w:rsidR="00A52789" w:rsidP="0093586C" w:rsidRDefault="0093586C" w14:paraId="768F4DAC" w14:textId="4152BEB3">
            <w:pPr>
              <w:rPr>
                <w:rFonts w:ascii="Calibri" w:hAnsi="Calibri" w:cs="Calibri"/>
                <w:i/>
                <w:sz w:val="20"/>
              </w:rPr>
            </w:pPr>
            <w:r w:rsidRPr="0093586C">
              <w:rPr>
                <w:rFonts w:ascii="Calibri" w:hAnsi="Calibri" w:cs="Calibri"/>
                <w:bCs/>
                <w:i/>
                <w:sz w:val="20"/>
              </w:rPr>
              <w:t>Ontwikkelingen gevolgd en geanalyseerd waarbij aansprekende onderwerpen zijn gekozen die passen binnen online en offline formule(s) van de titel/het merk.</w:t>
            </w:r>
          </w:p>
        </w:tc>
        <w:tc>
          <w:tcPr>
            <w:tcW w:w="3296" w:type="pct"/>
          </w:tcPr>
          <w:p w:rsidRPr="001F309F" w:rsidR="00734F82" w:rsidP="006A3F14" w:rsidRDefault="00C122F5" w14:paraId="612F91F3" w14:textId="5598A0A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Volgt continu de </w:t>
            </w:r>
            <w:r w:rsidRPr="001F309F" w:rsidR="00734F82">
              <w:rPr>
                <w:rFonts w:ascii="Calibri" w:hAnsi="Calibri" w:cs="Calibri"/>
                <w:sz w:val="20"/>
              </w:rPr>
              <w:t>relevante</w:t>
            </w:r>
            <w:r w:rsidRPr="001F309F">
              <w:rPr>
                <w:rFonts w:ascii="Calibri" w:hAnsi="Calibri" w:cs="Calibri"/>
                <w:sz w:val="20"/>
              </w:rPr>
              <w:t xml:space="preserve"> </w:t>
            </w:r>
            <w:r w:rsidR="00700230">
              <w:rPr>
                <w:rFonts w:ascii="Calibri" w:hAnsi="Calibri" w:cs="Calibri"/>
                <w:sz w:val="20"/>
              </w:rPr>
              <w:t xml:space="preserve">(online) </w:t>
            </w:r>
            <w:r w:rsidRPr="001F309F">
              <w:rPr>
                <w:rFonts w:ascii="Calibri" w:hAnsi="Calibri" w:cs="Calibri"/>
                <w:sz w:val="20"/>
              </w:rPr>
              <w:t>ontwikkelingen rondom (meerdere) thema</w:t>
            </w:r>
            <w:r w:rsidRPr="001F309F" w:rsidR="00734F82">
              <w:rPr>
                <w:rFonts w:ascii="Calibri" w:hAnsi="Calibri" w:cs="Calibri"/>
                <w:sz w:val="20"/>
              </w:rPr>
              <w:t>’</w:t>
            </w:r>
            <w:r w:rsidRPr="001F309F">
              <w:rPr>
                <w:rFonts w:ascii="Calibri" w:hAnsi="Calibri" w:cs="Calibri"/>
                <w:sz w:val="20"/>
              </w:rPr>
              <w:t>s</w:t>
            </w:r>
            <w:r w:rsidRPr="001F309F" w:rsidR="00734F82">
              <w:rPr>
                <w:rFonts w:ascii="Calibri" w:hAnsi="Calibri" w:cs="Calibri"/>
                <w:sz w:val="20"/>
              </w:rPr>
              <w:t xml:space="preserve"> ten aanzien van het eigen aandachtsgebied</w:t>
            </w:r>
            <w:r w:rsidR="00E86EBC">
              <w:rPr>
                <w:rFonts w:ascii="Calibri" w:hAnsi="Calibri" w:cs="Calibri"/>
                <w:sz w:val="20"/>
              </w:rPr>
              <w:t xml:space="preserve"> en betreffende doelgroep(en)</w:t>
            </w:r>
            <w:r w:rsidRPr="001F309F">
              <w:rPr>
                <w:rFonts w:ascii="Calibri" w:hAnsi="Calibri" w:cs="Calibri"/>
                <w:sz w:val="20"/>
              </w:rPr>
              <w:t xml:space="preserve">. </w:t>
            </w:r>
          </w:p>
          <w:p w:rsidRPr="001F309F" w:rsidR="00C122F5" w:rsidP="006A3F14" w:rsidRDefault="00734F82" w14:paraId="2CDB2135" w14:textId="03CF348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W</w:t>
            </w:r>
            <w:r w:rsidRPr="001F309F" w:rsidR="00C122F5">
              <w:rPr>
                <w:rFonts w:ascii="Calibri" w:hAnsi="Calibri" w:cs="Calibri"/>
                <w:sz w:val="20"/>
              </w:rPr>
              <w:t>eet hierbij originele invalshoeken te bedenken die relevant zijn voor de lezers.</w:t>
            </w:r>
          </w:p>
          <w:p w:rsidRPr="001F309F" w:rsidR="00C122F5" w:rsidP="006A3F14" w:rsidRDefault="00C122F5" w14:paraId="6D95ABC5" w14:textId="4C94F14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Analyseert </w:t>
            </w:r>
            <w:r w:rsidRPr="001F309F" w:rsidR="00033348">
              <w:rPr>
                <w:rFonts w:ascii="Calibri" w:hAnsi="Calibri" w:cs="Calibri"/>
                <w:sz w:val="20"/>
              </w:rPr>
              <w:t xml:space="preserve">relevante thema’s/onderwerpen </w:t>
            </w:r>
            <w:r w:rsidRPr="001F309F" w:rsidR="00645CB4">
              <w:rPr>
                <w:rFonts w:ascii="Calibri" w:hAnsi="Calibri" w:cs="Calibri"/>
                <w:sz w:val="20"/>
              </w:rPr>
              <w:t>en</w:t>
            </w:r>
            <w:r w:rsidRPr="001F309F">
              <w:rPr>
                <w:rFonts w:ascii="Calibri" w:hAnsi="Calibri" w:cs="Calibri"/>
                <w:sz w:val="20"/>
              </w:rPr>
              <w:t xml:space="preserve"> </w:t>
            </w:r>
            <w:r w:rsidRPr="001F309F" w:rsidR="00230D2E">
              <w:rPr>
                <w:rFonts w:ascii="Calibri" w:hAnsi="Calibri" w:cs="Calibri"/>
                <w:sz w:val="20"/>
              </w:rPr>
              <w:t>ontwikkelingen/</w:t>
            </w:r>
            <w:r w:rsidRPr="001F309F">
              <w:rPr>
                <w:rFonts w:ascii="Calibri" w:hAnsi="Calibri" w:cs="Calibri"/>
                <w:sz w:val="20"/>
              </w:rPr>
              <w:t>gebeurtenissen gerelateerd aan het eigen aandachtsgebied en plaatst</w:t>
            </w:r>
            <w:r w:rsidRPr="001F309F" w:rsidR="00230D2E">
              <w:rPr>
                <w:rFonts w:ascii="Calibri" w:hAnsi="Calibri" w:cs="Calibri"/>
                <w:sz w:val="20"/>
              </w:rPr>
              <w:t xml:space="preserve"> dit in het</w:t>
            </w:r>
            <w:r w:rsidRPr="001F309F">
              <w:rPr>
                <w:rFonts w:ascii="Calibri" w:hAnsi="Calibri" w:cs="Calibri"/>
                <w:sz w:val="20"/>
              </w:rPr>
              <w:t xml:space="preserve"> kader.</w:t>
            </w:r>
          </w:p>
          <w:p w:rsidRPr="001F309F" w:rsidR="00C122F5" w:rsidP="006A3F14" w:rsidRDefault="00C122F5" w14:paraId="21EB8347" w14:textId="7C6D3C29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Achterhaalt en selecteert aansprekende onderwerpen die aansluiten bij de online en offline formule(s) en presenteert deze gedurende het </w:t>
            </w:r>
            <w:r w:rsidRPr="001F309F" w:rsidR="002C0B7E">
              <w:rPr>
                <w:rFonts w:ascii="Calibri" w:hAnsi="Calibri" w:cs="Calibri"/>
                <w:sz w:val="20"/>
              </w:rPr>
              <w:t>(</w:t>
            </w:r>
            <w:r w:rsidRPr="001F309F">
              <w:rPr>
                <w:rFonts w:ascii="Calibri" w:hAnsi="Calibri" w:cs="Calibri"/>
                <w:sz w:val="20"/>
              </w:rPr>
              <w:t>dagelijks/wekelijks</w:t>
            </w:r>
            <w:r w:rsidRPr="001F309F" w:rsidR="002C0B7E">
              <w:rPr>
                <w:rFonts w:ascii="Calibri" w:hAnsi="Calibri" w:cs="Calibri"/>
                <w:sz w:val="20"/>
              </w:rPr>
              <w:t>)</w:t>
            </w:r>
            <w:r w:rsidRPr="001F309F">
              <w:rPr>
                <w:rFonts w:ascii="Calibri" w:hAnsi="Calibri" w:cs="Calibri"/>
                <w:sz w:val="20"/>
              </w:rPr>
              <w:t xml:space="preserve"> overleg.</w:t>
            </w:r>
          </w:p>
          <w:p w:rsidRPr="001F309F" w:rsidR="00C122F5" w:rsidP="006A3F14" w:rsidRDefault="00C122F5" w14:paraId="6318050C" w14:textId="7915504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Stelt in overleg met de</w:t>
            </w:r>
            <w:r w:rsidRPr="001F309F" w:rsidR="00C119AD">
              <w:rPr>
                <w:rFonts w:ascii="Calibri" w:hAnsi="Calibri" w:cs="Calibri"/>
                <w:sz w:val="20"/>
              </w:rPr>
              <w:t xml:space="preserve"> </w:t>
            </w:r>
            <w:r w:rsidRPr="001F309F" w:rsidR="005A051F">
              <w:rPr>
                <w:rFonts w:ascii="Calibri" w:hAnsi="Calibri" w:cs="Calibri"/>
                <w:sz w:val="20"/>
              </w:rPr>
              <w:t xml:space="preserve">leidinggevende </w:t>
            </w:r>
            <w:r w:rsidRPr="001F309F">
              <w:rPr>
                <w:rFonts w:ascii="Calibri" w:hAnsi="Calibri" w:cs="Calibri"/>
                <w:sz w:val="20"/>
              </w:rPr>
              <w:t>prioriteiten</w:t>
            </w:r>
            <w:r w:rsidR="00106E05">
              <w:rPr>
                <w:rFonts w:ascii="Calibri" w:hAnsi="Calibri" w:cs="Calibri"/>
                <w:sz w:val="20"/>
              </w:rPr>
              <w:t xml:space="preserve"> en contouren vast</w:t>
            </w:r>
            <w:r w:rsidRPr="001F309F" w:rsidR="004E54C3">
              <w:rPr>
                <w:rFonts w:ascii="Calibri" w:hAnsi="Calibri" w:cs="Calibri"/>
                <w:sz w:val="20"/>
              </w:rPr>
              <w:t>,</w:t>
            </w:r>
            <w:r w:rsidRPr="001F309F">
              <w:rPr>
                <w:rFonts w:ascii="Calibri" w:hAnsi="Calibri" w:cs="Calibri"/>
                <w:sz w:val="20"/>
              </w:rPr>
              <w:t xml:space="preserve"> selecteert uit te werken onderwerpen voor </w:t>
            </w:r>
            <w:r w:rsidRPr="001F309F" w:rsidR="002B0174">
              <w:rPr>
                <w:rFonts w:ascii="Calibri" w:hAnsi="Calibri" w:cs="Calibri"/>
                <w:sz w:val="20"/>
              </w:rPr>
              <w:t>de afgesproken termijn en plant dit</w:t>
            </w:r>
            <w:r w:rsidRPr="001F309F">
              <w:rPr>
                <w:rFonts w:ascii="Calibri" w:hAnsi="Calibri" w:cs="Calibri"/>
                <w:sz w:val="20"/>
              </w:rPr>
              <w:t>.</w:t>
            </w:r>
          </w:p>
          <w:p w:rsidRPr="001F309F" w:rsidR="00C122F5" w:rsidP="006A3F14" w:rsidRDefault="00C122F5" w14:paraId="2B86776D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 xml:space="preserve">Bezoekt bijeenkomsten waarin relevante ontwikkelingen worden gepresenteerd of gebeurtenissen plaatsvinden, neemt deze waar en bericht hierover vanuit journalistiek perspectief. </w:t>
            </w:r>
          </w:p>
          <w:p w:rsidRPr="001F309F" w:rsidR="00C122F5" w:rsidP="006A3F14" w:rsidRDefault="00C122F5" w14:paraId="01490898" w14:textId="681B733B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t>Plaatst gebeurtenissen of ontwikkelingen in een breder perspectief, verzamelt achtergrondinformatie en inventariseert opinies van</w:t>
            </w:r>
            <w:r w:rsidRPr="001F309F" w:rsidR="004232F0">
              <w:rPr>
                <w:rFonts w:ascii="Calibri" w:hAnsi="Calibri" w:cs="Calibri"/>
                <w:sz w:val="20"/>
              </w:rPr>
              <w:t>ui</w:t>
            </w:r>
            <w:r w:rsidRPr="001F309F" w:rsidR="002C0B7E">
              <w:rPr>
                <w:rFonts w:ascii="Calibri" w:hAnsi="Calibri" w:cs="Calibri"/>
                <w:sz w:val="20"/>
              </w:rPr>
              <w:t>t het relevante</w:t>
            </w:r>
            <w:r w:rsidRPr="001F309F">
              <w:rPr>
                <w:rFonts w:ascii="Calibri" w:hAnsi="Calibri" w:cs="Calibri"/>
                <w:sz w:val="20"/>
              </w:rPr>
              <w:t xml:space="preserve"> speelveld.</w:t>
            </w:r>
          </w:p>
          <w:p w:rsidRPr="001B45D7" w:rsidR="00A802CA" w:rsidP="006A3F14" w:rsidRDefault="00C122F5" w14:paraId="535AC477" w14:textId="39EDF50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1F309F">
              <w:rPr>
                <w:rFonts w:ascii="Calibri" w:hAnsi="Calibri" w:cs="Calibri"/>
                <w:sz w:val="20"/>
              </w:rPr>
              <w:lastRenderedPageBreak/>
              <w:t xml:space="preserve">Denkt, </w:t>
            </w:r>
            <w:r w:rsidR="00106E05">
              <w:rPr>
                <w:rFonts w:ascii="Calibri" w:hAnsi="Calibri" w:cs="Calibri"/>
                <w:sz w:val="20"/>
              </w:rPr>
              <w:t xml:space="preserve">wanneer </w:t>
            </w:r>
            <w:r w:rsidRPr="001F309F">
              <w:rPr>
                <w:rFonts w:ascii="Calibri" w:hAnsi="Calibri" w:cs="Calibri"/>
                <w:sz w:val="20"/>
              </w:rPr>
              <w:t>gebruikmakend van online media, na over hoe een zo groot mogelijk publiek te trekken naar sites met de eigen producties, waar nodig in overleg met Marketing</w:t>
            </w:r>
            <w:r w:rsidR="001B45D7"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CF15A0" w:rsidTr="00440FDD" w14:paraId="13E8791D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CF15A0" w:rsidP="006A3F14" w:rsidRDefault="00CF15A0" w14:paraId="6D529344" w14:textId="54C4CF17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2E7EC6" w:rsidR="000A3F66">
              <w:rPr>
                <w:rFonts w:ascii="Calibri" w:hAnsi="Calibri" w:cs="Calibri"/>
                <w:b/>
                <w:bCs/>
                <w:color w:val="000000"/>
                <w:sz w:val="20"/>
              </w:rPr>
              <w:t>Informatie voor producties verzamelen</w:t>
            </w:r>
          </w:p>
        </w:tc>
      </w:tr>
      <w:tr w:rsidRPr="002C2635" w:rsidR="00CF15A0" w:rsidTr="00440FDD" w14:paraId="06C1A33F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CF15A0" w:rsidP="00743895" w:rsidRDefault="00743895" w14:paraId="587B061B" w14:textId="712FCED3">
            <w:pPr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bCs/>
                <w:i/>
                <w:sz w:val="20"/>
              </w:rPr>
              <w:t>Verdieping en inzicht in gekozen onderwerpen, met behulp van diverse bronnen en in lijn met journalistieke normen en eventueel binnen de kaders van de ontvangen briefing.</w:t>
            </w:r>
          </w:p>
        </w:tc>
        <w:tc>
          <w:tcPr>
            <w:tcW w:w="3296" w:type="pct"/>
          </w:tcPr>
          <w:p w:rsidRPr="00743895" w:rsidR="00743895" w:rsidP="006A3F14" w:rsidRDefault="00FD70BF" w14:paraId="570B76F7" w14:textId="7C2310E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Vergaart </w:t>
            </w:r>
            <w:r w:rsidRPr="00743895" w:rsidR="00743895">
              <w:rPr>
                <w:rFonts w:ascii="Calibri" w:hAnsi="Calibri" w:cs="Calibri"/>
                <w:sz w:val="20"/>
              </w:rPr>
              <w:t>en selecte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 w:rsidR="00743895">
              <w:rPr>
                <w:rFonts w:ascii="Calibri" w:hAnsi="Calibri" w:cs="Calibri"/>
                <w:sz w:val="20"/>
              </w:rPr>
              <w:t xml:space="preserve"> informatie uit diverse bronnen</w:t>
            </w:r>
            <w:r w:rsidR="00743895">
              <w:rPr>
                <w:rFonts w:ascii="Calibri" w:hAnsi="Calibri" w:cs="Calibri"/>
                <w:sz w:val="20"/>
              </w:rPr>
              <w:t>.</w:t>
            </w:r>
          </w:p>
          <w:p w:rsidRPr="00743895" w:rsidR="00743895" w:rsidP="006A3F14" w:rsidRDefault="00743895" w14:paraId="6DDFB619" w14:textId="3A7E557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Inventarise</w:t>
            </w:r>
            <w:r w:rsidR="00FD70BF">
              <w:rPr>
                <w:rFonts w:ascii="Calibri" w:hAnsi="Calibri" w:cs="Calibri"/>
                <w:sz w:val="20"/>
              </w:rPr>
              <w:t>ert de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 w:rsidR="00E9421D">
              <w:rPr>
                <w:rFonts w:ascii="Calibri" w:hAnsi="Calibri" w:cs="Calibri"/>
                <w:sz w:val="20"/>
              </w:rPr>
              <w:t xml:space="preserve">specifieke </w:t>
            </w:r>
            <w:r w:rsidRPr="00743895">
              <w:rPr>
                <w:rFonts w:ascii="Calibri" w:hAnsi="Calibri" w:cs="Calibri"/>
                <w:sz w:val="20"/>
              </w:rPr>
              <w:t xml:space="preserve">informatiebehoeften van </w:t>
            </w:r>
            <w:r w:rsidR="00FD70BF">
              <w:rPr>
                <w:rFonts w:ascii="Calibri" w:hAnsi="Calibri" w:cs="Calibri"/>
                <w:sz w:val="20"/>
              </w:rPr>
              <w:t xml:space="preserve">de </w:t>
            </w:r>
            <w:r w:rsidRPr="00743895">
              <w:rPr>
                <w:rFonts w:ascii="Calibri" w:hAnsi="Calibri" w:cs="Calibri"/>
                <w:sz w:val="20"/>
              </w:rPr>
              <w:t>doelgroep</w:t>
            </w:r>
            <w:r w:rsidR="00FD70BF">
              <w:rPr>
                <w:rFonts w:ascii="Calibri" w:hAnsi="Calibri" w:cs="Calibri"/>
                <w:sz w:val="20"/>
              </w:rPr>
              <w:t>(en)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743895" w:rsidR="00743895" w:rsidP="006A3F14" w:rsidRDefault="004A3C76" w14:paraId="3A59CB27" w14:textId="381F74F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Diept</w:t>
            </w:r>
            <w:r w:rsidRPr="00743895" w:rsidR="00743895">
              <w:rPr>
                <w:rFonts w:ascii="Calibri" w:hAnsi="Calibri" w:cs="Calibri"/>
                <w:sz w:val="20"/>
              </w:rPr>
              <w:t xml:space="preserve"> bronmateriaal en onderwerpen</w:t>
            </w:r>
            <w:r>
              <w:rPr>
                <w:rFonts w:ascii="Calibri" w:hAnsi="Calibri" w:cs="Calibri"/>
                <w:sz w:val="20"/>
              </w:rPr>
              <w:t xml:space="preserve"> uit</w:t>
            </w:r>
            <w:r w:rsidR="00547C14">
              <w:rPr>
                <w:rFonts w:ascii="Calibri" w:hAnsi="Calibri" w:cs="Calibri"/>
                <w:sz w:val="20"/>
              </w:rPr>
              <w:t xml:space="preserve"> en verricht eventueel research</w:t>
            </w:r>
            <w:r w:rsidR="00743895">
              <w:rPr>
                <w:rFonts w:ascii="Calibri" w:hAnsi="Calibri" w:cs="Calibri"/>
                <w:sz w:val="20"/>
              </w:rPr>
              <w:t>.</w:t>
            </w:r>
          </w:p>
          <w:p w:rsidR="00CF15A0" w:rsidP="006A3F14" w:rsidRDefault="004A3C76" w14:paraId="654BD4C9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Haalt relevante i</w:t>
            </w:r>
            <w:r w:rsidRPr="00743895" w:rsidR="00743895">
              <w:rPr>
                <w:rFonts w:ascii="Calibri" w:hAnsi="Calibri" w:cs="Calibri"/>
                <w:sz w:val="20"/>
              </w:rPr>
              <w:t xml:space="preserve">nformatie uit de markt </w:t>
            </w:r>
            <w:r w:rsidR="002C1151">
              <w:rPr>
                <w:rFonts w:ascii="Calibri" w:hAnsi="Calibri" w:cs="Calibri"/>
                <w:sz w:val="20"/>
              </w:rPr>
              <w:t xml:space="preserve">ten behoeve van </w:t>
            </w:r>
            <w:r w:rsidRPr="00743895" w:rsidR="00743895">
              <w:rPr>
                <w:rFonts w:ascii="Calibri" w:hAnsi="Calibri" w:cs="Calibri"/>
                <w:sz w:val="20"/>
              </w:rPr>
              <w:t>de doelgroep</w:t>
            </w:r>
            <w:r w:rsidR="00E926ED">
              <w:rPr>
                <w:rFonts w:ascii="Calibri" w:hAnsi="Calibri" w:cs="Calibri"/>
                <w:sz w:val="20"/>
              </w:rPr>
              <w:t>(en).</w:t>
            </w:r>
          </w:p>
          <w:p w:rsidR="00B643B5" w:rsidP="006A3F14" w:rsidRDefault="00B643B5" w14:paraId="4D0DC4A5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Bezoek</w:t>
            </w:r>
            <w:r>
              <w:rPr>
                <w:rFonts w:ascii="Calibri" w:hAnsi="Calibri" w:cs="Calibri"/>
                <w:sz w:val="20"/>
              </w:rPr>
              <w:t>t</w:t>
            </w:r>
            <w:r w:rsidRPr="00E44CDD">
              <w:rPr>
                <w:rFonts w:ascii="Calibri" w:hAnsi="Calibri" w:cs="Calibri"/>
                <w:sz w:val="20"/>
              </w:rPr>
              <w:t xml:space="preserve"> bedrijven, personen en instellingen</w:t>
            </w:r>
            <w:r>
              <w:rPr>
                <w:rFonts w:ascii="Calibri" w:hAnsi="Calibri" w:cs="Calibri"/>
                <w:sz w:val="20"/>
              </w:rPr>
              <w:t xml:space="preserve"> en betrekt vakliter</w:t>
            </w:r>
            <w:r w:rsidR="00926839">
              <w:rPr>
                <w:rFonts w:ascii="Calibri" w:hAnsi="Calibri" w:cs="Calibri"/>
                <w:sz w:val="20"/>
              </w:rPr>
              <w:t>atuur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FB5A2F" w:rsidR="00FB5A2F" w:rsidP="006A3F14" w:rsidRDefault="00FB5A2F" w14:paraId="243DBB7F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 xml:space="preserve">Verifieert uitspraken, controleert feitelijkheden en citaten en toetst de betrouwbaarheid van bronnen. </w:t>
            </w:r>
          </w:p>
          <w:p w:rsidRPr="00FB5A2F" w:rsidR="00FB5A2F" w:rsidP="006A3F14" w:rsidRDefault="00FB5A2F" w14:paraId="6F4EAA89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Geeft aan welk beeldmateriaal (foto’s, infografieken, cartoons, video’s) past bij opgestelde offline en online producties.</w:t>
            </w:r>
          </w:p>
          <w:p w:rsidRPr="00FB5A2F" w:rsidR="00FB5A2F" w:rsidP="006A3F14" w:rsidRDefault="00FB5A2F" w14:paraId="031CE674" w14:textId="552C62F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B5A2F">
              <w:rPr>
                <w:rFonts w:ascii="Calibri" w:hAnsi="Calibri" w:cs="Calibri"/>
                <w:sz w:val="20"/>
              </w:rPr>
              <w:t>Gebruikt data-analyses voor de presentatie van aantrekkelijke en efficiënte producties.</w:t>
            </w:r>
          </w:p>
        </w:tc>
      </w:tr>
      <w:tr w:rsidRPr="002C2635" w:rsidR="00CF15A0" w:rsidTr="00440FDD" w14:paraId="594B3AE1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CF15A0" w:rsidP="006A3F14" w:rsidRDefault="00CF15A0" w14:paraId="13706123" w14:textId="48CFD5BE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17799B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Producties opstellen</w:t>
            </w:r>
          </w:p>
        </w:tc>
      </w:tr>
      <w:tr w:rsidRPr="002C2635" w:rsidR="00CF15A0" w:rsidTr="00440FDD" w14:paraId="0FB88B6F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CF15A0" w:rsidP="00743895" w:rsidRDefault="00743895" w14:paraId="361EA84C" w14:textId="4E2B3BB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i/>
                <w:sz w:val="20"/>
              </w:rPr>
              <w:t>R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edactionele bijdragen in lijn met de</w:t>
            </w:r>
            <w:r>
              <w:rPr>
                <w:rFonts w:ascii="Calibri" w:hAnsi="Calibri" w:cs="Calibri"/>
                <w:bCs/>
                <w:i/>
                <w:sz w:val="20"/>
              </w:rPr>
              <w:t xml:space="preserve"> 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 xml:space="preserve">informatiebehoeften van de doelgroep conform </w:t>
            </w:r>
            <w:r>
              <w:rPr>
                <w:rFonts w:ascii="Calibri" w:hAnsi="Calibri" w:cs="Calibri"/>
                <w:bCs/>
                <w:i/>
                <w:sz w:val="20"/>
              </w:rPr>
              <w:t>p</w:t>
            </w:r>
            <w:r w:rsidRPr="00743895">
              <w:rPr>
                <w:rFonts w:ascii="Calibri" w:hAnsi="Calibri" w:cs="Calibri"/>
                <w:bCs/>
                <w:i/>
                <w:sz w:val="20"/>
              </w:rPr>
              <w:t>lanning.</w:t>
            </w:r>
          </w:p>
        </w:tc>
        <w:tc>
          <w:tcPr>
            <w:tcW w:w="3296" w:type="pct"/>
          </w:tcPr>
          <w:p w:rsidR="00743895" w:rsidP="006A3F14" w:rsidRDefault="00743895" w14:paraId="114D12DD" w14:textId="2ADE592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Schrij</w:t>
            </w:r>
            <w:r w:rsidR="00E926ED">
              <w:rPr>
                <w:rFonts w:ascii="Calibri" w:hAnsi="Calibri" w:cs="Calibri"/>
                <w:sz w:val="20"/>
              </w:rPr>
              <w:t>ft</w:t>
            </w:r>
            <w:r w:rsidRPr="00743895">
              <w:rPr>
                <w:rFonts w:ascii="Calibri" w:hAnsi="Calibri" w:cs="Calibri"/>
                <w:sz w:val="20"/>
              </w:rPr>
              <w:t xml:space="preserve"> en bewerk</w:t>
            </w:r>
            <w:r w:rsidR="00E926ED"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geselecteerde </w:t>
            </w:r>
            <w:r w:rsidR="0017799B">
              <w:rPr>
                <w:rFonts w:ascii="Calibri" w:hAnsi="Calibri" w:cs="Calibri"/>
                <w:sz w:val="20"/>
              </w:rPr>
              <w:t>materiaal/documentatie</w:t>
            </w:r>
            <w:r w:rsidRPr="00743895">
              <w:rPr>
                <w:rFonts w:ascii="Calibri" w:hAnsi="Calibri" w:cs="Calibri"/>
                <w:sz w:val="20"/>
              </w:rPr>
              <w:t xml:space="preserve"> tot heldere, op de aard en specifieke informatiebehoefte van de doelgroep</w:t>
            </w:r>
            <w:r w:rsidR="0017799B">
              <w:rPr>
                <w:rFonts w:ascii="Calibri" w:hAnsi="Calibri" w:cs="Calibri"/>
                <w:sz w:val="20"/>
              </w:rPr>
              <w:t>(en)</w:t>
            </w:r>
            <w:r w:rsidRPr="00743895">
              <w:rPr>
                <w:rFonts w:ascii="Calibri" w:hAnsi="Calibri" w:cs="Calibri"/>
                <w:sz w:val="20"/>
              </w:rPr>
              <w:t xml:space="preserve"> afgestemde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 w:rsidR="00CC6407">
              <w:rPr>
                <w:rFonts w:ascii="Calibri" w:hAnsi="Calibri" w:cs="Calibri"/>
                <w:sz w:val="20"/>
              </w:rPr>
              <w:t>producties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F73EB6" w:rsidR="0069706F" w:rsidP="006A3F14" w:rsidRDefault="0069706F" w14:paraId="49374CE4" w14:textId="170B515C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F73EB6">
              <w:rPr>
                <w:rFonts w:ascii="Calibri" w:hAnsi="Calibri" w:cs="Calibri"/>
                <w:sz w:val="20"/>
              </w:rPr>
              <w:t xml:space="preserve">Geeft offline en online producties binnen vooraf gedefinieerde randvoorwaarden vorm en controleert het geheel op consistentie, evenwichtigheid en (online) leesbaarheid en plaatst de producties vervolgens </w:t>
            </w:r>
            <w:r w:rsidRPr="00F73EB6" w:rsidR="00F73EB6">
              <w:rPr>
                <w:rFonts w:ascii="Calibri" w:hAnsi="Calibri" w:cs="Calibri"/>
                <w:sz w:val="20"/>
              </w:rPr>
              <w:t>conform richtlijnen</w:t>
            </w:r>
            <w:r w:rsidRPr="00F73EB6">
              <w:rPr>
                <w:rFonts w:ascii="Calibri" w:hAnsi="Calibri" w:cs="Calibri"/>
                <w:sz w:val="20"/>
              </w:rPr>
              <w:t>.</w:t>
            </w:r>
          </w:p>
          <w:p w:rsidR="00743895" w:rsidP="006A3F14" w:rsidRDefault="00743895" w14:paraId="54D95EC2" w14:textId="0504F324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Produce</w:t>
            </w:r>
            <w:r w:rsidR="00CC6407"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content voor 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031420" w:rsidR="00B1629B" w:rsidP="006A3F14" w:rsidRDefault="00B1629B" w14:paraId="15E0A20B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031420">
              <w:rPr>
                <w:rFonts w:ascii="Calibri" w:hAnsi="Calibri" w:cs="Calibri"/>
                <w:sz w:val="20"/>
              </w:rPr>
              <w:t>Corrige</w:t>
            </w:r>
            <w:r>
              <w:rPr>
                <w:rFonts w:ascii="Calibri" w:hAnsi="Calibri" w:cs="Calibri"/>
                <w:sz w:val="20"/>
              </w:rPr>
              <w:t xml:space="preserve">ert </w:t>
            </w:r>
            <w:r w:rsidRPr="00031420">
              <w:rPr>
                <w:rFonts w:ascii="Calibri" w:hAnsi="Calibri" w:cs="Calibri"/>
                <w:sz w:val="20"/>
              </w:rPr>
              <w:t>en redige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031420">
              <w:rPr>
                <w:rFonts w:ascii="Calibri" w:hAnsi="Calibri" w:cs="Calibri"/>
                <w:sz w:val="20"/>
              </w:rPr>
              <w:t xml:space="preserve"> door collega’s geschreven content, in voorkomende gevallen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673783" w:rsidR="00B1629B" w:rsidP="006A3F14" w:rsidRDefault="00B1629B" w14:paraId="65B541DB" w14:textId="7777777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673783">
              <w:rPr>
                <w:rFonts w:ascii="Calibri" w:hAnsi="Calibri" w:cs="Calibri"/>
                <w:sz w:val="20"/>
              </w:rPr>
              <w:t>Doet voorstellen voor beeldmateriaal en</w:t>
            </w:r>
            <w:r>
              <w:rPr>
                <w:rFonts w:ascii="Calibri" w:hAnsi="Calibri" w:cs="Calibri"/>
                <w:sz w:val="20"/>
              </w:rPr>
              <w:t xml:space="preserve"> m</w:t>
            </w:r>
            <w:r w:rsidRPr="00673783">
              <w:rPr>
                <w:rFonts w:ascii="Calibri" w:hAnsi="Calibri" w:cs="Calibri"/>
                <w:sz w:val="20"/>
              </w:rPr>
              <w:t>aakt eventueel ook zelf beeld-, video- of audiomateriaal.</w:t>
            </w:r>
          </w:p>
          <w:p w:rsidRPr="00743895" w:rsidR="00743895" w:rsidP="006A3F14" w:rsidRDefault="00CC6407" w14:paraId="32151457" w14:textId="75A1FBD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Voegt waar </w:t>
            </w:r>
            <w:r w:rsidR="0060629E">
              <w:rPr>
                <w:rFonts w:ascii="Calibri" w:hAnsi="Calibri" w:cs="Calibri"/>
                <w:sz w:val="20"/>
              </w:rPr>
              <w:t>nodig</w:t>
            </w:r>
            <w:r w:rsidRPr="00743895" w:rsidR="00743895">
              <w:rPr>
                <w:rFonts w:ascii="Calibri" w:hAnsi="Calibri" w:cs="Calibri"/>
                <w:sz w:val="20"/>
              </w:rPr>
              <w:t xml:space="preserve"> links en/of extra multimediale elementen</w:t>
            </w:r>
            <w:r w:rsidR="0060629E">
              <w:rPr>
                <w:rFonts w:ascii="Calibri" w:hAnsi="Calibri" w:cs="Calibri"/>
                <w:sz w:val="20"/>
              </w:rPr>
              <w:t xml:space="preserve"> toe</w:t>
            </w:r>
            <w:r w:rsidR="00743895">
              <w:rPr>
                <w:rFonts w:ascii="Calibri" w:hAnsi="Calibri" w:cs="Calibri"/>
                <w:sz w:val="20"/>
              </w:rPr>
              <w:t>.</w:t>
            </w:r>
          </w:p>
          <w:p w:rsidRPr="002C2635" w:rsidR="00CF15A0" w:rsidP="006A3F14" w:rsidRDefault="00743895" w14:paraId="0B9C8C21" w14:textId="42A415BB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Brief</w:t>
            </w:r>
            <w:r w:rsidR="0060629E"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freelance redacteuren</w:t>
            </w:r>
            <w:r w:rsidR="005E559C">
              <w:rPr>
                <w:rFonts w:ascii="Calibri" w:hAnsi="Calibri" w:cs="Calibri"/>
                <w:sz w:val="20"/>
              </w:rPr>
              <w:t>: coördineert en controleert de opgeleverde resultaten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DF7871" w:rsidTr="00AC3831" w14:paraId="73BDD073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DF7871" w:rsidP="006A3F14" w:rsidRDefault="00DF7871" w14:paraId="7CF8E6DE" w14:textId="26571299">
            <w:pPr>
              <w:pStyle w:val="Lijstalinea"/>
              <w:numPr>
                <w:ilvl w:val="0"/>
                <w:numId w:val="10"/>
              </w:numPr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</w:pPr>
            <w:r w:rsidRPr="002C2635">
              <w:rPr>
                <w:rFonts w:ascii="Calibri" w:hAnsi="Calibri" w:cs="Calibri"/>
                <w:sz w:val="20"/>
              </w:rPr>
              <w:br w:type="page"/>
            </w:r>
            <w:r w:rsidR="00E44CDD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>Netwerk</w:t>
            </w:r>
            <w:r w:rsidR="00B06D8F">
              <w:rPr>
                <w:rFonts w:ascii="Calibri" w:hAnsi="Calibri" w:cs="Calibri"/>
                <w:b/>
                <w:bCs/>
                <w:iCs/>
                <w:sz w:val="20"/>
                <w:lang w:eastAsia="nl-NL"/>
              </w:rPr>
              <w:t xml:space="preserve"> onderhouden</w:t>
            </w:r>
          </w:p>
        </w:tc>
      </w:tr>
      <w:tr w:rsidRPr="002C2635" w:rsidR="00DF7871" w:rsidTr="00AC3831" w14:paraId="12410B78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704" w:type="pct"/>
          </w:tcPr>
          <w:p w:rsidRPr="002C2635" w:rsidR="00DF7871" w:rsidP="00E44CDD" w:rsidRDefault="00E44CDD" w14:paraId="53F2CB14" w14:textId="2111346E">
            <w:pPr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bCs/>
                <w:i/>
                <w:sz w:val="20"/>
              </w:rPr>
              <w:t>Een netwerk dat bijdraagt aan een effectieve uitoefening van de functie.</w:t>
            </w:r>
          </w:p>
        </w:tc>
        <w:tc>
          <w:tcPr>
            <w:tcW w:w="3296" w:type="pct"/>
          </w:tcPr>
          <w:p w:rsidRPr="00E44CDD" w:rsidR="00E44CDD" w:rsidP="006A3F14" w:rsidRDefault="0060629E" w14:paraId="5572FE5E" w14:textId="1EB0D3D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Bouwt een </w:t>
            </w:r>
            <w:r w:rsidR="00B647E7">
              <w:rPr>
                <w:rFonts w:ascii="Calibri" w:hAnsi="Calibri" w:cs="Calibri"/>
                <w:sz w:val="20"/>
              </w:rPr>
              <w:t>relevant netwerk op, onderhoudt dit en  bouwt dit uit waar nodig.</w:t>
            </w:r>
          </w:p>
          <w:p w:rsidRPr="002C2635" w:rsidR="00DF7871" w:rsidP="006A3F14" w:rsidRDefault="00E44CDD" w14:paraId="53DAF6F6" w14:textId="028CE42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E44CDD">
              <w:rPr>
                <w:rFonts w:ascii="Calibri" w:hAnsi="Calibri" w:cs="Calibri"/>
                <w:sz w:val="20"/>
              </w:rPr>
              <w:t>Represente</w:t>
            </w:r>
            <w:r w:rsidR="00B647E7">
              <w:rPr>
                <w:rFonts w:ascii="Calibri" w:hAnsi="Calibri" w:cs="Calibri"/>
                <w:sz w:val="20"/>
              </w:rPr>
              <w:t>ert</w:t>
            </w:r>
            <w:r w:rsidRPr="00E44CDD">
              <w:rPr>
                <w:rFonts w:ascii="Calibri" w:hAnsi="Calibri" w:cs="Calibri"/>
                <w:sz w:val="20"/>
              </w:rPr>
              <w:t xml:space="preserve"> de titel/het merk</w:t>
            </w:r>
            <w:r w:rsidR="00B647E7">
              <w:rPr>
                <w:rFonts w:ascii="Calibri" w:hAnsi="Calibri" w:cs="Calibri"/>
                <w:sz w:val="20"/>
              </w:rPr>
              <w:t xml:space="preserve"> op het eigen niveau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Pr="002C2635" w:rsidR="00F05D6A" w:rsidTr="00C75EEF" w14:paraId="78EB1468" w14:textId="7777777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5000" w:type="pct"/>
            <w:gridSpan w:val="2"/>
          </w:tcPr>
          <w:p w:rsidRPr="002C2635" w:rsidR="00F05D6A" w:rsidP="006A3F14" w:rsidRDefault="00F05D6A" w14:paraId="762808EB" w14:textId="70E490D5">
            <w:pPr>
              <w:pStyle w:val="Cel"/>
              <w:numPr>
                <w:ilvl w:val="0"/>
                <w:numId w:val="10"/>
              </w:numPr>
              <w:tabs>
                <w:tab w:val="left" w:pos="284"/>
              </w:tabs>
              <w:spacing w:before="20" w:after="20" w:line="228" w:lineRule="auto"/>
              <w:rPr>
                <w:rFonts w:ascii="Calibri" w:hAnsi="Calibri" w:cs="Calibri"/>
                <w:color w:val="000000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ab/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Bijdrage</w:t>
            </w:r>
            <w:r w:rsidR="00956D29"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>n</w:t>
            </w:r>
            <w:r>
              <w:rPr>
                <w:rFonts w:ascii="Calibri" w:hAnsi="Calibri" w:cs="Calibri"/>
                <w:b/>
                <w:bCs/>
                <w:iCs/>
                <w:sz w:val="20"/>
                <w:lang w:val="nl-NL"/>
              </w:rPr>
              <w:t xml:space="preserve"> aan redactionele beleid</w:t>
            </w:r>
          </w:p>
        </w:tc>
      </w:tr>
      <w:tr w:rsidRPr="006D5DFF" w:rsidR="00F05D6A" w:rsidTr="002632D1" w14:paraId="302D3D4B" w14:textId="77777777">
        <w:tblPrEx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704" w:type="pct"/>
          </w:tcPr>
          <w:p w:rsidRPr="00743895" w:rsidR="00F05D6A" w:rsidP="00C75EEF" w:rsidRDefault="00F05D6A" w14:paraId="6D7ACF7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 xml:space="preserve">Bijdrage aan het redactionele beleid, in overleg met de </w:t>
            </w:r>
          </w:p>
          <w:p w:rsidRPr="002C2635" w:rsidR="00F05D6A" w:rsidP="00C75EEF" w:rsidRDefault="00F05D6A" w14:paraId="1B76FC67" w14:textId="53C533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743895">
              <w:rPr>
                <w:rFonts w:ascii="Calibri" w:hAnsi="Calibri" w:cs="Calibri"/>
                <w:i/>
                <w:sz w:val="20"/>
              </w:rPr>
              <w:t>Hoofdredacteur</w:t>
            </w:r>
            <w:r w:rsidR="002632D1">
              <w:rPr>
                <w:rFonts w:ascii="Calibri" w:hAnsi="Calibri" w:cs="Calibri"/>
                <w:i/>
                <w:sz w:val="20"/>
              </w:rPr>
              <w:t xml:space="preserve"> en/of Hoofd (deel)redactie</w:t>
            </w:r>
            <w:r>
              <w:rPr>
                <w:rFonts w:ascii="Calibri" w:hAnsi="Calibri" w:cs="Calibri"/>
                <w:i/>
                <w:sz w:val="20"/>
              </w:rPr>
              <w:t>.</w:t>
            </w:r>
          </w:p>
        </w:tc>
        <w:tc>
          <w:tcPr>
            <w:tcW w:w="3296" w:type="pct"/>
          </w:tcPr>
          <w:p w:rsidRPr="00743895" w:rsidR="00C41508" w:rsidP="006A3F14" w:rsidRDefault="00C41508" w14:paraId="43716476" w14:textId="6518116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Volg</w:t>
            </w:r>
            <w:r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(technologische) </w:t>
            </w:r>
            <w:r w:rsidRPr="00743895">
              <w:rPr>
                <w:rFonts w:ascii="Calibri" w:hAnsi="Calibri" w:cs="Calibri"/>
                <w:sz w:val="20"/>
              </w:rPr>
              <w:t xml:space="preserve">ontwikkelingen </w:t>
            </w:r>
            <w:r>
              <w:rPr>
                <w:rFonts w:ascii="Calibri" w:hAnsi="Calibri" w:cs="Calibri"/>
                <w:sz w:val="20"/>
              </w:rPr>
              <w:t>(nationaal en</w:t>
            </w:r>
            <w:r w:rsidR="002A46D3">
              <w:rPr>
                <w:rFonts w:ascii="Calibri" w:hAnsi="Calibri" w:cs="Calibri"/>
                <w:sz w:val="20"/>
              </w:rPr>
              <w:t>/of</w:t>
            </w:r>
            <w:r>
              <w:rPr>
                <w:rFonts w:ascii="Calibri" w:hAnsi="Calibri" w:cs="Calibri"/>
                <w:sz w:val="20"/>
              </w:rPr>
              <w:t xml:space="preserve"> internationaal) </w:t>
            </w:r>
            <w:r w:rsidRPr="00743895">
              <w:rPr>
                <w:rFonts w:ascii="Calibri" w:hAnsi="Calibri" w:cs="Calibri"/>
                <w:sz w:val="20"/>
              </w:rPr>
              <w:t>met betrekking tot de informatievraag en het informatieaanbod</w:t>
            </w:r>
            <w:r>
              <w:rPr>
                <w:rFonts w:ascii="Calibri" w:hAnsi="Calibri" w:cs="Calibri"/>
                <w:sz w:val="20"/>
              </w:rPr>
              <w:t xml:space="preserve"> op een specifiek aandachtsgebied.</w:t>
            </w:r>
          </w:p>
          <w:p w:rsidRPr="00C41508" w:rsidR="00F05D6A" w:rsidP="006A3F14" w:rsidRDefault="00C41508" w14:paraId="0F21CAE6" w14:textId="7F65B793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Signale</w:t>
            </w:r>
            <w:r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trends</w:t>
            </w:r>
            <w:r>
              <w:rPr>
                <w:rFonts w:ascii="Calibri" w:hAnsi="Calibri" w:cs="Calibri"/>
                <w:sz w:val="20"/>
              </w:rPr>
              <w:t>, bezoekt relevante even</w:t>
            </w:r>
            <w:r w:rsidR="000A4E42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menten</w:t>
            </w:r>
            <w:r w:rsidRPr="00743895">
              <w:rPr>
                <w:rFonts w:ascii="Calibri" w:hAnsi="Calibri" w:cs="Calibri"/>
                <w:sz w:val="20"/>
              </w:rPr>
              <w:t xml:space="preserve"> en beoorde</w:t>
            </w:r>
            <w:r>
              <w:rPr>
                <w:rFonts w:ascii="Calibri" w:hAnsi="Calibri" w:cs="Calibri"/>
                <w:sz w:val="20"/>
              </w:rPr>
              <w:t>elt dit</w:t>
            </w:r>
            <w:r w:rsidRPr="00743895">
              <w:rPr>
                <w:rFonts w:ascii="Calibri" w:hAnsi="Calibri" w:cs="Calibri"/>
                <w:sz w:val="20"/>
              </w:rPr>
              <w:t xml:space="preserve"> op relevantie voor de titel/het merk</w:t>
            </w:r>
            <w:r w:rsidRPr="00C41508" w:rsidR="00F05D6A">
              <w:rPr>
                <w:rFonts w:ascii="Calibri" w:hAnsi="Calibri" w:cs="Calibri"/>
                <w:sz w:val="20"/>
              </w:rPr>
              <w:t>.</w:t>
            </w:r>
          </w:p>
          <w:p w:rsidRPr="00743895" w:rsidR="00F05D6A" w:rsidP="006A3F14" w:rsidRDefault="00F05D6A" w14:paraId="1E719BDE" w14:textId="1086477E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Ontwikkel</w:t>
            </w:r>
            <w:r w:rsidR="009A2E04"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ideeën en </w:t>
            </w:r>
            <w:r w:rsidR="009A2E04">
              <w:rPr>
                <w:rFonts w:ascii="Calibri" w:hAnsi="Calibri" w:cs="Calibri"/>
                <w:sz w:val="20"/>
              </w:rPr>
              <w:t xml:space="preserve">doet </w:t>
            </w:r>
            <w:r w:rsidRPr="00743895">
              <w:rPr>
                <w:rFonts w:ascii="Calibri" w:hAnsi="Calibri" w:cs="Calibri"/>
                <w:sz w:val="20"/>
              </w:rPr>
              <w:t>voorstellen voor de aanpassing/vernieuwing de titel/het merk</w:t>
            </w:r>
            <w:r w:rsidR="00B6395B">
              <w:rPr>
                <w:rFonts w:ascii="Calibri" w:hAnsi="Calibri" w:cs="Calibri"/>
                <w:sz w:val="20"/>
              </w:rPr>
              <w:t>, formule</w:t>
            </w:r>
            <w:r w:rsidR="007D6632">
              <w:rPr>
                <w:rFonts w:ascii="Calibri" w:hAnsi="Calibri" w:cs="Calibri"/>
                <w:sz w:val="20"/>
              </w:rPr>
              <w:t>,</w:t>
            </w:r>
            <w:r w:rsidR="00B6395B">
              <w:rPr>
                <w:rFonts w:ascii="Calibri" w:hAnsi="Calibri" w:cs="Calibri"/>
                <w:sz w:val="20"/>
              </w:rPr>
              <w:t xml:space="preserve"> beleid</w:t>
            </w:r>
            <w:r w:rsidR="007D6632">
              <w:rPr>
                <w:rFonts w:ascii="Calibri" w:hAnsi="Calibri" w:cs="Calibri"/>
                <w:sz w:val="20"/>
              </w:rPr>
              <w:t xml:space="preserve"> en online mogelijkheden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743895" w:rsidR="00F05D6A" w:rsidP="006A3F14" w:rsidRDefault="00F05D6A" w14:paraId="3D891682" w14:textId="30ED353A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lastRenderedPageBreak/>
              <w:t>Doe</w:t>
            </w:r>
            <w:r w:rsidR="000F1CE2">
              <w:rPr>
                <w:rFonts w:ascii="Calibri" w:hAnsi="Calibri" w:cs="Calibri"/>
                <w:sz w:val="20"/>
              </w:rPr>
              <w:t>t</w:t>
            </w:r>
            <w:r w:rsidRPr="00743895">
              <w:rPr>
                <w:rFonts w:ascii="Calibri" w:hAnsi="Calibri" w:cs="Calibri"/>
                <w:sz w:val="20"/>
              </w:rPr>
              <w:t xml:space="preserve"> voorstellen voor met de titel/het merk samenhangende</w:t>
            </w:r>
            <w:r>
              <w:rPr>
                <w:rFonts w:ascii="Calibri" w:hAnsi="Calibri" w:cs="Calibri"/>
                <w:sz w:val="20"/>
              </w:rPr>
              <w:t xml:space="preserve"> (online)</w:t>
            </w:r>
            <w:r w:rsidRPr="00743895">
              <w:rPr>
                <w:rFonts w:ascii="Calibri" w:hAnsi="Calibri" w:cs="Calibri"/>
                <w:sz w:val="20"/>
              </w:rPr>
              <w:t xml:space="preserve"> uitingen/kanalen voor content en thema’s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Pr="006D5DFF" w:rsidR="00F05D6A" w:rsidP="006A3F14" w:rsidRDefault="00F05D6A" w14:paraId="4F3144E7" w14:textId="761FC84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sz w:val="20"/>
              </w:rPr>
            </w:pPr>
            <w:r w:rsidRPr="00743895">
              <w:rPr>
                <w:rFonts w:ascii="Calibri" w:hAnsi="Calibri" w:cs="Calibri"/>
                <w:sz w:val="20"/>
              </w:rPr>
              <w:t>Identifice</w:t>
            </w:r>
            <w:r w:rsidR="00A74B0D">
              <w:rPr>
                <w:rFonts w:ascii="Calibri" w:hAnsi="Calibri" w:cs="Calibri"/>
                <w:sz w:val="20"/>
              </w:rPr>
              <w:t>ert</w:t>
            </w:r>
            <w:r w:rsidRPr="00743895">
              <w:rPr>
                <w:rFonts w:ascii="Calibri" w:hAnsi="Calibri" w:cs="Calibri"/>
                <w:sz w:val="20"/>
              </w:rPr>
              <w:t xml:space="preserve"> mogelijkheden voor evenementen die bijdragen aan de bekendheid en kwaliteit van de titel/het merk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</w:tbl>
    <w:p w:rsidR="00DF7871" w:rsidP="00695A39" w:rsidRDefault="00DF7871" w14:paraId="15689658" w14:textId="77777777">
      <w:pPr>
        <w:rPr>
          <w:rFonts w:ascii="Calibri" w:hAnsi="Calibri" w:cs="Calibri"/>
          <w:b/>
          <w:smallCaps/>
          <w:color w:val="203B71"/>
          <w:sz w:val="20"/>
        </w:rPr>
      </w:pPr>
    </w:p>
    <w:p w:rsidR="00DF7871" w:rsidRDefault="00DF7871" w14:paraId="58F50C6C" w14:textId="1F773343">
      <w:pPr>
        <w:rPr>
          <w:rFonts w:ascii="Calibri" w:hAnsi="Calibri" w:cs="Calibri"/>
          <w:b/>
          <w:smallCaps/>
          <w:color w:val="203B71"/>
          <w:sz w:val="20"/>
        </w:rPr>
      </w:pPr>
    </w:p>
    <w:p w:rsidRPr="00CB43D8" w:rsidR="00C10DED" w:rsidP="00695A39" w:rsidRDefault="00887471" w14:paraId="3EB18AA6" w14:textId="27A751AC">
      <w:pPr>
        <w:rPr>
          <w:rFonts w:ascii="Calibri" w:hAnsi="Calibri" w:cs="Calibri"/>
          <w:smallCaps/>
          <w:sz w:val="20"/>
        </w:rPr>
      </w:pPr>
      <w:r w:rsidRPr="00CB43D8">
        <w:rPr>
          <w:rFonts w:ascii="Calibri" w:hAnsi="Calibri" w:cs="Calibri"/>
          <w:b/>
          <w:smallCaps/>
          <w:color w:val="203B71"/>
          <w:sz w:val="20"/>
        </w:rPr>
        <w:t>Indelingscriteria</w:t>
      </w:r>
    </w:p>
    <w:tbl>
      <w:tblPr>
        <w:tblpPr w:leftFromText="141" w:rightFromText="141" w:vertAnchor="text" w:horzAnchor="margin" w:tblpY="197"/>
        <w:tblW w:w="5000" w:type="pct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1E0" w:firstRow="1" w:lastRow="1" w:firstColumn="1" w:lastColumn="1" w:noHBand="0" w:noVBand="0"/>
      </w:tblPr>
      <w:tblGrid>
        <w:gridCol w:w="1605"/>
        <w:gridCol w:w="4020"/>
        <w:gridCol w:w="4095"/>
        <w:gridCol w:w="4095"/>
      </w:tblGrid>
      <w:tr w:rsidRPr="00E96D2A" w:rsidR="001717F6" w:rsidTr="2A33B6C0" w14:paraId="755A555A" w14:textId="08AE74FF">
        <w:trPr>
          <w:trHeight w:val="684" w:hRule="exact"/>
        </w:trPr>
        <w:tc>
          <w:tcPr>
            <w:tcW w:w="581" w:type="pct"/>
            <w:tcBorders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3C20E822" w14:textId="77777777">
            <w:pPr>
              <w:tabs>
                <w:tab w:val="left" w:pos="10440"/>
              </w:tabs>
              <w:spacing w:before="40" w:after="40"/>
              <w:jc w:val="center"/>
              <w:rPr>
                <w:rFonts w:ascii="Calibri" w:hAnsi="Calibri" w:cs="Calibri"/>
                <w:b/>
                <w:smallCaps/>
                <w:color w:val="FFFFFF"/>
                <w:sz w:val="20"/>
              </w:rPr>
            </w:pPr>
          </w:p>
        </w:tc>
        <w:tc>
          <w:tcPr>
            <w:tcW w:w="1455" w:type="pct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7BBEA24A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1717F6" w:rsidP="001717F6" w:rsidRDefault="001717F6" w14:paraId="236186F2" w14:textId="18780C89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</w:t>
            </w:r>
            <w:r w:rsidR="00FC076D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R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edacteur C</w:t>
            </w:r>
          </w:p>
        </w:tc>
        <w:tc>
          <w:tcPr>
            <w:tcW w:w="1482" w:type="pct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36341595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1717F6" w:rsidP="001717F6" w:rsidRDefault="001717F6" w14:paraId="061A9072" w14:textId="31472F34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</w:t>
            </w:r>
            <w:r w:rsidR="00FC076D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R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edacteur B</w:t>
            </w:r>
          </w:p>
        </w:tc>
        <w:tc>
          <w:tcPr>
            <w:tcW w:w="1482" w:type="pct"/>
            <w:tcBorders>
              <w:top w:val="single" w:color="808080" w:themeColor="background1" w:themeShade="80" w:sz="6" w:space="0"/>
              <w:left w:val="single" w:color="808080" w:themeColor="background1" w:themeShade="80" w:sz="6" w:space="0"/>
              <w:bottom w:val="single" w:color="808080" w:themeColor="background1" w:themeShade="80" w:sz="4" w:space="0"/>
              <w:right w:val="single" w:color="808080" w:themeColor="background1" w:themeShade="80" w:sz="6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65C54E46" w14:textId="77777777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</w:p>
          <w:p w:rsidRPr="002C2635" w:rsidR="001717F6" w:rsidP="001717F6" w:rsidRDefault="001717F6" w14:paraId="27CB11A3" w14:textId="51F62E56">
            <w:pPr>
              <w:pStyle w:val="Cel"/>
              <w:tabs>
                <w:tab w:val="left" w:pos="176"/>
              </w:tabs>
              <w:jc w:val="center"/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 xml:space="preserve">(Online) </w:t>
            </w:r>
            <w:r w:rsidR="00FC076D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R</w:t>
            </w:r>
            <w:r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edacteur A</w:t>
            </w:r>
          </w:p>
        </w:tc>
      </w:tr>
      <w:tr w:rsidRPr="002C2635" w:rsidR="001717F6" w:rsidTr="2A33B6C0" w14:paraId="6C52AC31" w14:textId="34705A21">
        <w:trPr>
          <w:trHeight w:val="983"/>
        </w:trPr>
        <w:tc>
          <w:tcPr>
            <w:tcW w:w="58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25894CBE" w14:textId="278C69EB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Aard van de werkzaamheden</w:t>
            </w:r>
          </w:p>
          <w:p w:rsidRPr="002C2635" w:rsidR="001717F6" w:rsidP="001717F6" w:rsidRDefault="001717F6" w14:paraId="1F51CFFF" w14:textId="77777777">
            <w:pPr>
              <w:spacing w:before="40" w:after="40"/>
              <w:rPr>
                <w:rFonts w:ascii="Calibri" w:hAnsi="Calibri" w:cs="Calibri"/>
                <w:b/>
                <w:smallCaps/>
                <w:color w:val="FF0000"/>
                <w:sz w:val="20"/>
              </w:rPr>
            </w:pPr>
          </w:p>
        </w:tc>
        <w:tc>
          <w:tcPr>
            <w:tcW w:w="1455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2E68EE" w:rsidR="002E68EE" w:rsidP="006A3F14" w:rsidRDefault="00C36572" w14:paraId="0C8F4556" w14:textId="161D47EE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Signaleert</w:t>
            </w:r>
            <w:r w:rsidRPr="2A33B6C0" w:rsidR="002E68E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ideeën voor vernieuwing van de titel/het merk aan de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H</w:t>
            </w:r>
            <w:r w:rsidRPr="2A33B6C0" w:rsidR="002E68EE">
              <w:rPr>
                <w:rFonts w:ascii="Calibri" w:hAnsi="Calibri" w:cs="Calibri"/>
                <w:color w:val="auto"/>
                <w:sz w:val="20"/>
                <w:szCs w:val="20"/>
              </w:rPr>
              <w:t>oofdredacteur.</w:t>
            </w:r>
          </w:p>
          <w:p w:rsidR="001717F6" w:rsidP="006A3F14" w:rsidRDefault="0018203A" w14:paraId="258D1DCD" w14:textId="7402DBD4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Denkt mee</w:t>
            </w:r>
            <w:r w:rsidRPr="2A33B6C0" w:rsidR="002E68E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over het karakter van de titel/het merk.</w:t>
            </w:r>
          </w:p>
          <w:p w:rsidR="002E68EE" w:rsidP="006A3F14" w:rsidRDefault="002E68EE" w14:paraId="049356E4" w14:textId="64207A8B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 w:rsidR="000B7B5A"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zelfstandig teksten met een oorspronkelijk karakter die toonaangevend zijn op het eigen vakgebied en mede het karakter van de titel/het merk bepalen.</w:t>
            </w:r>
          </w:p>
          <w:p w:rsidR="002E68EE" w:rsidP="006A3F14" w:rsidRDefault="007970EE" w14:paraId="6816C3CF" w14:textId="6CE66581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Producties</w:t>
            </w:r>
            <w:r w:rsidRPr="2A33B6C0" w:rsidR="002E68E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hebben nauwelijks of geen journalistiek afbreukrisico.</w:t>
            </w:r>
          </w:p>
          <w:p w:rsidR="00770FD8" w:rsidP="006A3F14" w:rsidRDefault="004A02CE" w14:paraId="6B4C73D7" w14:textId="790DF896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Verricht g</w:t>
            </w:r>
            <w:r w:rsidRPr="2A33B6C0" w:rsidR="00770FD8">
              <w:rPr>
                <w:rFonts w:ascii="Calibri" w:hAnsi="Calibri" w:cs="Calibri"/>
                <w:color w:val="auto"/>
                <w:sz w:val="20"/>
                <w:szCs w:val="20"/>
              </w:rPr>
              <w:t>edeeltelijk zelfstandig onderzoek voor het schrijven van teksten met een oorspronkelijk karakter</w:t>
            </w:r>
            <w:r w:rsidR="00EE2E79">
              <w:rPr>
                <w:rFonts w:ascii="Calibri" w:hAnsi="Calibri" w:cs="Calibri"/>
                <w:color w:val="auto"/>
                <w:sz w:val="20"/>
                <w:szCs w:val="20"/>
              </w:rPr>
              <w:t>, maar kan nog terugvallen op collega’s.</w:t>
            </w:r>
          </w:p>
          <w:p w:rsidR="0034471C" w:rsidP="006A3F14" w:rsidRDefault="0034471C" w14:paraId="02A74B90" w14:textId="3CF6086B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</w:t>
            </w:r>
            <w:r w:rsidR="00A8375D">
              <w:rPr>
                <w:rFonts w:ascii="Calibri" w:hAnsi="Calibri" w:cs="Calibri"/>
                <w:color w:val="auto"/>
                <w:sz w:val="20"/>
                <w:szCs w:val="20"/>
              </w:rPr>
              <w:t>bij het onderzoeken zijn laag.</w:t>
            </w:r>
          </w:p>
          <w:p w:rsidRPr="002E68EE" w:rsidR="00770FD8" w:rsidP="006A3F14" w:rsidRDefault="00770FD8" w14:paraId="7912D670" w14:textId="0A5F9945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Informatie </w:t>
            </w:r>
            <w:r w:rsidR="00F665C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als basis voor de producties 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is redelijk toegankelijk.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2E68EE" w:rsidR="008320FF" w:rsidP="006A3F14" w:rsidRDefault="00A61520" w14:paraId="261DAB91" w14:textId="192835F0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Draagt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ideeën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aan </w:t>
            </w:r>
            <w:r w:rsidR="0035132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en werkt dit uit 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vernieuwing van de titel/het merk aan de </w:t>
            </w:r>
            <w:r w:rsidR="000B7B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oofdredacteur.</w:t>
            </w:r>
          </w:p>
          <w:p w:rsidRPr="002E5718" w:rsidR="008320FF" w:rsidP="006A3F14" w:rsidRDefault="00F873DA" w14:paraId="3A0723CB" w14:textId="23B050B3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</w:t>
            </w:r>
            <w:r w:rsidR="0035132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voor de redactionele invulling</w:t>
            </w:r>
            <w:r w:rsidRPr="002E5718" w:rsidR="007D24E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(ond</w:t>
            </w:r>
            <w:r w:rsidRPr="002E5718" w:rsid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</w:t>
            </w:r>
            <w:r w:rsidRPr="002E5718" w:rsidR="007D24E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</w:t>
            </w:r>
            <w:r w:rsidRPr="002E5718" w:rsid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erpen, thema’s) en</w:t>
            </w:r>
            <w:r w:rsid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</w:t>
            </w:r>
            <w:r w:rsidRPr="002E5718" w:rsidR="00CA51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edenkt eigen onderwerpen. </w:t>
            </w:r>
          </w:p>
          <w:p w:rsidRPr="008320FF" w:rsidR="008320FF" w:rsidP="006A3F14" w:rsidRDefault="00CA5135" w14:paraId="560C895D" w14:textId="4EA0A472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 w:rsidR="0035132E"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gezichtsbepalende </w:t>
            </w:r>
            <w:r w:rsidR="00DE1E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met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potentieel 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  <w:r>
              <w:t xml:space="preserve"> </w:t>
            </w:r>
          </w:p>
          <w:p w:rsidRPr="00770FD8" w:rsidR="00CA5135" w:rsidP="006A3F14" w:rsidRDefault="00CA5135" w14:paraId="0532B109" w14:textId="2B87AB23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Coördine</w:t>
            </w:r>
            <w:r w:rsidR="00A1253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werkzaamheden met een minder bepalend karakter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="00770FD8" w:rsidP="006A3F14" w:rsidRDefault="00EE2E79" w14:paraId="04BE5D59" w14:textId="00DB70D4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Onderzoekt z</w:t>
            </w:r>
            <w:r w:rsidRPr="2A33B6C0" w:rsidR="00770FD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elfstandig</w:t>
            </w:r>
            <w:r w:rsidRPr="2A33B6C0" w:rsidR="00770FD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bronnen voor bijdragen met een </w:t>
            </w:r>
            <w:r w:rsidRPr="2A33B6C0" w:rsidR="00770FD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oorspronkelijk karakter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onderzoekt</w:t>
            </w:r>
            <w:r w:rsidRPr="2A33B6C0" w:rsidR="00770FD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gedeeltelijk zelfstandig </w:t>
            </w:r>
            <w:r w:rsidR="00035BF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ten aanzien van </w:t>
            </w:r>
            <w:r w:rsidRPr="2A33B6C0" w:rsidR="00770FD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complexere en grotere</w:t>
            </w:r>
            <w:r w:rsidRPr="2A33B6C0" w:rsidR="00770FD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onderzoeken.</w:t>
            </w:r>
          </w:p>
          <w:p w:rsidRPr="00A8375D" w:rsidR="00A8375D" w:rsidP="006A3F14" w:rsidRDefault="00A8375D" w14:paraId="6A3D872E" w14:textId="11225129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zijn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gemiddeld</w:t>
            </w:r>
            <w:r w:rsidRPr="00492C4A" w:rsidR="00C4584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tot incidenteel groter</w:t>
            </w:r>
            <w:r w:rsidR="00C45848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2C2635" w:rsidR="00770FD8" w:rsidP="006A3F14" w:rsidRDefault="00770FD8" w14:paraId="62B97A60" w14:textId="7ACB7467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is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relatief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8320FF" w:rsidR="008320FF" w:rsidP="006A3F14" w:rsidRDefault="007068AE" w14:paraId="7747AF8F" w14:textId="24CCDA90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ntwikkel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 mede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en plannen met betrekking tot het redactionele beleid en </w:t>
            </w:r>
            <w:r w:rsidR="00CE675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werkt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goedgekeurde voorstellen</w:t>
            </w:r>
            <w:r w:rsidR="00CE675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uit</w:t>
            </w:r>
            <w:r w:rsidRPr="2A33B6C0" w:rsidR="00F873D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:rsidRPr="008320FF" w:rsidR="008320FF" w:rsidP="006A3F14" w:rsidRDefault="00CE6758" w14:paraId="7EB92D6C" w14:textId="140FFF67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Doe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voorstellen voor de redactionele invulling (onderwerpen, thema’s) en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b</w:t>
            </w:r>
            <w:r w:rsidRPr="002E57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edenkt eigen onderwerpen</w:t>
            </w:r>
            <w:r w:rsidRPr="2A33B6C0" w:rsidR="00CA51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voor </w:t>
            </w:r>
            <w:r w:rsidRPr="2A33B6C0" w:rsidR="00CA513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anderen. </w:t>
            </w:r>
          </w:p>
          <w:p w:rsidRPr="008320FF" w:rsidR="008320FF" w:rsidP="006A3F14" w:rsidRDefault="00CA5135" w14:paraId="1332184C" w14:textId="3AF9399E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Schrij</w:t>
            </w:r>
            <w:r w:rsidR="004660A6">
              <w:rPr>
                <w:rFonts w:ascii="Calibri" w:hAnsi="Calibri" w:cs="Calibri"/>
                <w:color w:val="auto"/>
                <w:sz w:val="20"/>
                <w:szCs w:val="20"/>
              </w:rPr>
              <w:t>ft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grote reportages, </w:t>
            </w:r>
            <w:r w:rsidR="00DE1E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gezichtsbepalende kritische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E1E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producties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en/of belangrijke rubrieken</w:t>
            </w:r>
            <w:r w:rsidR="00DE1E1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/specials</w:t>
            </w:r>
            <w:r w:rsidRPr="2A33B6C0" w:rsidR="008320F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2A33B6C0" w:rsidR="008320F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met een potentieel </w:t>
            </w:r>
            <w:r w:rsidRPr="00D152F1" w:rsidR="00D152F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groot </w:t>
            </w:r>
            <w:r w:rsidRPr="00D152F1" w:rsidR="008320F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afbreukrisico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:rsidR="00F873DA" w:rsidP="006A3F14" w:rsidRDefault="00F873DA" w14:paraId="39905E08" w14:textId="46D3DE87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Coördine</w:t>
            </w:r>
            <w:r w:rsidR="00D152F1">
              <w:rPr>
                <w:rFonts w:ascii="Calibri" w:hAnsi="Calibri" w:cs="Calibri"/>
                <w:color w:val="auto"/>
                <w:sz w:val="20"/>
                <w:szCs w:val="20"/>
              </w:rPr>
              <w:t>ert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werkzaamheden met een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bepalend karakter voor de titel/het merk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F873DA" w:rsidR="00770FD8" w:rsidP="006A3F14" w:rsidRDefault="00D152F1" w14:paraId="40139F07" w14:textId="10C2B3C0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Onderzoekt z</w:t>
            </w:r>
            <w:r w:rsidRPr="2A33B6C0" w:rsidR="00770FD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elfstandig </w:t>
            </w:r>
            <w:r w:rsidRPr="2A33B6C0" w:rsidR="00770FD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een breed en complex scala aan onderwerpen en grote reportages</w:t>
            </w:r>
            <w:r w:rsidRPr="2A33B6C0" w:rsidR="00770FD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  <w:p w:rsidRPr="00C45848" w:rsidR="00C45848" w:rsidP="006A3F14" w:rsidRDefault="00C45848" w14:paraId="54A05296" w14:textId="16AB59EA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Weerstanden bij het onderzoeken </w:t>
            </w:r>
            <w:r w:rsidRP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zijn </w:t>
            </w:r>
            <w:r w:rsidRPr="00492C4A" w:rsidR="00492C4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vaak groot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:rsidRPr="00FB42D9" w:rsidR="00F873DA" w:rsidP="006A3F14" w:rsidRDefault="00770FD8" w14:paraId="553E7B81" w14:textId="760FBBB0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Verkrijgen van informatie </w:t>
            </w:r>
            <w:r w:rsidRPr="00E82E0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is complex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</w:tr>
      <w:tr w:rsidRPr="002C2635" w:rsidR="001717F6" w:rsidTr="2A33B6C0" w14:paraId="699DEEF8" w14:textId="5914E3B2">
        <w:trPr>
          <w:trHeight w:val="288"/>
        </w:trPr>
        <w:tc>
          <w:tcPr>
            <w:tcW w:w="58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3AA4B7D5" w14:textId="7C587587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Invloed / impact</w:t>
            </w:r>
          </w:p>
        </w:tc>
        <w:tc>
          <w:tcPr>
            <w:tcW w:w="1455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006A3F14" w:rsidRDefault="2A33B6C0" w14:paraId="3C7A1F8A" w14:textId="525D3C3C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Signaleert knelpunten in werkprocessen en doet voorstellen voor verbeteringen. 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006A3F14" w:rsidRDefault="2A33B6C0" w14:paraId="32ECBCFD" w14:textId="6CAF6EBF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Signaleert knelpunten in werkprocessen en doet voorstellen voor verbeteringen. </w:t>
            </w:r>
          </w:p>
          <w:p w:rsidR="2A33B6C0" w:rsidP="006A3F14" w:rsidRDefault="2A33B6C0" w14:paraId="50DF6C08" w14:textId="5A300466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b/>
                <w:bCs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Draagt ideeën/initiatieven aan voor vernieuwing aan de leidinggevende en </w:t>
            </w: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lastRenderedPageBreak/>
              <w:t>voert deze eventueel door voor het eigen aandachtsgebied</w:t>
            </w:r>
            <w:r w:rsidR="00893197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>.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006A3F14" w:rsidRDefault="2A33B6C0" w14:paraId="189D14AD" w14:textId="5E10BA6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lastRenderedPageBreak/>
              <w:t xml:space="preserve">Signaleert knelpunten in werkprocessen en doet voorstellen voor verbeteringen. </w:t>
            </w:r>
          </w:p>
          <w:p w:rsidR="2A33B6C0" w:rsidP="006A3F14" w:rsidRDefault="2A33B6C0" w14:paraId="7F168B07" w14:textId="65A95B37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eastAsiaTheme="minorEastAsia" w:cstheme="minorBidi"/>
                <w:b/>
                <w:bCs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>Draagt ideeën/initiatieven aan voor vernieuwing aan de leidinggevende</w:t>
            </w: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 en </w:t>
            </w: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lastRenderedPageBreak/>
              <w:t>voert deze door voor het hele team/de redactie.</w:t>
            </w:r>
          </w:p>
        </w:tc>
      </w:tr>
      <w:tr w:rsidRPr="002C2635" w:rsidR="001717F6" w:rsidTr="2A33B6C0" w14:paraId="126205A2" w14:textId="12319A75">
        <w:trPr>
          <w:trHeight w:val="944"/>
        </w:trPr>
        <w:tc>
          <w:tcPr>
            <w:tcW w:w="58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6AE58CAA" w14:textId="3B1CDBB8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lastRenderedPageBreak/>
              <w:t>Netwerk</w:t>
            </w:r>
          </w:p>
        </w:tc>
        <w:tc>
          <w:tcPr>
            <w:tcW w:w="1455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006A3F14" w:rsidRDefault="2A33B6C0" w14:paraId="72E0B35C" w14:textId="68C624E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>Onderhoudt contacten met collega’s voor afstemming en het halen en brengen van informatie.</w:t>
            </w:r>
          </w:p>
          <w:p w:rsidR="2A33B6C0" w:rsidP="006A3F14" w:rsidRDefault="2A33B6C0" w14:paraId="69CB51A3" w14:textId="53ADE07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Heeft operationele contacten met leveranciers en online </w:t>
            </w:r>
            <w:r w:rsidR="00906D9F">
              <w:rPr>
                <w:rFonts w:asciiTheme="minorHAnsi" w:hAnsiTheme="minorHAnsi" w:eastAsiaTheme="minorEastAsia" w:cstheme="minorBidi"/>
                <w:sz w:val="20"/>
              </w:rPr>
              <w:t xml:space="preserve">met de doelgroep(en) </w:t>
            </w:r>
            <w:r w:rsidRPr="2A33B6C0">
              <w:rPr>
                <w:rFonts w:asciiTheme="minorHAnsi" w:hAnsiTheme="minorHAnsi" w:eastAsiaTheme="minorEastAsia" w:cstheme="minorBidi"/>
                <w:sz w:val="20"/>
              </w:rPr>
              <w:t>via online media.</w:t>
            </w:r>
          </w:p>
          <w:p w:rsidR="00220989" w:rsidP="006A3F14" w:rsidRDefault="00DD6C47" w14:paraId="654EF227" w14:textId="46400E5C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asciiTheme="minorHAnsi" w:hAnsiTheme="minorHAnsi" w:eastAsiaTheme="minorEastAsia" w:cstheme="minorBidi"/>
                <w:sz w:val="20"/>
              </w:rPr>
              <w:t>Bouwt een eigen netwerk op</w:t>
            </w:r>
            <w:r w:rsidR="00737F56">
              <w:rPr>
                <w:rFonts w:asciiTheme="minorHAnsi" w:hAnsiTheme="minorHAnsi" w:eastAsiaTheme="minorEastAsia" w:cstheme="minorBidi"/>
                <w:sz w:val="20"/>
              </w:rPr>
              <w:t xml:space="preserve"> en gebruikt het netwerk van anderen</w:t>
            </w:r>
            <w:r>
              <w:rPr>
                <w:rFonts w:asciiTheme="minorHAnsi" w:hAnsiTheme="minorHAnsi" w:eastAsiaTheme="minorEastAsia" w:cstheme="minorBidi"/>
                <w:sz w:val="20"/>
              </w:rPr>
              <w:t>.</w:t>
            </w:r>
          </w:p>
          <w:p w:rsidR="2A33B6C0" w:rsidP="2A33B6C0" w:rsidRDefault="2A33B6C0" w14:paraId="0C87009D" w14:textId="031D5D7C">
            <w:pPr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006A3F14" w:rsidRDefault="2A33B6C0" w14:paraId="5ED3F758" w14:textId="31FFB5EE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>Onderhoudt contacten met collega’s voor afstemming en het halen en brengen van informatie.</w:t>
            </w:r>
          </w:p>
          <w:p w:rsidR="2A33B6C0" w:rsidP="006A3F14" w:rsidRDefault="2A33B6C0" w14:paraId="69ACEEB1" w14:textId="519EAC9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Heeft operationele contacten met leveranciers en online </w:t>
            </w:r>
            <w:r w:rsidR="008D72FC">
              <w:rPr>
                <w:rFonts w:asciiTheme="minorHAnsi" w:hAnsiTheme="minorHAnsi" w:eastAsiaTheme="minorEastAsia" w:cstheme="minorBidi"/>
                <w:sz w:val="20"/>
              </w:rPr>
              <w:t>met de doelgroep(en)</w:t>
            </w:r>
            <w:r w:rsidR="00FB42D9">
              <w:rPr>
                <w:rFonts w:asciiTheme="minorHAnsi" w:hAnsiTheme="minorHAnsi" w:eastAsiaTheme="minorEastAsia" w:cstheme="minorBidi"/>
                <w:sz w:val="20"/>
              </w:rPr>
              <w:t xml:space="preserve"> </w:t>
            </w:r>
            <w:r w:rsidRPr="2A33B6C0">
              <w:rPr>
                <w:rFonts w:asciiTheme="minorHAnsi" w:hAnsiTheme="minorHAnsi" w:eastAsiaTheme="minorEastAsia" w:cstheme="minorBidi"/>
                <w:sz w:val="20"/>
              </w:rPr>
              <w:t>via online media.</w:t>
            </w:r>
          </w:p>
          <w:p w:rsidR="2A33B6C0" w:rsidP="006A3F14" w:rsidRDefault="00DD6C47" w14:paraId="1DE5BD00" w14:textId="528B1082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b/>
                <w:bCs/>
                <w:sz w:val="20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>Onderhoudt</w:t>
            </w:r>
            <w:r w:rsidRPr="2A33B6C0" w:rsid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 een eigen netwerk</w:t>
            </w:r>
            <w:r w:rsidR="00BC5CE9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 en gebruikt zo nodig het specialistische netwerk van anderen</w:t>
            </w:r>
            <w:r w:rsidRPr="2A33B6C0" w:rsid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. 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00BC5CE9" w:rsidP="006A3F14" w:rsidRDefault="00BC5CE9" w14:paraId="118CAABA" w14:textId="77777777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>Onderhoudt contacten met collega’s voor afstemming en het halen en brengen van informatie.</w:t>
            </w:r>
          </w:p>
          <w:p w:rsidRPr="00FD412C" w:rsidR="00BC5CE9" w:rsidP="006A3F14" w:rsidRDefault="00BC5CE9" w14:paraId="2B57DB44" w14:textId="4D5572B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>Heeft operationele contacten met leveranciers en online</w:t>
            </w:r>
            <w:r w:rsidR="00FB42D9">
              <w:rPr>
                <w:rFonts w:asciiTheme="minorHAnsi" w:hAnsiTheme="minorHAnsi" w:eastAsiaTheme="minorEastAsia" w:cstheme="minorBidi"/>
                <w:sz w:val="20"/>
              </w:rPr>
              <w:t xml:space="preserve"> met de doelgroep(en)</w:t>
            </w: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 via online media.</w:t>
            </w:r>
          </w:p>
          <w:p w:rsidR="2A33B6C0" w:rsidP="006A3F14" w:rsidRDefault="2A33B6C0" w14:paraId="29717C33" w14:textId="3C051DD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>Heeft veelal een eigen extern netwerk</w:t>
            </w:r>
            <w:r w:rsidR="00986A69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 xml:space="preserve"> gericht op het specialisme/aandachtsgebied</w:t>
            </w: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. </w:t>
            </w:r>
          </w:p>
          <w:p w:rsidRPr="00FB42D9" w:rsidR="2A33B6C0" w:rsidP="006A3F14" w:rsidRDefault="2A33B6C0" w14:paraId="03CAC433" w14:textId="4D2F07F1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sz w:val="20"/>
              </w:rPr>
            </w:pP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Onderhoudt bestaande netwerken, bouwt deze uit </w:t>
            </w:r>
            <w:r w:rsidRPr="2A33B6C0">
              <w:rPr>
                <w:rFonts w:asciiTheme="minorHAnsi" w:hAnsiTheme="minorHAnsi" w:eastAsiaTheme="minorEastAsia" w:cstheme="minorBidi"/>
                <w:b/>
                <w:bCs/>
                <w:sz w:val="20"/>
              </w:rPr>
              <w:t>en zet nieuwe netwerken op die een relevante bijdrage leveren aan de kwaliteit van de nieuwsgaring.</w:t>
            </w:r>
            <w:r w:rsidRPr="2A33B6C0">
              <w:rPr>
                <w:rFonts w:asciiTheme="minorHAnsi" w:hAnsiTheme="minorHAnsi" w:eastAsiaTheme="minorEastAsia" w:cstheme="minorBidi"/>
                <w:sz w:val="20"/>
              </w:rPr>
              <w:t xml:space="preserve"> </w:t>
            </w:r>
          </w:p>
        </w:tc>
      </w:tr>
      <w:tr w:rsidRPr="002C2635" w:rsidR="001717F6" w:rsidTr="2A33B6C0" w14:paraId="5C5DD5AE" w14:textId="4254082C">
        <w:trPr>
          <w:trHeight w:val="288"/>
        </w:trPr>
        <w:tc>
          <w:tcPr>
            <w:tcW w:w="58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557EDBF6" w14:textId="15BCA639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Werk- en denkniveau en kenniselementen</w:t>
            </w:r>
          </w:p>
        </w:tc>
        <w:tc>
          <w:tcPr>
            <w:tcW w:w="1455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0141F5" w:rsidR="001717F6" w:rsidP="006A3F14" w:rsidRDefault="00065110" w14:paraId="55C2E564" w14:textId="377B8CDC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Hbo</w:t>
            </w:r>
            <w:r w:rsidRPr="2A33B6C0" w:rsidR="001717F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:rsidRPr="000141F5" w:rsidR="001717F6" w:rsidP="006A3F14" w:rsidRDefault="21A9D662" w14:paraId="79D553F1" w14:textId="7203E3F1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:rsidRPr="000141F5" w:rsidR="001717F6" w:rsidP="006A3F14" w:rsidRDefault="21A9D662" w14:paraId="1281CB6F" w14:textId="584FD46D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:rsidRPr="000141F5" w:rsidR="001717F6" w:rsidP="006A3F14" w:rsidRDefault="21A9D662" w14:paraId="41B88E76" w14:textId="4984C1C8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:rsidRPr="000141F5" w:rsidR="001717F6" w:rsidP="006A3F14" w:rsidRDefault="21A9D662" w14:paraId="0B3B098F" w14:textId="63CB7775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2B520C" w:rsidR="001717F6" w:rsidP="006A3F14" w:rsidRDefault="002E68EE" w14:paraId="3487FD07" w14:textId="0439805C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="00AF42F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="0006511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 w:rsidRPr="2A33B6C0" w:rsidR="001717F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denkniveau.</w:t>
            </w:r>
          </w:p>
          <w:p w:rsidRPr="002B520C" w:rsidR="001717F6" w:rsidP="006A3F14" w:rsidRDefault="759D437E" w14:paraId="70F53CDB" w14:textId="35D79915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:rsidRPr="002B520C" w:rsidR="001717F6" w:rsidP="006A3F14" w:rsidRDefault="759D437E" w14:paraId="5C65DC64" w14:textId="151B32A1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:rsidRPr="002B520C" w:rsidR="001717F6" w:rsidP="006A3F14" w:rsidRDefault="759D437E" w14:paraId="61A5A00A" w14:textId="434A69BA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:rsidRPr="002B520C" w:rsidR="001717F6" w:rsidP="006A3F14" w:rsidRDefault="759D437E" w14:paraId="4589BAD1" w14:textId="11D29ED0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</w:t>
            </w:r>
          </w:p>
          <w:p w:rsidRPr="002B520C" w:rsidR="001717F6" w:rsidP="006A3F14" w:rsidRDefault="759D437E" w14:paraId="72EA6154" w14:textId="17866D9D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Kennis van projectmanagement.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Pr="00D079C6" w:rsidR="001717F6" w:rsidP="006A3F14" w:rsidRDefault="002E68EE" w14:paraId="21A076C2" w14:textId="12D1ABDB">
            <w:pPr>
              <w:pStyle w:val="Defaul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="00AF42F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+</w:t>
            </w:r>
            <w:r w:rsidR="0006511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/W</w:t>
            </w:r>
            <w:r w:rsidR="00AF42F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werk- en denkniveau</w:t>
            </w:r>
          </w:p>
          <w:p w:rsidRPr="00D079C6" w:rsidR="001717F6" w:rsidP="006A3F14" w:rsidRDefault="57AEF156" w14:paraId="76E3A445" w14:textId="1A0BDD68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en inzicht in journalistieke technieken, processen, tekst, taal en beeld.</w:t>
            </w:r>
          </w:p>
          <w:p w:rsidRPr="00D079C6" w:rsidR="001717F6" w:rsidP="006A3F14" w:rsidRDefault="57AEF156" w14:paraId="79672953" w14:textId="5E0E5565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en inzicht in de offline en online formules van de krant/nieuwssite.</w:t>
            </w:r>
          </w:p>
          <w:p w:rsidRPr="00D079C6" w:rsidR="001717F6" w:rsidP="006A3F14" w:rsidRDefault="57AEF156" w14:paraId="47458787" w14:textId="3B1EA7DD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van vakjargon en de doelgroepen binnen de lezersmarkt.</w:t>
            </w:r>
          </w:p>
          <w:p w:rsidRPr="00D079C6" w:rsidR="001717F6" w:rsidP="006A3F14" w:rsidRDefault="57AEF156" w14:paraId="7FB55117" w14:textId="07F775D5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>Kennis ten aanzien van online technieken.</w:t>
            </w:r>
          </w:p>
          <w:p w:rsidRPr="00FB42D9" w:rsidR="001717F6" w:rsidP="006A3F14" w:rsidRDefault="57AEF156" w14:paraId="2CCA4D29" w14:textId="33E1D489">
            <w:pPr>
              <w:pStyle w:val="Default"/>
              <w:numPr>
                <w:ilvl w:val="0"/>
                <w:numId w:val="13"/>
              </w:numPr>
              <w:spacing w:line="259" w:lineRule="auto"/>
              <w:ind w:left="36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2A33B6C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Kennis van project- en </w:t>
            </w:r>
            <w:r w:rsidRPr="2A33B6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verandermanagement.</w:t>
            </w:r>
          </w:p>
        </w:tc>
      </w:tr>
      <w:tr w:rsidRPr="002C2635" w:rsidR="001717F6" w:rsidTr="2A33B6C0" w14:paraId="0D66E907" w14:textId="67FEFB2E">
        <w:trPr>
          <w:trHeight w:val="288"/>
        </w:trPr>
        <w:tc>
          <w:tcPr>
            <w:tcW w:w="581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DAEEF3" w:themeFill="accent5" w:themeFillTint="33"/>
          </w:tcPr>
          <w:p w:rsidRPr="002C2635" w:rsidR="001717F6" w:rsidP="001717F6" w:rsidRDefault="001717F6" w14:paraId="1E7DDDC3" w14:textId="16903C1B">
            <w:pPr>
              <w:spacing w:before="40" w:after="40"/>
              <w:rPr>
                <w:rFonts w:ascii="Calibri" w:hAnsi="Calibri" w:cs="Calibri"/>
                <w:b/>
                <w:smallCaps/>
                <w:color w:val="203B71"/>
                <w:sz w:val="20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</w:rPr>
              <w:t>Competenties / vaardigheden</w:t>
            </w:r>
          </w:p>
        </w:tc>
        <w:tc>
          <w:tcPr>
            <w:tcW w:w="1455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2A33B6C0" w:rsidRDefault="2A33B6C0" w14:paraId="67F3C895" w14:textId="67CCF978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:rsidR="2A33B6C0" w:rsidP="2A33B6C0" w:rsidRDefault="2A33B6C0" w14:paraId="7A6FF496" w14:textId="4D24FC5D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Schriftelijke communicatie</w:t>
            </w:r>
          </w:p>
          <w:p w:rsidR="2A33B6C0" w:rsidP="2A33B6C0" w:rsidRDefault="2A33B6C0" w14:paraId="4F6C1C44" w14:textId="5A1E50E4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Accuraat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2A33B6C0" w:rsidRDefault="2A33B6C0" w14:paraId="544DD25A" w14:textId="22613E70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:rsidR="2A33B6C0" w:rsidP="2A33B6C0" w:rsidRDefault="2A33B6C0" w14:paraId="09F1718F" w14:textId="642D6F3A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Schriftelijke </w:t>
            </w:r>
            <w:r w:rsidR="002A46D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en mondelinge </w:t>
            </w: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communicatie</w:t>
            </w:r>
          </w:p>
          <w:p w:rsidR="2A33B6C0" w:rsidP="2A33B6C0" w:rsidRDefault="2A33B6C0" w14:paraId="570FE31D" w14:textId="5E776D80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Inlevingsvermogen</w:t>
            </w:r>
          </w:p>
        </w:tc>
        <w:tc>
          <w:tcPr>
            <w:tcW w:w="1482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</w:tcPr>
          <w:p w:rsidR="2A33B6C0" w:rsidP="2A33B6C0" w:rsidRDefault="2A33B6C0" w14:paraId="7884E008" w14:textId="16F98F6F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Plannen en organiseren</w:t>
            </w:r>
          </w:p>
          <w:p w:rsidR="2A33B6C0" w:rsidP="2A33B6C0" w:rsidRDefault="2A33B6C0" w14:paraId="5FC40471" w14:textId="46947E21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Schriftelijke </w:t>
            </w:r>
            <w:r w:rsidR="002A46D3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en mondelinge </w:t>
            </w:r>
            <w:r w:rsidRPr="2A33B6C0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>communicatie</w:t>
            </w:r>
          </w:p>
          <w:p w:rsidR="2A33B6C0" w:rsidP="2A33B6C0" w:rsidRDefault="2A33B6C0" w14:paraId="47B86D43" w14:textId="22F9071B">
            <w:pPr>
              <w:pStyle w:val="Default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2A33B6C0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Analytisch vermogen</w:t>
            </w:r>
          </w:p>
        </w:tc>
      </w:tr>
    </w:tbl>
    <w:p w:rsidRPr="002C2635" w:rsidR="00B96BC2" w:rsidP="00695A39" w:rsidRDefault="00B96BC2" w14:paraId="389FE9C7" w14:textId="77777777">
      <w:pPr>
        <w:rPr>
          <w:rFonts w:ascii="Calibri" w:hAnsi="Calibri" w:cs="Calibri"/>
          <w:sz w:val="20"/>
        </w:rPr>
      </w:pPr>
    </w:p>
    <w:sectPr w:rsidRPr="002C2635" w:rsidR="00B96BC2" w:rsidSect="00951B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2B4" w:rsidRDefault="008912B4" w14:paraId="5101B1BC" w14:textId="77777777">
      <w:r>
        <w:separator/>
      </w:r>
    </w:p>
  </w:endnote>
  <w:endnote w:type="continuationSeparator" w:id="0">
    <w:p w:rsidR="008912B4" w:rsidRDefault="008912B4" w14:paraId="779F25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43ACF" w:rsidR="006B7640" w:rsidRDefault="006B7640" w14:paraId="5792CEE2" w14:textId="77777777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43ACF" w:rsidR="006B7640" w:rsidRDefault="006B7640" w14:paraId="2F86A9A0" w14:textId="77777777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>, versie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2B4" w:rsidRDefault="008912B4" w14:paraId="3CC64875" w14:textId="77777777">
      <w:r>
        <w:separator/>
      </w:r>
    </w:p>
  </w:footnote>
  <w:footnote w:type="continuationSeparator" w:id="0">
    <w:p w:rsidR="008912B4" w:rsidRDefault="008912B4" w14:paraId="49C58C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Pr="00FB04E2" w:rsidR="008D4DDA" w:rsidTr="00686C66" w14:paraId="6C9E2C27" w14:textId="77777777">
      <w:trPr>
        <w:gridAfter w:val="1"/>
        <w:wAfter w:w="2271" w:type="dxa"/>
      </w:trPr>
      <w:tc>
        <w:tcPr>
          <w:tcW w:w="1664" w:type="dxa"/>
        </w:tcPr>
        <w:p w:rsidRPr="00FB04E2" w:rsidR="008D4DDA" w:rsidP="008D4DDA" w:rsidRDefault="008D4DDA" w14:paraId="0636DAD6" w14:textId="55C4F0EE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:rsidRPr="00FB04E2" w:rsidR="008D4DDA" w:rsidP="008D4DDA" w:rsidRDefault="00743895" w14:paraId="0175E5D7" w14:textId="65DF1E1C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(Online) </w:t>
          </w:r>
          <w:proofErr w:type="spellStart"/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>Redacteur</w:t>
          </w:r>
          <w:proofErr w:type="spellEnd"/>
          <w:r w:rsidR="00F168A5"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  <w:t xml:space="preserve"> </w:t>
          </w:r>
        </w:p>
      </w:tc>
      <w:tc>
        <w:tcPr>
          <w:tcW w:w="1279" w:type="dxa"/>
        </w:tcPr>
        <w:p w:rsidRPr="00FB04E2" w:rsidR="008D4DDA" w:rsidP="008D4DDA" w:rsidRDefault="008D4DDA" w14:paraId="22FF0F05" w14:textId="51F138B5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:rsidRPr="00FB04E2" w:rsidR="008D4DDA" w:rsidP="008D4DDA" w:rsidRDefault="00C57185" w14:paraId="2DF00936" w14:textId="5982272D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Pr="00FB04E2" w:rsidR="008D4DDA" w:rsidTr="00686C66" w14:paraId="489A777D" w14:textId="77777777">
      <w:tc>
        <w:tcPr>
          <w:tcW w:w="1664" w:type="dxa"/>
        </w:tcPr>
        <w:p w:rsidRPr="00FB04E2" w:rsidR="008D4DDA" w:rsidP="008D4DDA" w:rsidRDefault="008D4DDA" w14:paraId="0B10B9F6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:rsidRPr="00FB04E2" w:rsidR="008D4DDA" w:rsidP="008D4DDA" w:rsidRDefault="004135C1" w14:paraId="1BBACFE3" w14:textId="3E40E8FF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Redactie</w:t>
          </w:r>
        </w:p>
      </w:tc>
      <w:tc>
        <w:tcPr>
          <w:tcW w:w="1279" w:type="dxa"/>
        </w:tcPr>
        <w:p w:rsidRPr="00FB04E2" w:rsidR="008D4DDA" w:rsidP="008D4DDA" w:rsidRDefault="008D4DDA" w14:paraId="68C5EFCF" w14:textId="09BF44F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:rsidRPr="00FB04E2" w:rsidR="008D4DDA" w:rsidP="008D4DDA" w:rsidRDefault="00C57185" w14:paraId="0C8DC8D2" w14:textId="1E1EA856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Oktober</w:t>
          </w:r>
          <w:r w:rsidRPr="00FB04E2" w:rsidR="008D4DDA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 xml:space="preserve"> 202</w:t>
          </w:r>
          <w:r w:rsidR="007360B7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4</w:t>
          </w:r>
        </w:p>
      </w:tc>
      <w:tc>
        <w:tcPr>
          <w:tcW w:w="2271" w:type="dxa"/>
        </w:tcPr>
        <w:p w:rsidRPr="00FB04E2" w:rsidR="008D4DDA" w:rsidP="008D4DDA" w:rsidRDefault="008D4DDA" w14:paraId="365DD3FE" w14:textId="77777777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:rsidR="00D73460" w:rsidP="00D73460" w:rsidRDefault="00D73460" w14:paraId="748DA47C" w14:textId="77777777">
    <w:pPr>
      <w:pBdr>
        <w:bottom w:val="single" w:color="auto" w:sz="6" w:space="2"/>
      </w:pBdr>
    </w:pPr>
  </w:p>
  <w:p w:rsidRPr="00D73460" w:rsidR="00D73460" w:rsidP="00124485" w:rsidRDefault="00D73460" w14:paraId="78EC2F8A" w14:textId="77777777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Pr="000F3CFD" w:rsidR="006B7640" w14:paraId="534440F7" w14:textId="77777777">
      <w:trPr>
        <w:trHeight w:val="227" w:hRule="exact"/>
      </w:trPr>
      <w:tc>
        <w:tcPr>
          <w:tcW w:w="16216" w:type="dxa"/>
          <w:gridSpan w:val="3"/>
          <w:shd w:val="clear" w:color="auto" w:fill="203B71"/>
        </w:tcPr>
        <w:p w:rsidRPr="000F3CFD" w:rsidR="006B7640" w:rsidRDefault="006B7640" w14:paraId="44142109" w14:textId="77777777">
          <w:pPr>
            <w:rPr>
              <w:rFonts w:ascii="Arial" w:hAnsi="Arial" w:cs="Arial"/>
              <w:sz w:val="18"/>
              <w:szCs w:val="18"/>
            </w:rPr>
          </w:pPr>
        </w:p>
      </w:tc>
    </w:tr>
    <w:tr w:rsidRPr="000F3CFD" w:rsidR="006B7640" w14:paraId="6AAA1041" w14:textId="77777777">
      <w:trPr>
        <w:trHeight w:val="227" w:hRule="exact"/>
      </w:trPr>
      <w:tc>
        <w:tcPr>
          <w:tcW w:w="16216" w:type="dxa"/>
          <w:gridSpan w:val="3"/>
        </w:tcPr>
        <w:p w:rsidRPr="000F3CFD" w:rsidR="006B7640" w:rsidRDefault="006B7640" w14:paraId="7C7D36BE" w14:textId="77777777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Pr="008545BF" w:rsidR="006B7640" w14:paraId="36F3FE24" w14:textId="77777777">
      <w:trPr>
        <w:trHeight w:val="510"/>
      </w:trPr>
      <w:tc>
        <w:tcPr>
          <w:tcW w:w="1559" w:type="dxa"/>
          <w:tcBorders>
            <w:top w:val="single" w:color="979FA5" w:sz="4" w:space="0"/>
          </w:tcBorders>
          <w:vAlign w:val="center"/>
        </w:tcPr>
        <w:p w:rsidRPr="00132ED1" w:rsidR="006B7640" w:rsidP="0000127B" w:rsidRDefault="006B7640" w14:paraId="193E89EC" w14:textId="77777777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color="979FA5" w:sz="4" w:space="0"/>
            <w:right w:val="single" w:color="979FA5" w:sz="4" w:space="0"/>
          </w:tcBorders>
        </w:tcPr>
        <w:p w:rsidRPr="00132ED1" w:rsidR="006B7640" w:rsidP="007202DA" w:rsidRDefault="006B7640" w14:paraId="0F3DE353" w14:textId="77777777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color="979FA5" w:sz="4" w:space="0"/>
            <w:bottom w:val="single" w:color="979FA5" w:sz="4" w:space="0"/>
          </w:tcBorders>
          <w:vAlign w:val="bottom"/>
        </w:tcPr>
        <w:p w:rsidRPr="003664BE" w:rsidR="006B7640" w:rsidP="008545BF" w:rsidRDefault="006B7640" w14:paraId="5446B0A8" w14:textId="77777777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 xml:space="preserve">APG </w:t>
          </w:r>
          <w:proofErr w:type="spellStart"/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Groep</w:t>
          </w:r>
          <w:proofErr w:type="spellEnd"/>
        </w:p>
      </w:tc>
    </w:tr>
  </w:tbl>
  <w:p w:rsidRPr="00132ED1" w:rsidR="006B7640" w:rsidP="007C384B" w:rsidRDefault="006B7640" w14:paraId="49696E24" w14:textId="77777777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 w:cs="Times New Roman"/>
      </w:rPr>
    </w:lvl>
  </w:abstractNum>
  <w:abstractNum w:abstractNumId="2" w15:restartNumberingAfterBreak="0">
    <w:nsid w:val="1EE159F9"/>
    <w:multiLevelType w:val="hybridMultilevel"/>
    <w:tmpl w:val="A9803A6C"/>
    <w:lvl w:ilvl="0" w:tplc="AB4CEFFC">
      <w:start w:val="1"/>
      <w:numFmt w:val="bullet"/>
      <w:lvlText w:val="-"/>
      <w:lvlJc w:val="left"/>
      <w:pPr>
        <w:ind w:left="360" w:hanging="360"/>
      </w:pPr>
      <w:rPr>
        <w:rFonts w:hint="default" w:ascii="&quot;Verdana&quot;,sans-serif" w:hAnsi="&quot;Verdana&quot;,sans-serif"/>
      </w:rPr>
    </w:lvl>
    <w:lvl w:ilvl="1" w:tplc="2E6C715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D5C16B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C3856C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6984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97AAC6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F6A72B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C709E9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4822D6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F996162"/>
    <w:multiLevelType w:val="hybridMultilevel"/>
    <w:tmpl w:val="7C0EA40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9D4088"/>
    <w:multiLevelType w:val="multilevel"/>
    <w:tmpl w:val="C50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CB4FD0"/>
    <w:multiLevelType w:val="hybridMultilevel"/>
    <w:tmpl w:val="0E3A3170"/>
    <w:lvl w:ilvl="0" w:tplc="24D0984C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442CDE3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AF4A506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82E0F5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D50B59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60878B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E5AA98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220A5C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24412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hint="default" w:ascii="Wingdings" w:hAnsi="Wingdings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hint="default" w:ascii="Wingdings" w:hAnsi="Wingdings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hint="default" w:ascii="Wingdings" w:hAnsi="Wingdings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0E532DF"/>
    <w:multiLevelType w:val="hybridMultilevel"/>
    <w:tmpl w:val="7FA087B4"/>
    <w:lvl w:ilvl="0" w:tplc="87B2302A">
      <w:start w:val="1"/>
      <w:numFmt w:val="bullet"/>
      <w:lvlText w:val="-"/>
      <w:lvlJc w:val="left"/>
      <w:pPr>
        <w:ind w:left="360" w:hanging="360"/>
      </w:pPr>
      <w:rPr>
        <w:rFonts w:hint="default" w:ascii="&quot;Verdana&quot;,sans-serif" w:hAnsi="&quot;Verdana&quot;,sans-serif"/>
      </w:rPr>
    </w:lvl>
    <w:lvl w:ilvl="1" w:tplc="3AE270F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080493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60AE6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D1E91F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616DF2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AEAC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5569D7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EF044B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 w:cs="Times New Roman"/>
      </w:rPr>
    </w:lvl>
  </w:abstractNum>
  <w:abstractNum w:abstractNumId="11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  <w:sz w:val="12"/>
      </w:rPr>
    </w:lvl>
  </w:abstractNum>
  <w:abstractNum w:abstractNumId="12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 w:ascii="Arial" w:hAnsi="Arial" w:cs="Arial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024562"/>
    <w:multiLevelType w:val="hybridMultilevel"/>
    <w:tmpl w:val="EAB83E0A"/>
    <w:lvl w:ilvl="0" w:tplc="7CF67A8C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 w:eastAsia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086849209">
    <w:abstractNumId w:val="5"/>
  </w:num>
  <w:num w:numId="2" w16cid:durableId="691305213">
    <w:abstractNumId w:val="9"/>
  </w:num>
  <w:num w:numId="3" w16cid:durableId="907685964">
    <w:abstractNumId w:val="2"/>
  </w:num>
  <w:num w:numId="4" w16cid:durableId="402335305">
    <w:abstractNumId w:val="0"/>
  </w:num>
  <w:num w:numId="5" w16cid:durableId="2062749177">
    <w:abstractNumId w:val="8"/>
  </w:num>
  <w:num w:numId="6" w16cid:durableId="222373491">
    <w:abstractNumId w:val="10"/>
  </w:num>
  <w:num w:numId="7" w16cid:durableId="71776930">
    <w:abstractNumId w:val="1"/>
  </w:num>
  <w:num w:numId="8" w16cid:durableId="1360011683">
    <w:abstractNumId w:val="11"/>
  </w:num>
  <w:num w:numId="9" w16cid:durableId="412355688">
    <w:abstractNumId w:val="6"/>
  </w:num>
  <w:num w:numId="10" w16cid:durableId="328140055">
    <w:abstractNumId w:val="12"/>
  </w:num>
  <w:num w:numId="11" w16cid:durableId="1442384987">
    <w:abstractNumId w:val="7"/>
  </w:num>
  <w:num w:numId="12" w16cid:durableId="630862828">
    <w:abstractNumId w:val="13"/>
  </w:num>
  <w:num w:numId="13" w16cid:durableId="1646735540">
    <w:abstractNumId w:val="3"/>
  </w:num>
  <w:num w:numId="14" w16cid:durableId="913079305">
    <w:abstractNumId w:val="4"/>
  </w:num>
  <w:num w:numId="15" w16cid:durableId="1062405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258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0337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80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127B"/>
    <w:rsid w:val="00002B7E"/>
    <w:rsid w:val="00002C35"/>
    <w:rsid w:val="00006A5E"/>
    <w:rsid w:val="00012716"/>
    <w:rsid w:val="00012C2F"/>
    <w:rsid w:val="000141F5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3348"/>
    <w:rsid w:val="00035151"/>
    <w:rsid w:val="00035BF9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5110"/>
    <w:rsid w:val="00065D8C"/>
    <w:rsid w:val="00065FD9"/>
    <w:rsid w:val="0006646A"/>
    <w:rsid w:val="000666BB"/>
    <w:rsid w:val="00070722"/>
    <w:rsid w:val="000810C9"/>
    <w:rsid w:val="000811A6"/>
    <w:rsid w:val="00086E32"/>
    <w:rsid w:val="000878E5"/>
    <w:rsid w:val="0009069C"/>
    <w:rsid w:val="00090DF7"/>
    <w:rsid w:val="0009230E"/>
    <w:rsid w:val="00092842"/>
    <w:rsid w:val="0009317D"/>
    <w:rsid w:val="00093BDB"/>
    <w:rsid w:val="00093D91"/>
    <w:rsid w:val="000967A6"/>
    <w:rsid w:val="000971BF"/>
    <w:rsid w:val="0009766D"/>
    <w:rsid w:val="000A1220"/>
    <w:rsid w:val="000A13BC"/>
    <w:rsid w:val="000A3F66"/>
    <w:rsid w:val="000A4E42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B7B5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E2DEF"/>
    <w:rsid w:val="000E32F3"/>
    <w:rsid w:val="000E4457"/>
    <w:rsid w:val="000E5BD1"/>
    <w:rsid w:val="000E6B92"/>
    <w:rsid w:val="000E7D37"/>
    <w:rsid w:val="000F1382"/>
    <w:rsid w:val="000F1CE2"/>
    <w:rsid w:val="000F3CFD"/>
    <w:rsid w:val="000F4FC6"/>
    <w:rsid w:val="000F58C0"/>
    <w:rsid w:val="00100188"/>
    <w:rsid w:val="00103CD6"/>
    <w:rsid w:val="00106E05"/>
    <w:rsid w:val="0011037D"/>
    <w:rsid w:val="001118C3"/>
    <w:rsid w:val="001141F4"/>
    <w:rsid w:val="00116E3E"/>
    <w:rsid w:val="0011759B"/>
    <w:rsid w:val="00120068"/>
    <w:rsid w:val="00120174"/>
    <w:rsid w:val="0012210B"/>
    <w:rsid w:val="00122576"/>
    <w:rsid w:val="00122B35"/>
    <w:rsid w:val="001239D9"/>
    <w:rsid w:val="00124485"/>
    <w:rsid w:val="00124728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17F6"/>
    <w:rsid w:val="001724B8"/>
    <w:rsid w:val="00174392"/>
    <w:rsid w:val="00176189"/>
    <w:rsid w:val="0017665C"/>
    <w:rsid w:val="0017799B"/>
    <w:rsid w:val="0018175F"/>
    <w:rsid w:val="0018203A"/>
    <w:rsid w:val="00187A88"/>
    <w:rsid w:val="00193500"/>
    <w:rsid w:val="0019390F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15BD"/>
    <w:rsid w:val="001B20F5"/>
    <w:rsid w:val="001B270E"/>
    <w:rsid w:val="001B452B"/>
    <w:rsid w:val="001B45D7"/>
    <w:rsid w:val="001B51FC"/>
    <w:rsid w:val="001B61FF"/>
    <w:rsid w:val="001B776C"/>
    <w:rsid w:val="001B7D5D"/>
    <w:rsid w:val="001C27DC"/>
    <w:rsid w:val="001C3042"/>
    <w:rsid w:val="001C3BC9"/>
    <w:rsid w:val="001C5AC3"/>
    <w:rsid w:val="001C62CC"/>
    <w:rsid w:val="001C7F39"/>
    <w:rsid w:val="001D1A87"/>
    <w:rsid w:val="001D25CF"/>
    <w:rsid w:val="001D2B1C"/>
    <w:rsid w:val="001D2B40"/>
    <w:rsid w:val="001D375D"/>
    <w:rsid w:val="001D41F7"/>
    <w:rsid w:val="001D424B"/>
    <w:rsid w:val="001D4CA2"/>
    <w:rsid w:val="001D5DEC"/>
    <w:rsid w:val="001D68D5"/>
    <w:rsid w:val="001E004B"/>
    <w:rsid w:val="001E3E10"/>
    <w:rsid w:val="001E673A"/>
    <w:rsid w:val="001E73C4"/>
    <w:rsid w:val="001F0105"/>
    <w:rsid w:val="001F247F"/>
    <w:rsid w:val="001F309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635"/>
    <w:rsid w:val="00207E6D"/>
    <w:rsid w:val="00210ADD"/>
    <w:rsid w:val="002115ED"/>
    <w:rsid w:val="00212AFD"/>
    <w:rsid w:val="00215DF8"/>
    <w:rsid w:val="00220989"/>
    <w:rsid w:val="00221B5D"/>
    <w:rsid w:val="00222109"/>
    <w:rsid w:val="002235F5"/>
    <w:rsid w:val="0022386F"/>
    <w:rsid w:val="00223ADF"/>
    <w:rsid w:val="00223DD9"/>
    <w:rsid w:val="00223F7D"/>
    <w:rsid w:val="0022442B"/>
    <w:rsid w:val="00230D2E"/>
    <w:rsid w:val="00230EE4"/>
    <w:rsid w:val="0023109C"/>
    <w:rsid w:val="0023233C"/>
    <w:rsid w:val="00232F52"/>
    <w:rsid w:val="00234399"/>
    <w:rsid w:val="00234B43"/>
    <w:rsid w:val="002357DA"/>
    <w:rsid w:val="00237A42"/>
    <w:rsid w:val="00243542"/>
    <w:rsid w:val="0024484D"/>
    <w:rsid w:val="00252C02"/>
    <w:rsid w:val="0025371C"/>
    <w:rsid w:val="0025395B"/>
    <w:rsid w:val="00260711"/>
    <w:rsid w:val="002610A3"/>
    <w:rsid w:val="0026215A"/>
    <w:rsid w:val="00262A8B"/>
    <w:rsid w:val="002632D1"/>
    <w:rsid w:val="0026577E"/>
    <w:rsid w:val="00265930"/>
    <w:rsid w:val="002673CB"/>
    <w:rsid w:val="002712F4"/>
    <w:rsid w:val="002716A1"/>
    <w:rsid w:val="0027368E"/>
    <w:rsid w:val="00287472"/>
    <w:rsid w:val="002902B5"/>
    <w:rsid w:val="00290A05"/>
    <w:rsid w:val="002917A8"/>
    <w:rsid w:val="00291D5A"/>
    <w:rsid w:val="0029538D"/>
    <w:rsid w:val="002953EB"/>
    <w:rsid w:val="002956AB"/>
    <w:rsid w:val="00295C9E"/>
    <w:rsid w:val="00295DAE"/>
    <w:rsid w:val="0029655D"/>
    <w:rsid w:val="00296D5F"/>
    <w:rsid w:val="002A01C1"/>
    <w:rsid w:val="002A03F9"/>
    <w:rsid w:val="002A1071"/>
    <w:rsid w:val="002A2F68"/>
    <w:rsid w:val="002A43B1"/>
    <w:rsid w:val="002A46D3"/>
    <w:rsid w:val="002A7974"/>
    <w:rsid w:val="002B0174"/>
    <w:rsid w:val="002B09BF"/>
    <w:rsid w:val="002B0DC7"/>
    <w:rsid w:val="002B1A2F"/>
    <w:rsid w:val="002B254C"/>
    <w:rsid w:val="002B2C8C"/>
    <w:rsid w:val="002B4BBA"/>
    <w:rsid w:val="002B520C"/>
    <w:rsid w:val="002B52E4"/>
    <w:rsid w:val="002B5BBC"/>
    <w:rsid w:val="002C0B7E"/>
    <w:rsid w:val="002C0D87"/>
    <w:rsid w:val="002C1151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60CE"/>
    <w:rsid w:val="002E015B"/>
    <w:rsid w:val="002E1EA3"/>
    <w:rsid w:val="002E268A"/>
    <w:rsid w:val="002E26D2"/>
    <w:rsid w:val="002E37C7"/>
    <w:rsid w:val="002E3A03"/>
    <w:rsid w:val="002E519F"/>
    <w:rsid w:val="002E5718"/>
    <w:rsid w:val="002E68EE"/>
    <w:rsid w:val="002E7BE1"/>
    <w:rsid w:val="002E7EC6"/>
    <w:rsid w:val="002F040F"/>
    <w:rsid w:val="002F1545"/>
    <w:rsid w:val="002F2B0F"/>
    <w:rsid w:val="002F31C0"/>
    <w:rsid w:val="002F33E3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2E7F"/>
    <w:rsid w:val="003137BA"/>
    <w:rsid w:val="003148B6"/>
    <w:rsid w:val="00314F19"/>
    <w:rsid w:val="003201C7"/>
    <w:rsid w:val="00327471"/>
    <w:rsid w:val="00330EAE"/>
    <w:rsid w:val="003329E4"/>
    <w:rsid w:val="003345DB"/>
    <w:rsid w:val="00334E7B"/>
    <w:rsid w:val="00334EB8"/>
    <w:rsid w:val="00334FD3"/>
    <w:rsid w:val="00336861"/>
    <w:rsid w:val="00342E4F"/>
    <w:rsid w:val="0034471C"/>
    <w:rsid w:val="00345391"/>
    <w:rsid w:val="0034777C"/>
    <w:rsid w:val="00350898"/>
    <w:rsid w:val="0035132E"/>
    <w:rsid w:val="00353D84"/>
    <w:rsid w:val="00354DD6"/>
    <w:rsid w:val="0035575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67E43"/>
    <w:rsid w:val="00373026"/>
    <w:rsid w:val="0037518A"/>
    <w:rsid w:val="003772BD"/>
    <w:rsid w:val="003808E2"/>
    <w:rsid w:val="003813BE"/>
    <w:rsid w:val="003819E5"/>
    <w:rsid w:val="00382A9A"/>
    <w:rsid w:val="00382FC9"/>
    <w:rsid w:val="0038498D"/>
    <w:rsid w:val="00386367"/>
    <w:rsid w:val="00392F24"/>
    <w:rsid w:val="00396037"/>
    <w:rsid w:val="003968C9"/>
    <w:rsid w:val="003972B4"/>
    <w:rsid w:val="003979CC"/>
    <w:rsid w:val="003A3609"/>
    <w:rsid w:val="003A3FA1"/>
    <w:rsid w:val="003A650F"/>
    <w:rsid w:val="003B1634"/>
    <w:rsid w:val="003B24B9"/>
    <w:rsid w:val="003B3406"/>
    <w:rsid w:val="003B6A3E"/>
    <w:rsid w:val="003B772C"/>
    <w:rsid w:val="003C17AE"/>
    <w:rsid w:val="003C1DC3"/>
    <w:rsid w:val="003C3CEF"/>
    <w:rsid w:val="003C56B3"/>
    <w:rsid w:val="003D0731"/>
    <w:rsid w:val="003D19EF"/>
    <w:rsid w:val="003D24C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271F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135C1"/>
    <w:rsid w:val="004145F0"/>
    <w:rsid w:val="004232F0"/>
    <w:rsid w:val="004246BA"/>
    <w:rsid w:val="004251D0"/>
    <w:rsid w:val="00426D6B"/>
    <w:rsid w:val="0043073B"/>
    <w:rsid w:val="0043143E"/>
    <w:rsid w:val="004315D5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4FFD"/>
    <w:rsid w:val="00446571"/>
    <w:rsid w:val="0045068D"/>
    <w:rsid w:val="00452A7E"/>
    <w:rsid w:val="0045381B"/>
    <w:rsid w:val="00453C51"/>
    <w:rsid w:val="00455AF9"/>
    <w:rsid w:val="00456E46"/>
    <w:rsid w:val="004608BB"/>
    <w:rsid w:val="004627C4"/>
    <w:rsid w:val="00463269"/>
    <w:rsid w:val="00464EA6"/>
    <w:rsid w:val="004660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2C4A"/>
    <w:rsid w:val="00493C96"/>
    <w:rsid w:val="004960AA"/>
    <w:rsid w:val="004966C4"/>
    <w:rsid w:val="00497463"/>
    <w:rsid w:val="00497ED3"/>
    <w:rsid w:val="004A02CE"/>
    <w:rsid w:val="004A0B98"/>
    <w:rsid w:val="004A1509"/>
    <w:rsid w:val="004A3C76"/>
    <w:rsid w:val="004A69B0"/>
    <w:rsid w:val="004A73C2"/>
    <w:rsid w:val="004B1307"/>
    <w:rsid w:val="004B489F"/>
    <w:rsid w:val="004B537E"/>
    <w:rsid w:val="004B681A"/>
    <w:rsid w:val="004B7322"/>
    <w:rsid w:val="004C24C6"/>
    <w:rsid w:val="004C2843"/>
    <w:rsid w:val="004C2F34"/>
    <w:rsid w:val="004C36C3"/>
    <w:rsid w:val="004C3DFE"/>
    <w:rsid w:val="004C4921"/>
    <w:rsid w:val="004C4CA3"/>
    <w:rsid w:val="004C607D"/>
    <w:rsid w:val="004C6304"/>
    <w:rsid w:val="004D0F91"/>
    <w:rsid w:val="004D4924"/>
    <w:rsid w:val="004D6201"/>
    <w:rsid w:val="004D72A2"/>
    <w:rsid w:val="004D79D9"/>
    <w:rsid w:val="004E1F7B"/>
    <w:rsid w:val="004E3809"/>
    <w:rsid w:val="004E54C3"/>
    <w:rsid w:val="004E5A0C"/>
    <w:rsid w:val="004E5F85"/>
    <w:rsid w:val="004E63E4"/>
    <w:rsid w:val="004E7332"/>
    <w:rsid w:val="004F3560"/>
    <w:rsid w:val="004F55C4"/>
    <w:rsid w:val="00502A49"/>
    <w:rsid w:val="00502CA2"/>
    <w:rsid w:val="005039FE"/>
    <w:rsid w:val="00507A8B"/>
    <w:rsid w:val="00507D5B"/>
    <w:rsid w:val="005100D4"/>
    <w:rsid w:val="0051032E"/>
    <w:rsid w:val="0051068D"/>
    <w:rsid w:val="00512EAA"/>
    <w:rsid w:val="00514C58"/>
    <w:rsid w:val="00515950"/>
    <w:rsid w:val="00515C60"/>
    <w:rsid w:val="0051651B"/>
    <w:rsid w:val="00517502"/>
    <w:rsid w:val="0052177A"/>
    <w:rsid w:val="00521CBC"/>
    <w:rsid w:val="005246A3"/>
    <w:rsid w:val="00524CCF"/>
    <w:rsid w:val="005256F7"/>
    <w:rsid w:val="005271A8"/>
    <w:rsid w:val="005310D6"/>
    <w:rsid w:val="00531FED"/>
    <w:rsid w:val="00533C5A"/>
    <w:rsid w:val="00534148"/>
    <w:rsid w:val="00535406"/>
    <w:rsid w:val="0053546C"/>
    <w:rsid w:val="00535567"/>
    <w:rsid w:val="00537870"/>
    <w:rsid w:val="00541F0C"/>
    <w:rsid w:val="00544CF9"/>
    <w:rsid w:val="00545718"/>
    <w:rsid w:val="00547C14"/>
    <w:rsid w:val="00550CCE"/>
    <w:rsid w:val="00552309"/>
    <w:rsid w:val="00552505"/>
    <w:rsid w:val="00552B3A"/>
    <w:rsid w:val="005542D1"/>
    <w:rsid w:val="00554A72"/>
    <w:rsid w:val="005551E7"/>
    <w:rsid w:val="0055750A"/>
    <w:rsid w:val="00561E32"/>
    <w:rsid w:val="00564B1C"/>
    <w:rsid w:val="005650F1"/>
    <w:rsid w:val="0056601F"/>
    <w:rsid w:val="00567516"/>
    <w:rsid w:val="00570FF9"/>
    <w:rsid w:val="0057359E"/>
    <w:rsid w:val="00573EB0"/>
    <w:rsid w:val="00576B91"/>
    <w:rsid w:val="00577C93"/>
    <w:rsid w:val="00580EA7"/>
    <w:rsid w:val="00582198"/>
    <w:rsid w:val="00583858"/>
    <w:rsid w:val="00586207"/>
    <w:rsid w:val="00586D21"/>
    <w:rsid w:val="00591AAF"/>
    <w:rsid w:val="00593F9D"/>
    <w:rsid w:val="0059536B"/>
    <w:rsid w:val="00595AD0"/>
    <w:rsid w:val="00597DD1"/>
    <w:rsid w:val="005A051F"/>
    <w:rsid w:val="005A3F46"/>
    <w:rsid w:val="005A493C"/>
    <w:rsid w:val="005A4AE5"/>
    <w:rsid w:val="005A638E"/>
    <w:rsid w:val="005A7D28"/>
    <w:rsid w:val="005B04DB"/>
    <w:rsid w:val="005B1DBB"/>
    <w:rsid w:val="005B3B39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559C"/>
    <w:rsid w:val="005F0D1C"/>
    <w:rsid w:val="005F12C1"/>
    <w:rsid w:val="005F161C"/>
    <w:rsid w:val="005F5CA1"/>
    <w:rsid w:val="005F600E"/>
    <w:rsid w:val="00602B32"/>
    <w:rsid w:val="00602F34"/>
    <w:rsid w:val="0060410D"/>
    <w:rsid w:val="0060629E"/>
    <w:rsid w:val="00606440"/>
    <w:rsid w:val="006068DA"/>
    <w:rsid w:val="0060735F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261A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501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5CB4"/>
    <w:rsid w:val="0065028C"/>
    <w:rsid w:val="0065139E"/>
    <w:rsid w:val="00652146"/>
    <w:rsid w:val="00652B13"/>
    <w:rsid w:val="00653447"/>
    <w:rsid w:val="006537B0"/>
    <w:rsid w:val="00654E62"/>
    <w:rsid w:val="00655572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6627D"/>
    <w:rsid w:val="006714BB"/>
    <w:rsid w:val="00672AAF"/>
    <w:rsid w:val="00673701"/>
    <w:rsid w:val="00673EB9"/>
    <w:rsid w:val="006756B6"/>
    <w:rsid w:val="00676B10"/>
    <w:rsid w:val="00677B3B"/>
    <w:rsid w:val="00677EFD"/>
    <w:rsid w:val="00680478"/>
    <w:rsid w:val="006820DF"/>
    <w:rsid w:val="00685059"/>
    <w:rsid w:val="00686C66"/>
    <w:rsid w:val="00690327"/>
    <w:rsid w:val="00691576"/>
    <w:rsid w:val="00695A39"/>
    <w:rsid w:val="00696A39"/>
    <w:rsid w:val="0069706F"/>
    <w:rsid w:val="006A1C36"/>
    <w:rsid w:val="006A1DDB"/>
    <w:rsid w:val="006A3F14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FD5"/>
    <w:rsid w:val="006B7640"/>
    <w:rsid w:val="006B7B75"/>
    <w:rsid w:val="006C06A8"/>
    <w:rsid w:val="006C1B65"/>
    <w:rsid w:val="006C333E"/>
    <w:rsid w:val="006C461D"/>
    <w:rsid w:val="006C7603"/>
    <w:rsid w:val="006D06C3"/>
    <w:rsid w:val="006D113D"/>
    <w:rsid w:val="006D237D"/>
    <w:rsid w:val="006D5C91"/>
    <w:rsid w:val="006D5DFF"/>
    <w:rsid w:val="006D65D9"/>
    <w:rsid w:val="006D737B"/>
    <w:rsid w:val="006E5541"/>
    <w:rsid w:val="006E6B82"/>
    <w:rsid w:val="006F01A8"/>
    <w:rsid w:val="006F1D27"/>
    <w:rsid w:val="006F48BE"/>
    <w:rsid w:val="006F5585"/>
    <w:rsid w:val="006F639E"/>
    <w:rsid w:val="006F7864"/>
    <w:rsid w:val="00700230"/>
    <w:rsid w:val="00700EB1"/>
    <w:rsid w:val="00701B61"/>
    <w:rsid w:val="00702746"/>
    <w:rsid w:val="007046DA"/>
    <w:rsid w:val="0070554C"/>
    <w:rsid w:val="00705B8A"/>
    <w:rsid w:val="007068AE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2C6D"/>
    <w:rsid w:val="00733536"/>
    <w:rsid w:val="00733772"/>
    <w:rsid w:val="00734F82"/>
    <w:rsid w:val="007360B7"/>
    <w:rsid w:val="00737CE8"/>
    <w:rsid w:val="00737F56"/>
    <w:rsid w:val="007418F9"/>
    <w:rsid w:val="00741B70"/>
    <w:rsid w:val="00743895"/>
    <w:rsid w:val="007470A0"/>
    <w:rsid w:val="0074745F"/>
    <w:rsid w:val="00747BCE"/>
    <w:rsid w:val="007505D3"/>
    <w:rsid w:val="00753098"/>
    <w:rsid w:val="007538FF"/>
    <w:rsid w:val="00757FF9"/>
    <w:rsid w:val="00760506"/>
    <w:rsid w:val="00760C42"/>
    <w:rsid w:val="00761C94"/>
    <w:rsid w:val="00762E5A"/>
    <w:rsid w:val="007637AF"/>
    <w:rsid w:val="00764C45"/>
    <w:rsid w:val="00764F33"/>
    <w:rsid w:val="0076722F"/>
    <w:rsid w:val="007676B3"/>
    <w:rsid w:val="00767975"/>
    <w:rsid w:val="007709BC"/>
    <w:rsid w:val="00770FD8"/>
    <w:rsid w:val="00772167"/>
    <w:rsid w:val="007777F9"/>
    <w:rsid w:val="00780307"/>
    <w:rsid w:val="00782E2C"/>
    <w:rsid w:val="007831EC"/>
    <w:rsid w:val="0078354A"/>
    <w:rsid w:val="00784624"/>
    <w:rsid w:val="0078629A"/>
    <w:rsid w:val="007862CE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0EE"/>
    <w:rsid w:val="00797DD9"/>
    <w:rsid w:val="007A418D"/>
    <w:rsid w:val="007A426F"/>
    <w:rsid w:val="007A5E8C"/>
    <w:rsid w:val="007A65F8"/>
    <w:rsid w:val="007B02F6"/>
    <w:rsid w:val="007B13E0"/>
    <w:rsid w:val="007B5EC2"/>
    <w:rsid w:val="007B75AE"/>
    <w:rsid w:val="007C14C6"/>
    <w:rsid w:val="007C384B"/>
    <w:rsid w:val="007C5C35"/>
    <w:rsid w:val="007C6E8F"/>
    <w:rsid w:val="007C79D7"/>
    <w:rsid w:val="007D24E9"/>
    <w:rsid w:val="007D5A82"/>
    <w:rsid w:val="007D663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1DE"/>
    <w:rsid w:val="008029D6"/>
    <w:rsid w:val="00804765"/>
    <w:rsid w:val="008051D0"/>
    <w:rsid w:val="008100FE"/>
    <w:rsid w:val="008111DE"/>
    <w:rsid w:val="008117A3"/>
    <w:rsid w:val="008125C9"/>
    <w:rsid w:val="008137A0"/>
    <w:rsid w:val="00816940"/>
    <w:rsid w:val="0081722D"/>
    <w:rsid w:val="00820106"/>
    <w:rsid w:val="00821A31"/>
    <w:rsid w:val="00822D64"/>
    <w:rsid w:val="008233CA"/>
    <w:rsid w:val="00824B3A"/>
    <w:rsid w:val="00826CF1"/>
    <w:rsid w:val="008272AE"/>
    <w:rsid w:val="00831227"/>
    <w:rsid w:val="00831577"/>
    <w:rsid w:val="00831D31"/>
    <w:rsid w:val="008320FF"/>
    <w:rsid w:val="0083298F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51A3F"/>
    <w:rsid w:val="00851D3B"/>
    <w:rsid w:val="008521A8"/>
    <w:rsid w:val="00852C20"/>
    <w:rsid w:val="00853578"/>
    <w:rsid w:val="008539B0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0B96"/>
    <w:rsid w:val="00874C06"/>
    <w:rsid w:val="0087514C"/>
    <w:rsid w:val="0087523F"/>
    <w:rsid w:val="00877412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2B4"/>
    <w:rsid w:val="008919F4"/>
    <w:rsid w:val="00893197"/>
    <w:rsid w:val="008949D4"/>
    <w:rsid w:val="00894ECD"/>
    <w:rsid w:val="008956C0"/>
    <w:rsid w:val="00895C83"/>
    <w:rsid w:val="008A1318"/>
    <w:rsid w:val="008A1565"/>
    <w:rsid w:val="008A26DA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44B8"/>
    <w:rsid w:val="008D4DDA"/>
    <w:rsid w:val="008D68FC"/>
    <w:rsid w:val="008D6C60"/>
    <w:rsid w:val="008D72FC"/>
    <w:rsid w:val="008E1ADD"/>
    <w:rsid w:val="008E31EC"/>
    <w:rsid w:val="008E3B22"/>
    <w:rsid w:val="008F05C1"/>
    <w:rsid w:val="008F11A8"/>
    <w:rsid w:val="008F25FC"/>
    <w:rsid w:val="008F5A4D"/>
    <w:rsid w:val="008F5CDE"/>
    <w:rsid w:val="00900D0C"/>
    <w:rsid w:val="00901C30"/>
    <w:rsid w:val="00902A69"/>
    <w:rsid w:val="00903E7C"/>
    <w:rsid w:val="00906D9F"/>
    <w:rsid w:val="0091104A"/>
    <w:rsid w:val="00911D70"/>
    <w:rsid w:val="00913555"/>
    <w:rsid w:val="00913A2D"/>
    <w:rsid w:val="00922D28"/>
    <w:rsid w:val="009234A9"/>
    <w:rsid w:val="009235AE"/>
    <w:rsid w:val="00923F2A"/>
    <w:rsid w:val="00925029"/>
    <w:rsid w:val="00926839"/>
    <w:rsid w:val="009270E5"/>
    <w:rsid w:val="009271CC"/>
    <w:rsid w:val="009279E1"/>
    <w:rsid w:val="0093150B"/>
    <w:rsid w:val="00932CED"/>
    <w:rsid w:val="009330B5"/>
    <w:rsid w:val="00935570"/>
    <w:rsid w:val="0093586C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770B"/>
    <w:rsid w:val="00950F5D"/>
    <w:rsid w:val="00951B6C"/>
    <w:rsid w:val="00955394"/>
    <w:rsid w:val="00955D5E"/>
    <w:rsid w:val="00956D29"/>
    <w:rsid w:val="00956D73"/>
    <w:rsid w:val="00957847"/>
    <w:rsid w:val="00962E1B"/>
    <w:rsid w:val="009638F7"/>
    <w:rsid w:val="009664F9"/>
    <w:rsid w:val="00971952"/>
    <w:rsid w:val="009725A7"/>
    <w:rsid w:val="00973434"/>
    <w:rsid w:val="009735E3"/>
    <w:rsid w:val="00974E68"/>
    <w:rsid w:val="0097629B"/>
    <w:rsid w:val="00976ED8"/>
    <w:rsid w:val="00980030"/>
    <w:rsid w:val="009838C0"/>
    <w:rsid w:val="00986A69"/>
    <w:rsid w:val="00987579"/>
    <w:rsid w:val="00987792"/>
    <w:rsid w:val="00987BE3"/>
    <w:rsid w:val="00987F5F"/>
    <w:rsid w:val="00991A0F"/>
    <w:rsid w:val="0099663A"/>
    <w:rsid w:val="009A06C1"/>
    <w:rsid w:val="009A0FEF"/>
    <w:rsid w:val="009A152D"/>
    <w:rsid w:val="009A269F"/>
    <w:rsid w:val="009A2C64"/>
    <w:rsid w:val="009A2E04"/>
    <w:rsid w:val="009A33CF"/>
    <w:rsid w:val="009A5431"/>
    <w:rsid w:val="009A5CA4"/>
    <w:rsid w:val="009A6146"/>
    <w:rsid w:val="009A6A5B"/>
    <w:rsid w:val="009A742F"/>
    <w:rsid w:val="009A7CF6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0929"/>
    <w:rsid w:val="009C343E"/>
    <w:rsid w:val="009C3449"/>
    <w:rsid w:val="009C79CB"/>
    <w:rsid w:val="009D1202"/>
    <w:rsid w:val="009D12B5"/>
    <w:rsid w:val="009D18A2"/>
    <w:rsid w:val="009D5939"/>
    <w:rsid w:val="009D5A91"/>
    <w:rsid w:val="009D61A9"/>
    <w:rsid w:val="009D72C3"/>
    <w:rsid w:val="009E1027"/>
    <w:rsid w:val="009E35A9"/>
    <w:rsid w:val="009E7B7A"/>
    <w:rsid w:val="009F127E"/>
    <w:rsid w:val="009F45DF"/>
    <w:rsid w:val="009F4868"/>
    <w:rsid w:val="009F48C7"/>
    <w:rsid w:val="009F551A"/>
    <w:rsid w:val="009F71F0"/>
    <w:rsid w:val="009F74B8"/>
    <w:rsid w:val="00A00E01"/>
    <w:rsid w:val="00A033DD"/>
    <w:rsid w:val="00A05A9D"/>
    <w:rsid w:val="00A10487"/>
    <w:rsid w:val="00A1072B"/>
    <w:rsid w:val="00A12212"/>
    <w:rsid w:val="00A1253D"/>
    <w:rsid w:val="00A132D7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6B56"/>
    <w:rsid w:val="00A40FE8"/>
    <w:rsid w:val="00A4450D"/>
    <w:rsid w:val="00A44D5A"/>
    <w:rsid w:val="00A44E36"/>
    <w:rsid w:val="00A45AC5"/>
    <w:rsid w:val="00A461C6"/>
    <w:rsid w:val="00A52789"/>
    <w:rsid w:val="00A56506"/>
    <w:rsid w:val="00A5724C"/>
    <w:rsid w:val="00A61520"/>
    <w:rsid w:val="00A6218C"/>
    <w:rsid w:val="00A64369"/>
    <w:rsid w:val="00A64CB3"/>
    <w:rsid w:val="00A65322"/>
    <w:rsid w:val="00A65F6D"/>
    <w:rsid w:val="00A72906"/>
    <w:rsid w:val="00A74B0D"/>
    <w:rsid w:val="00A755C3"/>
    <w:rsid w:val="00A75A5A"/>
    <w:rsid w:val="00A768D6"/>
    <w:rsid w:val="00A7766A"/>
    <w:rsid w:val="00A77EBF"/>
    <w:rsid w:val="00A802CA"/>
    <w:rsid w:val="00A80A2E"/>
    <w:rsid w:val="00A81323"/>
    <w:rsid w:val="00A8375D"/>
    <w:rsid w:val="00A84711"/>
    <w:rsid w:val="00A84D71"/>
    <w:rsid w:val="00A85004"/>
    <w:rsid w:val="00A91B9C"/>
    <w:rsid w:val="00A924AC"/>
    <w:rsid w:val="00A933C3"/>
    <w:rsid w:val="00A93883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E5F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3E60"/>
    <w:rsid w:val="00AD4E6C"/>
    <w:rsid w:val="00AD6F63"/>
    <w:rsid w:val="00AD71D9"/>
    <w:rsid w:val="00AD7A2D"/>
    <w:rsid w:val="00AD7EDA"/>
    <w:rsid w:val="00AE27B6"/>
    <w:rsid w:val="00AE2CE7"/>
    <w:rsid w:val="00AE3C0A"/>
    <w:rsid w:val="00AE50B4"/>
    <w:rsid w:val="00AE73AD"/>
    <w:rsid w:val="00AE7B15"/>
    <w:rsid w:val="00AF0258"/>
    <w:rsid w:val="00AF0EB1"/>
    <w:rsid w:val="00AF197A"/>
    <w:rsid w:val="00AF23E9"/>
    <w:rsid w:val="00AF2DF1"/>
    <w:rsid w:val="00AF304F"/>
    <w:rsid w:val="00AF335A"/>
    <w:rsid w:val="00AF40F1"/>
    <w:rsid w:val="00AF42F6"/>
    <w:rsid w:val="00AF4B71"/>
    <w:rsid w:val="00AF4C7E"/>
    <w:rsid w:val="00AF79D5"/>
    <w:rsid w:val="00B00CA0"/>
    <w:rsid w:val="00B02A18"/>
    <w:rsid w:val="00B0395A"/>
    <w:rsid w:val="00B0399D"/>
    <w:rsid w:val="00B06D8F"/>
    <w:rsid w:val="00B10B8B"/>
    <w:rsid w:val="00B10D88"/>
    <w:rsid w:val="00B10E05"/>
    <w:rsid w:val="00B12723"/>
    <w:rsid w:val="00B1629B"/>
    <w:rsid w:val="00B16744"/>
    <w:rsid w:val="00B2551A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FE7"/>
    <w:rsid w:val="00B47884"/>
    <w:rsid w:val="00B508CE"/>
    <w:rsid w:val="00B50FB4"/>
    <w:rsid w:val="00B5273F"/>
    <w:rsid w:val="00B5563A"/>
    <w:rsid w:val="00B574FE"/>
    <w:rsid w:val="00B63333"/>
    <w:rsid w:val="00B6395B"/>
    <w:rsid w:val="00B643B5"/>
    <w:rsid w:val="00B644A2"/>
    <w:rsid w:val="00B647E7"/>
    <w:rsid w:val="00B75D2B"/>
    <w:rsid w:val="00B76709"/>
    <w:rsid w:val="00B767F2"/>
    <w:rsid w:val="00B77FFC"/>
    <w:rsid w:val="00B80243"/>
    <w:rsid w:val="00B828C8"/>
    <w:rsid w:val="00B83611"/>
    <w:rsid w:val="00B84DBD"/>
    <w:rsid w:val="00B8697B"/>
    <w:rsid w:val="00B86C4F"/>
    <w:rsid w:val="00B87D39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868"/>
    <w:rsid w:val="00BC4B4A"/>
    <w:rsid w:val="00BC4FF8"/>
    <w:rsid w:val="00BC52D4"/>
    <w:rsid w:val="00BC55DC"/>
    <w:rsid w:val="00BC5CE9"/>
    <w:rsid w:val="00BC71BE"/>
    <w:rsid w:val="00BC746B"/>
    <w:rsid w:val="00BD127B"/>
    <w:rsid w:val="00BD223F"/>
    <w:rsid w:val="00BD4653"/>
    <w:rsid w:val="00BD4B30"/>
    <w:rsid w:val="00BD6D7E"/>
    <w:rsid w:val="00BD7289"/>
    <w:rsid w:val="00BD7E5A"/>
    <w:rsid w:val="00BE18C6"/>
    <w:rsid w:val="00BE1D98"/>
    <w:rsid w:val="00BE2CEC"/>
    <w:rsid w:val="00BE4BAD"/>
    <w:rsid w:val="00BE4CC1"/>
    <w:rsid w:val="00BE53A8"/>
    <w:rsid w:val="00BF0987"/>
    <w:rsid w:val="00BF20DD"/>
    <w:rsid w:val="00BF63A0"/>
    <w:rsid w:val="00BF6B24"/>
    <w:rsid w:val="00BF7630"/>
    <w:rsid w:val="00BF7F06"/>
    <w:rsid w:val="00C018E3"/>
    <w:rsid w:val="00C05CC6"/>
    <w:rsid w:val="00C061D2"/>
    <w:rsid w:val="00C075F7"/>
    <w:rsid w:val="00C07E60"/>
    <w:rsid w:val="00C10DED"/>
    <w:rsid w:val="00C111DD"/>
    <w:rsid w:val="00C119AD"/>
    <w:rsid w:val="00C122F5"/>
    <w:rsid w:val="00C138F0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572"/>
    <w:rsid w:val="00C36E27"/>
    <w:rsid w:val="00C40BB5"/>
    <w:rsid w:val="00C41508"/>
    <w:rsid w:val="00C41B3C"/>
    <w:rsid w:val="00C44CB1"/>
    <w:rsid w:val="00C44CBC"/>
    <w:rsid w:val="00C45848"/>
    <w:rsid w:val="00C46B4A"/>
    <w:rsid w:val="00C50A78"/>
    <w:rsid w:val="00C512C3"/>
    <w:rsid w:val="00C513D8"/>
    <w:rsid w:val="00C51716"/>
    <w:rsid w:val="00C53075"/>
    <w:rsid w:val="00C53964"/>
    <w:rsid w:val="00C57185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3752"/>
    <w:rsid w:val="00CA5135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9F3"/>
    <w:rsid w:val="00CC3C84"/>
    <w:rsid w:val="00CC5336"/>
    <w:rsid w:val="00CC636B"/>
    <w:rsid w:val="00CC6407"/>
    <w:rsid w:val="00CD02E9"/>
    <w:rsid w:val="00CD046C"/>
    <w:rsid w:val="00CD2F2A"/>
    <w:rsid w:val="00CD3402"/>
    <w:rsid w:val="00CD40B6"/>
    <w:rsid w:val="00CD4C38"/>
    <w:rsid w:val="00CD6783"/>
    <w:rsid w:val="00CD77D5"/>
    <w:rsid w:val="00CE158E"/>
    <w:rsid w:val="00CE3679"/>
    <w:rsid w:val="00CE4287"/>
    <w:rsid w:val="00CE64D3"/>
    <w:rsid w:val="00CE6758"/>
    <w:rsid w:val="00CE6FCF"/>
    <w:rsid w:val="00CE72AD"/>
    <w:rsid w:val="00CE7A95"/>
    <w:rsid w:val="00CF057D"/>
    <w:rsid w:val="00CF15A0"/>
    <w:rsid w:val="00CF18F6"/>
    <w:rsid w:val="00CF5B3C"/>
    <w:rsid w:val="00CF6166"/>
    <w:rsid w:val="00CF6B8B"/>
    <w:rsid w:val="00D01658"/>
    <w:rsid w:val="00D028CA"/>
    <w:rsid w:val="00D02C85"/>
    <w:rsid w:val="00D03DAF"/>
    <w:rsid w:val="00D079C6"/>
    <w:rsid w:val="00D11EE2"/>
    <w:rsid w:val="00D136DD"/>
    <w:rsid w:val="00D14C2E"/>
    <w:rsid w:val="00D152F1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CFC"/>
    <w:rsid w:val="00D81EDF"/>
    <w:rsid w:val="00D82F35"/>
    <w:rsid w:val="00D839F0"/>
    <w:rsid w:val="00D852ED"/>
    <w:rsid w:val="00D91B46"/>
    <w:rsid w:val="00D91F62"/>
    <w:rsid w:val="00D92609"/>
    <w:rsid w:val="00D92CC0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BBC"/>
    <w:rsid w:val="00DC4F1D"/>
    <w:rsid w:val="00DC5871"/>
    <w:rsid w:val="00DC6F1D"/>
    <w:rsid w:val="00DD080B"/>
    <w:rsid w:val="00DD28B6"/>
    <w:rsid w:val="00DD517B"/>
    <w:rsid w:val="00DD566E"/>
    <w:rsid w:val="00DD5C42"/>
    <w:rsid w:val="00DD6C47"/>
    <w:rsid w:val="00DE0F09"/>
    <w:rsid w:val="00DE1E18"/>
    <w:rsid w:val="00DE2932"/>
    <w:rsid w:val="00DE2F36"/>
    <w:rsid w:val="00DE4D32"/>
    <w:rsid w:val="00DE7B04"/>
    <w:rsid w:val="00DF06BF"/>
    <w:rsid w:val="00DF196C"/>
    <w:rsid w:val="00DF21A8"/>
    <w:rsid w:val="00DF320D"/>
    <w:rsid w:val="00DF4996"/>
    <w:rsid w:val="00DF705F"/>
    <w:rsid w:val="00DF7871"/>
    <w:rsid w:val="00E0018C"/>
    <w:rsid w:val="00E02DA0"/>
    <w:rsid w:val="00E0370E"/>
    <w:rsid w:val="00E03D67"/>
    <w:rsid w:val="00E0634D"/>
    <w:rsid w:val="00E101D7"/>
    <w:rsid w:val="00E1166A"/>
    <w:rsid w:val="00E116E3"/>
    <w:rsid w:val="00E12B02"/>
    <w:rsid w:val="00E130CC"/>
    <w:rsid w:val="00E137CD"/>
    <w:rsid w:val="00E14E55"/>
    <w:rsid w:val="00E155A8"/>
    <w:rsid w:val="00E1683F"/>
    <w:rsid w:val="00E16E95"/>
    <w:rsid w:val="00E200F4"/>
    <w:rsid w:val="00E208D7"/>
    <w:rsid w:val="00E2096B"/>
    <w:rsid w:val="00E26D60"/>
    <w:rsid w:val="00E26FDE"/>
    <w:rsid w:val="00E27AB9"/>
    <w:rsid w:val="00E30D5E"/>
    <w:rsid w:val="00E330EE"/>
    <w:rsid w:val="00E33F0D"/>
    <w:rsid w:val="00E35AA2"/>
    <w:rsid w:val="00E3662F"/>
    <w:rsid w:val="00E37D57"/>
    <w:rsid w:val="00E43EC7"/>
    <w:rsid w:val="00E44449"/>
    <w:rsid w:val="00E44CDD"/>
    <w:rsid w:val="00E4749D"/>
    <w:rsid w:val="00E5243A"/>
    <w:rsid w:val="00E53FD7"/>
    <w:rsid w:val="00E548F4"/>
    <w:rsid w:val="00E54D60"/>
    <w:rsid w:val="00E55F4E"/>
    <w:rsid w:val="00E55FFF"/>
    <w:rsid w:val="00E56E73"/>
    <w:rsid w:val="00E61CD1"/>
    <w:rsid w:val="00E65EC8"/>
    <w:rsid w:val="00E67C92"/>
    <w:rsid w:val="00E733EE"/>
    <w:rsid w:val="00E74DBD"/>
    <w:rsid w:val="00E81C8C"/>
    <w:rsid w:val="00E81DE0"/>
    <w:rsid w:val="00E8270A"/>
    <w:rsid w:val="00E829AC"/>
    <w:rsid w:val="00E82E0A"/>
    <w:rsid w:val="00E8303E"/>
    <w:rsid w:val="00E832F1"/>
    <w:rsid w:val="00E8591F"/>
    <w:rsid w:val="00E86EBC"/>
    <w:rsid w:val="00E87E63"/>
    <w:rsid w:val="00E91383"/>
    <w:rsid w:val="00E926ED"/>
    <w:rsid w:val="00E9421D"/>
    <w:rsid w:val="00E94DD5"/>
    <w:rsid w:val="00E96D2A"/>
    <w:rsid w:val="00E96E5D"/>
    <w:rsid w:val="00E97E76"/>
    <w:rsid w:val="00EA0AAC"/>
    <w:rsid w:val="00EA54BC"/>
    <w:rsid w:val="00EA7DCF"/>
    <w:rsid w:val="00EA7E71"/>
    <w:rsid w:val="00EB3369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2E79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44F1"/>
    <w:rsid w:val="00F05D6A"/>
    <w:rsid w:val="00F07550"/>
    <w:rsid w:val="00F11165"/>
    <w:rsid w:val="00F1149A"/>
    <w:rsid w:val="00F12477"/>
    <w:rsid w:val="00F15349"/>
    <w:rsid w:val="00F168A5"/>
    <w:rsid w:val="00F21DB5"/>
    <w:rsid w:val="00F22942"/>
    <w:rsid w:val="00F2434C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39C"/>
    <w:rsid w:val="00F47624"/>
    <w:rsid w:val="00F518AC"/>
    <w:rsid w:val="00F54AC6"/>
    <w:rsid w:val="00F616D9"/>
    <w:rsid w:val="00F61D08"/>
    <w:rsid w:val="00F63A17"/>
    <w:rsid w:val="00F63D89"/>
    <w:rsid w:val="00F651F9"/>
    <w:rsid w:val="00F665C4"/>
    <w:rsid w:val="00F66798"/>
    <w:rsid w:val="00F70248"/>
    <w:rsid w:val="00F737AE"/>
    <w:rsid w:val="00F73EB6"/>
    <w:rsid w:val="00F74DAE"/>
    <w:rsid w:val="00F75887"/>
    <w:rsid w:val="00F776E5"/>
    <w:rsid w:val="00F77D2B"/>
    <w:rsid w:val="00F77D49"/>
    <w:rsid w:val="00F77DBA"/>
    <w:rsid w:val="00F800CB"/>
    <w:rsid w:val="00F80858"/>
    <w:rsid w:val="00F80C5D"/>
    <w:rsid w:val="00F80D50"/>
    <w:rsid w:val="00F8101A"/>
    <w:rsid w:val="00F83FF1"/>
    <w:rsid w:val="00F85BB2"/>
    <w:rsid w:val="00F862A8"/>
    <w:rsid w:val="00F873DA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42D9"/>
    <w:rsid w:val="00FB587E"/>
    <w:rsid w:val="00FB5A2F"/>
    <w:rsid w:val="00FB6CAD"/>
    <w:rsid w:val="00FC02A1"/>
    <w:rsid w:val="00FC076D"/>
    <w:rsid w:val="00FC1FDF"/>
    <w:rsid w:val="00FC3672"/>
    <w:rsid w:val="00FC44D5"/>
    <w:rsid w:val="00FC48A8"/>
    <w:rsid w:val="00FC50C3"/>
    <w:rsid w:val="00FC663B"/>
    <w:rsid w:val="00FC6910"/>
    <w:rsid w:val="00FC7FD7"/>
    <w:rsid w:val="00FD24E7"/>
    <w:rsid w:val="00FD2D1F"/>
    <w:rsid w:val="00FD30D3"/>
    <w:rsid w:val="00FD412C"/>
    <w:rsid w:val="00FD554C"/>
    <w:rsid w:val="00FD70BF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0A5B"/>
    <w:rsid w:val="00FF1597"/>
    <w:rsid w:val="00FF1677"/>
    <w:rsid w:val="00FF1C38"/>
    <w:rsid w:val="00FF22DB"/>
    <w:rsid w:val="00FF4C1F"/>
    <w:rsid w:val="00FF50D0"/>
    <w:rsid w:val="00FF55D5"/>
    <w:rsid w:val="1CBCCD8A"/>
    <w:rsid w:val="21A9D662"/>
    <w:rsid w:val="2A33B6C0"/>
    <w:rsid w:val="3B98FA42"/>
    <w:rsid w:val="43D2D011"/>
    <w:rsid w:val="4526B42B"/>
    <w:rsid w:val="4F7EE18E"/>
    <w:rsid w:val="57AEF156"/>
    <w:rsid w:val="6A98C6F5"/>
    <w:rsid w:val="759D437E"/>
    <w:rsid w:val="7A163BE1"/>
    <w:rsid w:val="7D9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styleId="Kop2Char" w:customStyle="1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styleId="Kop3Char" w:customStyle="1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styleId="KoptekstChar" w:customStyle="1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styleId="VoettekstChar" w:customStyle="1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styleId="BorderedHeadline" w:customStyle="1">
    <w:name w:val="Bordered Headline"/>
    <w:basedOn w:val="Standaard"/>
    <w:next w:val="Standaard"/>
    <w:uiPriority w:val="99"/>
    <w:rsid w:val="00202FC7"/>
    <w:pPr>
      <w:pBdr>
        <w:top w:val="single" w:color="203B71" w:sz="4" w:space="1"/>
        <w:bottom w:val="single" w:color="203B71" w:sz="4" w:space="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styleId="HayGroup10" w:customStyle="1">
    <w:name w:val="Hay Group 10"/>
    <w:basedOn w:val="Standaard"/>
    <w:uiPriority w:val="99"/>
    <w:rsid w:val="00202FC7"/>
    <w:rPr>
      <w:sz w:val="20"/>
      <w:lang w:val="en-US"/>
    </w:rPr>
  </w:style>
  <w:style w:type="paragraph" w:styleId="HayGroup11" w:customStyle="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styleId="HayGroup12" w:customStyle="1">
    <w:name w:val="Hay Group 12"/>
    <w:basedOn w:val="Standaard"/>
    <w:uiPriority w:val="99"/>
    <w:rsid w:val="00202FC7"/>
    <w:rPr>
      <w:rFonts w:cs="Arial"/>
      <w:lang w:val="en-US"/>
    </w:rPr>
  </w:style>
  <w:style w:type="paragraph" w:styleId="HayGroupBlue10" w:customStyle="1">
    <w:name w:val="Hay Group Blue 10"/>
    <w:basedOn w:val="HayGroup10"/>
    <w:uiPriority w:val="99"/>
    <w:rsid w:val="00202FC7"/>
    <w:rPr>
      <w:color w:val="203B71"/>
    </w:rPr>
  </w:style>
  <w:style w:type="paragraph" w:styleId="HayGroupBlue11" w:customStyle="1">
    <w:name w:val="Hay Group Blue 11"/>
    <w:basedOn w:val="HayGroup11"/>
    <w:uiPriority w:val="99"/>
    <w:rsid w:val="00202FC7"/>
    <w:rPr>
      <w:color w:val="203B71"/>
    </w:rPr>
  </w:style>
  <w:style w:type="paragraph" w:styleId="HayGroupBlue12" w:customStyle="1">
    <w:name w:val="Hay Group Blue 12"/>
    <w:basedOn w:val="HayGroup12"/>
    <w:uiPriority w:val="99"/>
    <w:rsid w:val="00202FC7"/>
    <w:rPr>
      <w:color w:val="203B71"/>
    </w:rPr>
  </w:style>
  <w:style w:type="table" w:styleId="HayGroupTableStyle1" w:customStyle="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ayGroupTableStyle2" w:customStyle="1">
    <w:name w:val="Hay Group Table Style 2"/>
    <w:basedOn w:val="HayGroupTableStyle1"/>
    <w:uiPriority w:val="99"/>
    <w:rsid w:val="00202FC7"/>
    <w:tblPr>
      <w:tblStyleRow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BrandHeadline1" w:customStyle="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styleId="BrandHeadline1List" w:customStyle="1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styleId="BrandHeadline2" w:customStyle="1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styleId="LetterHeadAddress" w:customStyle="1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styleId="StyleAddressFrameHayGroupAuto" w:customStyle="1">
    <w:name w:val="Style Address Frame Hay Group + Auto"/>
    <w:basedOn w:val="AddressFrameHayGroup"/>
    <w:uiPriority w:val="99"/>
    <w:rsid w:val="00202FC7"/>
    <w:pPr>
      <w:framePr w:wrap="around"/>
    </w:pPr>
  </w:style>
  <w:style w:type="paragraph" w:styleId="BrandHeadline2List" w:customStyle="1">
    <w:name w:val="Brand Headline 2 List"/>
    <w:basedOn w:val="BrandHeadline2"/>
    <w:next w:val="Standaard"/>
    <w:uiPriority w:val="99"/>
    <w:rsid w:val="009664F9"/>
    <w:pPr>
      <w:numPr>
        <w:ilvl w:val="1"/>
        <w:numId w:val="4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styleId="BrandHeadline3" w:customStyle="1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styleId="AddressFrameHayGroup" w:customStyle="1">
    <w:name w:val="Address Frame Hay Group"/>
    <w:basedOn w:val="Standaard"/>
    <w:uiPriority w:val="99"/>
    <w:rsid w:val="00202FC7"/>
    <w:pPr>
      <w:framePr w:w="2268" w:h="1985" w:wrap="around" w:hAnchor="page" w:vAnchor="page" w:x="8676" w:y="1645" w:hRule="exact" w:anchorLock="1"/>
    </w:pPr>
    <w:rPr>
      <w:rFonts w:ascii="Arial (W1)" w:hAnsi="Arial (W1)"/>
      <w:noProof/>
      <w:color w:val="FFFFFF"/>
      <w:sz w:val="17"/>
      <w:szCs w:val="17"/>
    </w:rPr>
  </w:style>
  <w:style w:type="paragraph" w:styleId="Addressframe" w:customStyle="1">
    <w:name w:val="Address frame"/>
    <w:basedOn w:val="Standaard"/>
    <w:uiPriority w:val="99"/>
    <w:rsid w:val="00202FC7"/>
    <w:pPr>
      <w:framePr w:w="5670" w:h="2835" w:wrap="notBeside" w:hAnchor="margin" w:yAlign="top" w:hRule="exact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styleId="Noparagraphstyle" w:customStyle="1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styleId="Cel" w:customStyle="1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styleId="BulletMultiLevel" w:customStyle="1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styleId="bullet8" w:customStyle="1">
    <w:name w:val="bullet8"/>
    <w:basedOn w:val="Standaard"/>
    <w:rsid w:val="00E30D5E"/>
    <w:pPr>
      <w:numPr>
        <w:numId w:val="8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styleId="VoetnoottekstChar" w:customStyle="1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styleId="BrandHeadline2Char" w:customStyle="1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styleId="HayGroup11Char" w:customStyle="1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styleId="BrandHeadline1Char" w:customStyle="1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9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styleId="TekstopmerkingChar" w:customStyle="1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styleId="ListParagraph1" w:customStyle="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styleId="HayBullet" w:customStyle="1">
    <w:name w:val="Hay Bullet"/>
    <w:basedOn w:val="Standaard"/>
    <w:uiPriority w:val="99"/>
    <w:rsid w:val="00122B35"/>
    <w:pPr>
      <w:numPr>
        <w:numId w:val="11"/>
      </w:numPr>
    </w:pPr>
    <w:rPr>
      <w:sz w:val="24"/>
      <w:szCs w:val="24"/>
      <w:lang w:eastAsia="en-US"/>
    </w:rPr>
  </w:style>
  <w:style w:type="numbering" w:styleId="BrandHeadlineNumberingList" w:customStyle="1">
    <w:name w:val="Brand Headline Numbering List"/>
    <w:rsid w:val="00817A0D"/>
    <w:pPr>
      <w:numPr>
        <w:numId w:val="7"/>
      </w:numPr>
    </w:pPr>
  </w:style>
  <w:style w:type="numbering" w:styleId="HayGroupBulletlist" w:customStyle="1">
    <w:name w:val="Hay Group Bullet list"/>
    <w:rsid w:val="00817A0D"/>
    <w:pPr>
      <w:numPr>
        <w:numId w:val="5"/>
      </w:numPr>
    </w:pPr>
  </w:style>
  <w:style w:type="numbering" w:styleId="HayGroupNumberingList" w:customStyle="1">
    <w:name w:val="Hay Group Numbering List"/>
    <w:rsid w:val="00817A0D"/>
    <w:pPr>
      <w:numPr>
        <w:numId w:val="6"/>
      </w:numPr>
    </w:pPr>
  </w:style>
  <w:style w:type="paragraph" w:styleId="Body1" w:customStyle="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styleId="ELW-Bibliotheek" w:customStyle="1">
    <w:name w:val="ELW-Bibliotheek"/>
    <w:autoRedefine/>
    <w:rsid w:val="001239D9"/>
    <w:pPr>
      <w:spacing w:line="288" w:lineRule="auto"/>
    </w:pPr>
    <w:rPr>
      <w:szCs w:val="24"/>
    </w:rPr>
  </w:style>
  <w:style w:type="paragraph" w:styleId="Default" w:customStyle="1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3F271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DD31-2FA3-49A7-B781-01261B5731C4}"/>
</file>

<file path=customXml/itemProps2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3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31413-05E9-490F-A71B-CC368E3387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Blank Landscape NL</ap:Template>
  <ap:Application>Microsoft Word for the web</ap:Application>
  <ap:DocSecurity>0</ap:DocSecurity>
  <ap:ScaleCrop>false</ap:ScaleCrop>
  <ap:Company>HayGroup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A4 Blank Landscape</dc:title>
  <dc:creator>Jareth Storimans</dc:creator>
  <lastModifiedBy>Els Zuiddam</lastModifiedBy>
  <revision>12</revision>
  <lastPrinted>2013-05-23T06:19:00.0000000Z</lastPrinted>
  <dcterms:created xsi:type="dcterms:W3CDTF">2024-02-07T06:40:00.0000000Z</dcterms:created>
  <dcterms:modified xsi:type="dcterms:W3CDTF">2024-10-28T12:03:46.9318018Z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