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00350898">
        <w:trPr>
          <w:tblHeader/>
        </w:trPr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4BDD11E0" w14:textId="7238B98D" w:rsidR="00BC05CB" w:rsidRPr="00FB04E2" w:rsidRDefault="00D73460" w:rsidP="00831227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F5230F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Redacteur Boeken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="00BC05CB" w:rsidRPr="00E96D2A" w14:paraId="4C98095E" w14:textId="77777777" w:rsidTr="00350898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/>
              <w:left w:val="nil"/>
              <w:right w:val="nil"/>
            </w:tcBorders>
          </w:tcPr>
          <w:p w14:paraId="54BF5E78" w14:textId="77777777" w:rsidR="00BC05CB" w:rsidRPr="00FB04E2" w:rsidRDefault="00BC05CB" w:rsidP="00D77A74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00350898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BC05CB" w:rsidRPr="00E96D2A" w14:paraId="2CD197D3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25389B27" w14:textId="37F1C109" w:rsidR="007C54A2" w:rsidRPr="00D26D25" w:rsidRDefault="007C54A2" w:rsidP="00F77DBA">
            <w:pPr>
              <w:rPr>
                <w:rFonts w:ascii="Calibri" w:hAnsi="Calibri" w:cs="Calibri"/>
                <w:sz w:val="20"/>
              </w:rPr>
            </w:pPr>
            <w:r w:rsidRPr="00D26D25">
              <w:rPr>
                <w:rFonts w:ascii="Calibri" w:hAnsi="Calibri" w:cs="Calibri"/>
                <w:sz w:val="20"/>
              </w:rPr>
              <w:t xml:space="preserve">De </w:t>
            </w:r>
            <w:r w:rsidR="00D26D25" w:rsidRPr="00D26D25">
              <w:rPr>
                <w:rFonts w:ascii="Calibri" w:hAnsi="Calibri" w:cs="Calibri"/>
                <w:sz w:val="20"/>
              </w:rPr>
              <w:t>Redacteur Boeken</w:t>
            </w:r>
            <w:r w:rsidRPr="00D26D25">
              <w:rPr>
                <w:rFonts w:ascii="Calibri" w:hAnsi="Calibri" w:cs="Calibri"/>
                <w:sz w:val="20"/>
              </w:rPr>
              <w:t xml:space="preserve"> is verantwoordelijk voor de </w:t>
            </w:r>
            <w:r w:rsidR="00D26D25" w:rsidRPr="00D26D25">
              <w:rPr>
                <w:rFonts w:ascii="Calibri" w:hAnsi="Calibri" w:cs="Calibri"/>
                <w:sz w:val="20"/>
              </w:rPr>
              <w:t>begeleiding en inzet van auteurs</w:t>
            </w:r>
            <w:r w:rsidRPr="00D26D25">
              <w:rPr>
                <w:rFonts w:ascii="Calibri" w:hAnsi="Calibri" w:cs="Calibri"/>
                <w:sz w:val="20"/>
              </w:rPr>
              <w:t xml:space="preserve"> en voor </w:t>
            </w:r>
            <w:r w:rsidR="00020083">
              <w:rPr>
                <w:rFonts w:ascii="Calibri" w:hAnsi="Calibri" w:cs="Calibri"/>
                <w:sz w:val="20"/>
              </w:rPr>
              <w:t xml:space="preserve">het </w:t>
            </w:r>
            <w:r w:rsidRPr="00D26D25">
              <w:rPr>
                <w:rFonts w:ascii="Calibri" w:hAnsi="Calibri" w:cs="Calibri"/>
                <w:sz w:val="20"/>
              </w:rPr>
              <w:t>ontwikkel</w:t>
            </w:r>
            <w:r w:rsidR="00020083">
              <w:rPr>
                <w:rFonts w:ascii="Calibri" w:hAnsi="Calibri" w:cs="Calibri"/>
                <w:sz w:val="20"/>
              </w:rPr>
              <w:t>en</w:t>
            </w:r>
            <w:r w:rsidRPr="00D26D25">
              <w:rPr>
                <w:rFonts w:ascii="Calibri" w:hAnsi="Calibri" w:cs="Calibri"/>
                <w:sz w:val="20"/>
              </w:rPr>
              <w:t xml:space="preserve"> van producten en online/digitale ontwikkelingen, met als doel de winstgevendheid van de uitgeverij te vergroten.</w:t>
            </w:r>
          </w:p>
          <w:p w14:paraId="67E70764" w14:textId="77777777" w:rsidR="007C54A2" w:rsidRPr="00D26D25" w:rsidRDefault="007C54A2" w:rsidP="00F77DBA">
            <w:pPr>
              <w:rPr>
                <w:rFonts w:ascii="Calibri" w:hAnsi="Calibri" w:cs="Calibri"/>
                <w:sz w:val="20"/>
              </w:rPr>
            </w:pPr>
          </w:p>
          <w:p w14:paraId="6783228E" w14:textId="32FC2C6F" w:rsidR="00F77DBA" w:rsidRPr="00D26D25" w:rsidRDefault="00D80CFC" w:rsidP="00F77DBA">
            <w:pPr>
              <w:rPr>
                <w:rFonts w:ascii="Calibri" w:hAnsi="Calibri" w:cs="Calibri"/>
                <w:sz w:val="20"/>
              </w:rPr>
            </w:pPr>
            <w:r w:rsidRPr="00D26D25">
              <w:rPr>
                <w:rFonts w:ascii="Calibri" w:hAnsi="Calibri" w:cs="Calibri"/>
                <w:sz w:val="20"/>
              </w:rPr>
              <w:t xml:space="preserve">De </w:t>
            </w:r>
            <w:r w:rsidR="00D26D25" w:rsidRPr="00D26D25">
              <w:rPr>
                <w:rFonts w:ascii="Calibri" w:hAnsi="Calibri" w:cs="Calibri"/>
                <w:sz w:val="20"/>
              </w:rPr>
              <w:t>Redacteur Boeken</w:t>
            </w:r>
            <w:r w:rsidRPr="00D26D25">
              <w:rPr>
                <w:rFonts w:ascii="Calibri" w:hAnsi="Calibri" w:cs="Calibri"/>
                <w:sz w:val="20"/>
              </w:rPr>
              <w:t xml:space="preserve"> </w:t>
            </w:r>
            <w:r w:rsidR="002F6222" w:rsidRPr="00865390">
              <w:rPr>
                <w:rFonts w:asciiTheme="minorHAnsi" w:hAnsiTheme="minorHAnsi" w:cstheme="minorHAnsi"/>
                <w:szCs w:val="18"/>
              </w:rPr>
              <w:t>ontvangt hiërarchisch leiding van</w:t>
            </w:r>
            <w:r w:rsidR="002F6222" w:rsidRPr="00D26D25">
              <w:rPr>
                <w:rFonts w:ascii="Calibri" w:hAnsi="Calibri" w:cs="Calibri"/>
                <w:sz w:val="20"/>
              </w:rPr>
              <w:t xml:space="preserve"> </w:t>
            </w:r>
            <w:r w:rsidRPr="00D26D25">
              <w:rPr>
                <w:rFonts w:ascii="Calibri" w:hAnsi="Calibri" w:cs="Calibri"/>
                <w:sz w:val="20"/>
              </w:rPr>
              <w:t xml:space="preserve">de </w:t>
            </w:r>
            <w:r w:rsidR="003126E9">
              <w:rPr>
                <w:rFonts w:ascii="Calibri" w:hAnsi="Calibri" w:cs="Calibri"/>
                <w:sz w:val="20"/>
              </w:rPr>
              <w:t>Uitgever</w:t>
            </w:r>
            <w:r w:rsidRPr="00D26D25">
              <w:rPr>
                <w:rFonts w:ascii="Calibri" w:hAnsi="Calibri" w:cs="Calibri"/>
                <w:sz w:val="20"/>
              </w:rPr>
              <w:t xml:space="preserve">. De </w:t>
            </w:r>
            <w:r w:rsidR="00D26D25" w:rsidRPr="00D26D25">
              <w:rPr>
                <w:rFonts w:ascii="Calibri" w:hAnsi="Calibri" w:cs="Calibri"/>
                <w:sz w:val="20"/>
              </w:rPr>
              <w:t>Redacteur Boeken</w:t>
            </w:r>
            <w:r w:rsidRPr="00D26D25">
              <w:rPr>
                <w:rFonts w:ascii="Calibri" w:hAnsi="Calibri" w:cs="Calibri"/>
                <w:sz w:val="20"/>
              </w:rPr>
              <w:t xml:space="preserve"> </w:t>
            </w:r>
            <w:r w:rsidR="006240D2">
              <w:rPr>
                <w:rFonts w:ascii="Calibri" w:hAnsi="Calibri" w:cs="Calibri"/>
                <w:sz w:val="20"/>
              </w:rPr>
              <w:t>kan binnen projecten functionele en/of operationele sturing geven</w:t>
            </w:r>
            <w:r w:rsidR="006240D2" w:rsidRPr="00431095">
              <w:rPr>
                <w:rFonts w:ascii="Calibri" w:hAnsi="Calibri" w:cs="Calibri"/>
                <w:sz w:val="20"/>
              </w:rPr>
              <w:t xml:space="preserve"> aan </w:t>
            </w:r>
            <w:r w:rsidR="006240D2">
              <w:rPr>
                <w:rFonts w:ascii="Calibri" w:hAnsi="Calibri" w:cs="Calibri"/>
                <w:sz w:val="20"/>
              </w:rPr>
              <w:t>r</w:t>
            </w:r>
            <w:r w:rsidR="006240D2" w:rsidRPr="00431095">
              <w:rPr>
                <w:rFonts w:ascii="Calibri" w:hAnsi="Calibri" w:cs="Calibri"/>
                <w:sz w:val="20"/>
              </w:rPr>
              <w:t>edactie</w:t>
            </w:r>
            <w:r w:rsidR="006240D2">
              <w:rPr>
                <w:rFonts w:ascii="Calibri" w:hAnsi="Calibri" w:cs="Calibri"/>
                <w:sz w:val="20"/>
              </w:rPr>
              <w:t>leden</w:t>
            </w:r>
            <w:r w:rsidRPr="00D26D25">
              <w:rPr>
                <w:rFonts w:ascii="Calibri" w:hAnsi="Calibri" w:cs="Calibri"/>
                <w:sz w:val="20"/>
              </w:rPr>
              <w:t>.</w:t>
            </w:r>
          </w:p>
        </w:tc>
      </w:tr>
      <w:tr w:rsidR="00BC05CB" w:rsidRPr="00E96D2A" w14:paraId="27FFB305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77777777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00350898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vAlign w:val="center"/>
          </w:tcPr>
          <w:p w14:paraId="17838995" w14:textId="012B13ED" w:rsidR="000177B0" w:rsidRPr="00FB04E2" w:rsidRDefault="00F5230F" w:rsidP="00F5230F">
            <w:pPr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Plant en coördineert redactionele werkzaamheden, passend binnen het uitgeefplan en binnen de overeengekomen begroting, teneinde een bijdrage te leveren aan het realiseren van de uitgave.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p w14:paraId="082D1E93" w14:textId="2A8A4AC6" w:rsidR="0079676A" w:rsidRPr="00E96D2A" w:rsidRDefault="0079676A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0EF3958">
        <w:trPr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03201C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9F48C7" w:rsidRPr="00E96D2A" w14:paraId="1E1B30FA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141FAC21" w14:textId="4EEEC853" w:rsidR="009F48C7" w:rsidRPr="002C2635" w:rsidRDefault="00F77DBA" w:rsidP="00A962AB">
            <w:pPr>
              <w:pStyle w:val="Cel"/>
              <w:numPr>
                <w:ilvl w:val="0"/>
                <w:numId w:val="8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 w:rsidR="00F5230F" w:rsidRPr="00F5230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Auteurs</w:t>
            </w:r>
            <w:r w:rsidR="00760F29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</w:t>
            </w:r>
            <w:r w:rsidR="00F5230F" w:rsidRPr="00F5230F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begeleid</w:t>
            </w:r>
            <w:r w:rsidR="00760F29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en</w:t>
            </w:r>
          </w:p>
        </w:tc>
      </w:tr>
      <w:tr w:rsidR="00CC3C84" w:rsidRPr="00E96D2A" w14:paraId="5C2FF4FA" w14:textId="77777777" w:rsidTr="00831577">
        <w:tblPrEx>
          <w:tblLook w:val="01E0" w:firstRow="1" w:lastRow="1" w:firstColumn="1" w:lastColumn="1" w:noHBand="0" w:noVBand="0"/>
        </w:tblPrEx>
        <w:trPr>
          <w:cantSplit/>
          <w:trHeight w:val="856"/>
        </w:trPr>
        <w:tc>
          <w:tcPr>
            <w:tcW w:w="1704" w:type="pct"/>
          </w:tcPr>
          <w:p w14:paraId="768F4DAC" w14:textId="2D315A57" w:rsidR="00A52789" w:rsidRPr="002C2635" w:rsidRDefault="00F5230F" w:rsidP="00F5230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F5230F">
              <w:rPr>
                <w:rFonts w:ascii="Calibri" w:hAnsi="Calibri" w:cs="Calibri"/>
                <w:i/>
                <w:sz w:val="20"/>
              </w:rPr>
              <w:t xml:space="preserve">Efficiënte en effectieve inzet van auteurs, in afstemming met de </w:t>
            </w:r>
            <w:r w:rsidR="003A54E4">
              <w:rPr>
                <w:rFonts w:ascii="Calibri" w:hAnsi="Calibri" w:cs="Calibri"/>
                <w:i/>
                <w:sz w:val="20"/>
              </w:rPr>
              <w:t>U</w:t>
            </w:r>
            <w:r w:rsidRPr="00F5230F">
              <w:rPr>
                <w:rFonts w:ascii="Calibri" w:hAnsi="Calibri" w:cs="Calibri"/>
                <w:i/>
                <w:sz w:val="20"/>
              </w:rPr>
              <w:t>itgever.</w:t>
            </w:r>
          </w:p>
        </w:tc>
        <w:tc>
          <w:tcPr>
            <w:tcW w:w="3296" w:type="pct"/>
          </w:tcPr>
          <w:p w14:paraId="31507082" w14:textId="68F941E8" w:rsidR="00F5230F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 xml:space="preserve">Verzorgt auteursinstructie en </w:t>
            </w:r>
            <w:r w:rsidR="00487776">
              <w:rPr>
                <w:rFonts w:ascii="Calibri" w:hAnsi="Calibri" w:cs="Calibri"/>
                <w:sz w:val="20"/>
              </w:rPr>
              <w:t>-</w:t>
            </w:r>
            <w:r w:rsidRPr="00F5230F">
              <w:rPr>
                <w:rFonts w:ascii="Calibri" w:hAnsi="Calibri" w:cs="Calibri"/>
                <w:sz w:val="20"/>
              </w:rPr>
              <w:t>informatie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5F90882" w14:textId="7D2E4AD5" w:rsidR="00F5230F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Coacht de auteur gedurende het schrijftraject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3C6D1B31" w14:textId="677D0E65" w:rsidR="00F5230F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Stemt af met de auteur over definitieve vormgeving van het boek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535AC477" w14:textId="43263048" w:rsidR="00A802CA" w:rsidRPr="00CF15A0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Bewaakt de voortgang en onderneemt zo</w:t>
            </w:r>
            <w:r w:rsidR="00942B09">
              <w:rPr>
                <w:rFonts w:ascii="Calibri" w:hAnsi="Calibri" w:cs="Calibri"/>
                <w:sz w:val="20"/>
              </w:rPr>
              <w:t xml:space="preserve"> </w:t>
            </w:r>
            <w:r w:rsidRPr="00F5230F">
              <w:rPr>
                <w:rFonts w:ascii="Calibri" w:hAnsi="Calibri" w:cs="Calibri"/>
                <w:sz w:val="20"/>
              </w:rPr>
              <w:t>nodig actie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CF359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36D5FC4E" w14:textId="379C553D" w:rsidR="00BD6D7E" w:rsidRPr="002C2635" w:rsidRDefault="00387280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Product</w:t>
            </w:r>
            <w:r w:rsidR="0038700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en 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ontwikkel</w:t>
            </w:r>
            <w:r w:rsidR="0038700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en</w:t>
            </w:r>
            <w: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en realis</w:t>
            </w:r>
            <w:r w:rsidR="00387005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eren</w:t>
            </w:r>
          </w:p>
        </w:tc>
      </w:tr>
      <w:tr w:rsidR="00BD6D7E" w:rsidRPr="00E96D2A" w14:paraId="6BD4C8AF" w14:textId="77777777" w:rsidTr="006240D2">
        <w:tblPrEx>
          <w:tblLook w:val="01E0" w:firstRow="1" w:lastRow="1" w:firstColumn="1" w:lastColumn="1" w:noHBand="0" w:noVBand="0"/>
        </w:tblPrEx>
        <w:trPr>
          <w:cantSplit/>
          <w:trHeight w:val="953"/>
        </w:trPr>
        <w:tc>
          <w:tcPr>
            <w:tcW w:w="1704" w:type="pct"/>
          </w:tcPr>
          <w:p w14:paraId="20979B6A" w14:textId="0B1F345A" w:rsidR="00BD6D7E" w:rsidRPr="00F5230F" w:rsidRDefault="00F5230F" w:rsidP="00F5230F">
            <w:pPr>
              <w:spacing w:before="20" w:after="20" w:line="228" w:lineRule="auto"/>
              <w:rPr>
                <w:rFonts w:ascii="Calibri" w:hAnsi="Calibri" w:cs="Calibri"/>
                <w:i/>
                <w:sz w:val="20"/>
              </w:rPr>
            </w:pPr>
            <w:r w:rsidRPr="00F5230F">
              <w:rPr>
                <w:rFonts w:ascii="Calibri" w:hAnsi="Calibri" w:cs="Calibri"/>
                <w:i/>
                <w:sz w:val="20"/>
              </w:rPr>
              <w:t>Inhoudelijke bijdrage aan de ontwikkeling van het uitgeefplan en aan de ontwikkeling en realisatie van nieuwe titels</w:t>
            </w:r>
            <w:r w:rsidR="00C33287">
              <w:rPr>
                <w:rFonts w:ascii="Calibri" w:hAnsi="Calibri" w:cs="Calibri"/>
                <w:i/>
                <w:sz w:val="20"/>
              </w:rPr>
              <w:t xml:space="preserve"> geleverd</w:t>
            </w:r>
            <w:r w:rsidR="00046DB9">
              <w:rPr>
                <w:rFonts w:ascii="Calibri" w:hAnsi="Calibri" w:cs="Calibri"/>
                <w:i/>
                <w:sz w:val="20"/>
              </w:rPr>
              <w:t xml:space="preserve"> door het ontwikkelen van producten</w:t>
            </w:r>
            <w:r w:rsidRPr="00F5230F">
              <w:rPr>
                <w:rFonts w:ascii="Calibri" w:hAnsi="Calibri" w:cs="Calibri"/>
                <w:i/>
                <w:sz w:val="20"/>
              </w:rPr>
              <w:t xml:space="preserve">, in overleg met de </w:t>
            </w:r>
            <w:r w:rsidR="003A54E4">
              <w:rPr>
                <w:rFonts w:ascii="Calibri" w:hAnsi="Calibri" w:cs="Calibri"/>
                <w:i/>
                <w:sz w:val="20"/>
              </w:rPr>
              <w:t>U</w:t>
            </w:r>
            <w:r w:rsidRPr="00F5230F">
              <w:rPr>
                <w:rFonts w:ascii="Calibri" w:hAnsi="Calibri" w:cs="Calibri"/>
                <w:i/>
                <w:sz w:val="20"/>
              </w:rPr>
              <w:t>itgever.</w:t>
            </w:r>
          </w:p>
        </w:tc>
        <w:tc>
          <w:tcPr>
            <w:tcW w:w="3296" w:type="pct"/>
          </w:tcPr>
          <w:p w14:paraId="7E841410" w14:textId="7F46061E" w:rsidR="00F5230F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 xml:space="preserve">Bewaakt en controleert de kwaliteit van het concept, in overleg met de </w:t>
            </w:r>
            <w:r w:rsidR="00487776">
              <w:rPr>
                <w:rFonts w:ascii="Calibri" w:hAnsi="Calibri" w:cs="Calibri"/>
                <w:sz w:val="20"/>
              </w:rPr>
              <w:t>U</w:t>
            </w:r>
            <w:r w:rsidRPr="00F5230F">
              <w:rPr>
                <w:rFonts w:ascii="Calibri" w:hAnsi="Calibri" w:cs="Calibri"/>
                <w:sz w:val="20"/>
              </w:rPr>
              <w:t>itgever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2C02A346" w14:textId="19296E06" w:rsidR="00F5230F" w:rsidRPr="00F5230F" w:rsidRDefault="008E08D7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Volgt </w:t>
            </w:r>
            <w:r w:rsidR="00371BCC">
              <w:rPr>
                <w:rFonts w:ascii="Calibri" w:hAnsi="Calibri" w:cs="Calibri"/>
                <w:sz w:val="20"/>
              </w:rPr>
              <w:t xml:space="preserve">relevante </w:t>
            </w:r>
            <w:r>
              <w:rPr>
                <w:rFonts w:ascii="Calibri" w:hAnsi="Calibri" w:cs="Calibri"/>
                <w:sz w:val="20"/>
              </w:rPr>
              <w:t xml:space="preserve">ontwikkelingen en </w:t>
            </w:r>
            <w:r w:rsidR="00371BCC">
              <w:rPr>
                <w:rFonts w:ascii="Calibri" w:hAnsi="Calibri" w:cs="Calibri"/>
                <w:sz w:val="20"/>
              </w:rPr>
              <w:t>d</w:t>
            </w:r>
            <w:r w:rsidR="00F5230F" w:rsidRPr="00F5230F">
              <w:rPr>
                <w:rFonts w:ascii="Calibri" w:hAnsi="Calibri" w:cs="Calibri"/>
                <w:sz w:val="20"/>
              </w:rPr>
              <w:t>raagt ideeën aan voor nieuwe uitgaven</w:t>
            </w:r>
            <w:r w:rsidR="0023675D">
              <w:rPr>
                <w:rFonts w:ascii="Calibri" w:hAnsi="Calibri" w:cs="Calibri"/>
                <w:sz w:val="20"/>
              </w:rPr>
              <w:t>:</w:t>
            </w:r>
            <w:r w:rsidR="00487776">
              <w:rPr>
                <w:rFonts w:ascii="Calibri" w:hAnsi="Calibri" w:cs="Calibri"/>
                <w:sz w:val="20"/>
              </w:rPr>
              <w:t xml:space="preserve"> stemt hierover af met de Uitgever, Marketing en Sales</w:t>
            </w:r>
            <w:r w:rsidR="00F5230F">
              <w:rPr>
                <w:rFonts w:ascii="Calibri" w:hAnsi="Calibri" w:cs="Calibri"/>
                <w:sz w:val="20"/>
              </w:rPr>
              <w:t>.</w:t>
            </w:r>
          </w:p>
          <w:p w14:paraId="7C3E78D6" w14:textId="5DA199BE" w:rsidR="00F5230F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Werkt ideeën uit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7112730E" w14:textId="1B93FF05" w:rsidR="00A802CA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Controleert de realisatie van het product (begroting, tijd, kwaliteit)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161A37" w:rsidRPr="00E96D2A" w14:paraId="06A99D0C" w14:textId="77777777" w:rsidTr="00ED30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4220FD7E" w14:textId="002DCCB1" w:rsidR="00161A37" w:rsidRPr="002C2635" w:rsidRDefault="004E63E4" w:rsidP="00F77DBA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631754" w:rsidRPr="000B717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Conceptontwikkeling </w:t>
            </w:r>
            <w:r w:rsidR="000B7174" w:rsidRPr="000B717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v</w:t>
            </w:r>
            <w:r w:rsidR="00F5230F" w:rsidRPr="00F5230F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ormgeving</w:t>
            </w:r>
            <w:r w:rsidR="000B717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coördineren</w:t>
            </w:r>
          </w:p>
        </w:tc>
      </w:tr>
      <w:tr w:rsidR="00CC3C84" w:rsidRPr="00E96D2A" w14:paraId="4CAA40CD" w14:textId="77777777" w:rsidTr="00CC3C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33FA99C5" w14:textId="58331895" w:rsidR="00CC3C84" w:rsidRPr="002C2635" w:rsidRDefault="00F5230F" w:rsidP="00F5230F">
            <w:pPr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bCs/>
                <w:i/>
                <w:sz w:val="20"/>
              </w:rPr>
              <w:t xml:space="preserve">Op elkaar afgestemde inhoud en vormgeving (tekst-beeldintegratie), in samenspraak met de </w:t>
            </w:r>
            <w:r w:rsidR="003A54E4">
              <w:rPr>
                <w:rFonts w:ascii="Calibri" w:hAnsi="Calibri" w:cs="Calibri"/>
                <w:bCs/>
                <w:i/>
                <w:sz w:val="20"/>
              </w:rPr>
              <w:t>U</w:t>
            </w:r>
            <w:r w:rsidRPr="00F5230F">
              <w:rPr>
                <w:rFonts w:ascii="Calibri" w:hAnsi="Calibri" w:cs="Calibri"/>
                <w:bCs/>
                <w:i/>
                <w:sz w:val="20"/>
              </w:rPr>
              <w:t>itgever, binnen het uitgeefconcept.</w:t>
            </w:r>
          </w:p>
        </w:tc>
        <w:tc>
          <w:tcPr>
            <w:tcW w:w="3296" w:type="pct"/>
          </w:tcPr>
          <w:p w14:paraId="1B4D1FB3" w14:textId="120CBACB" w:rsidR="00F5230F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 xml:space="preserve">Informeert de </w:t>
            </w:r>
            <w:r w:rsidR="003A54E4">
              <w:rPr>
                <w:rFonts w:ascii="Calibri" w:hAnsi="Calibri" w:cs="Calibri"/>
                <w:sz w:val="20"/>
              </w:rPr>
              <w:t>V</w:t>
            </w:r>
            <w:r w:rsidRPr="00F5230F">
              <w:rPr>
                <w:rFonts w:ascii="Calibri" w:hAnsi="Calibri" w:cs="Calibri"/>
                <w:sz w:val="20"/>
              </w:rPr>
              <w:t>ormgever over de gewenste vormgeving van het te ontwikkelen concept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4EB9E59B" w14:textId="29630A5D" w:rsidR="00A802CA" w:rsidRPr="002C2635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Controleert de vormgeving</w:t>
            </w:r>
            <w:r w:rsidRPr="00F5230F">
              <w:rPr>
                <w:rFonts w:ascii="Calibri" w:hAnsi="Calibri" w:cs="Calibri"/>
                <w:sz w:val="20"/>
              </w:rPr>
              <w:cr/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CF15A0" w:rsidRPr="002C2635" w14:paraId="13E8791D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14:paraId="6D529344" w14:textId="33D304BF" w:rsidR="00CF15A0" w:rsidRPr="002C2635" w:rsidRDefault="00CF15A0" w:rsidP="00440FDD">
            <w:pPr>
              <w:pStyle w:val="Lijstalinea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F5230F" w:rsidRPr="00F5230F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Project</w:t>
            </w:r>
            <w:r w:rsidR="000B717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en </w:t>
            </w:r>
            <w:r w:rsidR="00F5230F" w:rsidRPr="00F5230F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manage</w:t>
            </w:r>
            <w:r w:rsidR="000B7174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</w:t>
            </w:r>
          </w:p>
        </w:tc>
      </w:tr>
      <w:tr w:rsidR="00CF15A0" w:rsidRPr="002C2635" w14:paraId="06C1A33F" w14:textId="77777777" w:rsidTr="00440FD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14:paraId="587B061B" w14:textId="48DF0176" w:rsidR="00CF15A0" w:rsidRPr="002C2635" w:rsidRDefault="00F5230F" w:rsidP="00F5230F">
            <w:pPr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bCs/>
                <w:i/>
                <w:sz w:val="20"/>
              </w:rPr>
              <w:t>Realisatie van projecten binnen de afgesproken tijd en begrotingen, conform het opgestelde redactieplan</w:t>
            </w:r>
            <w:r>
              <w:rPr>
                <w:rFonts w:ascii="Calibri" w:hAnsi="Calibri" w:cs="Calibri"/>
                <w:bCs/>
                <w:i/>
                <w:sz w:val="20"/>
              </w:rPr>
              <w:t>.</w:t>
            </w:r>
          </w:p>
        </w:tc>
        <w:tc>
          <w:tcPr>
            <w:tcW w:w="3296" w:type="pct"/>
          </w:tcPr>
          <w:p w14:paraId="75A68450" w14:textId="0953B95C" w:rsidR="00F5230F" w:rsidRPr="00F5230F" w:rsidRDefault="00F5230F" w:rsidP="002D2A4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Coördineert de redactionele werkzaamheden binnen het project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14:paraId="031CE674" w14:textId="6BFAC2E7" w:rsidR="00CF15A0" w:rsidRPr="00F5230F" w:rsidRDefault="00F5230F" w:rsidP="00F5230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5230F">
              <w:rPr>
                <w:rFonts w:ascii="Calibri" w:hAnsi="Calibri" w:cs="Calibri"/>
                <w:sz w:val="20"/>
              </w:rPr>
              <w:t>Bewaakt de voortgang ten opzichte van planning en begroting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1CA6E0B6" w14:textId="3BCE822F" w:rsidR="006240D2" w:rsidRDefault="006240D2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7C6517B7" w14:textId="77777777" w:rsidR="006240D2" w:rsidRDefault="006240D2">
      <w:pPr>
        <w:rPr>
          <w:rFonts w:ascii="Calibri" w:hAnsi="Calibri" w:cs="Calibri"/>
          <w:b/>
          <w:smallCaps/>
          <w:color w:val="203B71"/>
          <w:sz w:val="20"/>
        </w:rPr>
      </w:pPr>
      <w:r>
        <w:rPr>
          <w:rFonts w:ascii="Calibri" w:hAnsi="Calibri" w:cs="Calibri"/>
          <w:b/>
          <w:smallCaps/>
          <w:color w:val="203B71"/>
          <w:sz w:val="20"/>
        </w:rPr>
        <w:lastRenderedPageBreak/>
        <w:br w:type="page"/>
      </w:r>
    </w:p>
    <w:tbl>
      <w:tblPr>
        <w:tblW w:w="1374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11034"/>
      </w:tblGrid>
      <w:tr w:rsidR="004342B5" w:rsidRPr="002D60CE" w14:paraId="5AB529A6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8FC1B2" w14:textId="77777777" w:rsidR="004342B5" w:rsidRPr="001554A9" w:rsidRDefault="004342B5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</w:pPr>
            <w:bookmarkStart w:id="0" w:name="_Hlk98906062"/>
            <w:r w:rsidRPr="001554A9">
              <w:rPr>
                <w:rFonts w:ascii="Calibri" w:hAnsi="Calibri" w:cs="Calibri"/>
                <w:b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06B75C" w14:textId="77777777" w:rsidR="004342B5" w:rsidRPr="001554A9" w:rsidRDefault="004342B5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</w:p>
        </w:tc>
      </w:tr>
      <w:tr w:rsidR="004342B5" w:rsidRPr="00E96D2A" w14:paraId="25E3C9CE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0BAE5A" w14:textId="77777777" w:rsidR="004342B5" w:rsidRPr="001554A9" w:rsidRDefault="004342B5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5DD" w14:textId="718D88A3" w:rsidR="004342B5" w:rsidRPr="001554A9" w:rsidRDefault="004342B5" w:rsidP="008825C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Hbo werk- en denkniveau.</w:t>
            </w:r>
          </w:p>
        </w:tc>
      </w:tr>
      <w:tr w:rsidR="004342B5" w:rsidRPr="00E96D2A" w14:paraId="6AFAD32C" w14:textId="77777777" w:rsidTr="008825C6">
        <w:trPr>
          <w:trHeight w:val="9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C1B85B" w14:textId="77777777" w:rsidR="004342B5" w:rsidRPr="001554A9" w:rsidRDefault="004342B5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0B3" w14:textId="77777777" w:rsidR="004342B5" w:rsidRPr="00316F76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het journalistieke proces, beeld, vormgeving en techniek zowel offline als online. </w:t>
            </w:r>
          </w:p>
          <w:p w14:paraId="6486D478" w14:textId="77777777" w:rsidR="004342B5" w:rsidRPr="00316F76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formules.</w:t>
            </w:r>
          </w:p>
          <w:p w14:paraId="2391D996" w14:textId="77777777" w:rsidR="004342B5" w:rsidRPr="00316F76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 </w:t>
            </w:r>
          </w:p>
          <w:p w14:paraId="2D5508BD" w14:textId="77777777" w:rsidR="004342B5" w:rsidRPr="00316F76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grafisch ontwerpen. </w:t>
            </w:r>
          </w:p>
          <w:p w14:paraId="323D0BCF" w14:textId="77777777" w:rsidR="004342B5" w:rsidRPr="006B6CCA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Kennis van projectmanagementtechnieken. </w:t>
            </w:r>
          </w:p>
        </w:tc>
      </w:tr>
      <w:tr w:rsidR="004342B5" w:rsidRPr="00E96D2A" w14:paraId="18D74709" w14:textId="77777777" w:rsidTr="008825C6">
        <w:trPr>
          <w:trHeight w:val="43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842A0F" w14:textId="77777777" w:rsidR="004342B5" w:rsidRPr="001554A9" w:rsidRDefault="004342B5" w:rsidP="008825C6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1554A9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AA7" w14:textId="77777777" w:rsidR="004342B5" w:rsidRPr="00316F76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Klantgerichtheid</w:t>
            </w:r>
          </w:p>
          <w:p w14:paraId="0692D445" w14:textId="77777777" w:rsidR="004342B5" w:rsidRPr="00316F76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Schriftelijke en mondelinge communicatie </w:t>
            </w:r>
          </w:p>
          <w:p w14:paraId="49E6083F" w14:textId="77777777" w:rsidR="004342B5" w:rsidRPr="001554A9" w:rsidRDefault="004342B5" w:rsidP="008825C6">
            <w:pPr>
              <w:pStyle w:val="Default"/>
              <w:numPr>
                <w:ilvl w:val="0"/>
                <w:numId w:val="26"/>
              </w:numPr>
              <w:ind w:left="360"/>
              <w:rPr>
                <w:rFonts w:ascii="Calibri" w:hAnsi="Calibri" w:cs="Calibri"/>
                <w:sz w:val="20"/>
              </w:rPr>
            </w:pPr>
            <w:r w:rsidRPr="00316F76">
              <w:rPr>
                <w:rFonts w:ascii="Calibri" w:hAnsi="Calibri" w:cs="Calibri"/>
                <w:color w:val="auto"/>
                <w:sz w:val="20"/>
                <w:szCs w:val="20"/>
              </w:rPr>
              <w:t>Coachen, stimuleren en begeleiden </w:t>
            </w:r>
          </w:p>
        </w:tc>
      </w:tr>
      <w:bookmarkEnd w:id="0"/>
    </w:tbl>
    <w:p w14:paraId="60E38DB9" w14:textId="77777777" w:rsidR="00487776" w:rsidRPr="00CB43D8" w:rsidRDefault="00487776" w:rsidP="00695A39">
      <w:pPr>
        <w:rPr>
          <w:rFonts w:ascii="Calibri" w:hAnsi="Calibri" w:cs="Calibri"/>
          <w:smallCaps/>
          <w:sz w:val="20"/>
        </w:rPr>
      </w:pPr>
    </w:p>
    <w:sectPr w:rsidR="00487776" w:rsidRPr="00CB43D8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8388" w14:textId="77777777" w:rsidR="008636DD" w:rsidRDefault="008636DD">
      <w:r>
        <w:separator/>
      </w:r>
    </w:p>
  </w:endnote>
  <w:endnote w:type="continuationSeparator" w:id="0">
    <w:p w14:paraId="6A9C980D" w14:textId="77777777" w:rsidR="008636DD" w:rsidRDefault="008636DD">
      <w:r>
        <w:continuationSeparator/>
      </w:r>
    </w:p>
  </w:endnote>
  <w:endnote w:type="continuationNotice" w:id="1">
    <w:p w14:paraId="5D1DC127" w14:textId="77777777" w:rsidR="008636DD" w:rsidRDefault="00863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327B" w14:textId="77777777" w:rsidR="008636DD" w:rsidRDefault="008636DD">
      <w:r>
        <w:separator/>
      </w:r>
    </w:p>
  </w:footnote>
  <w:footnote w:type="continuationSeparator" w:id="0">
    <w:p w14:paraId="54A4D5FD" w14:textId="77777777" w:rsidR="008636DD" w:rsidRDefault="008636DD">
      <w:r>
        <w:continuationSeparator/>
      </w:r>
    </w:p>
  </w:footnote>
  <w:footnote w:type="continuationNotice" w:id="1">
    <w:p w14:paraId="16587583" w14:textId="77777777" w:rsidR="008636DD" w:rsidRDefault="00863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00686C66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1737598B" w:rsidR="008D4DDA" w:rsidRPr="00FB04E2" w:rsidRDefault="00F5230F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Redacteur</w:t>
          </w:r>
          <w:proofErr w:type="spellEnd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Boeken</w:t>
          </w:r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22918BF0" w:rsidR="008D4DDA" w:rsidRPr="00FB04E2" w:rsidRDefault="00BD735B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00686C66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257B68D9" w:rsidR="008D4DDA" w:rsidRPr="00FB04E2" w:rsidRDefault="00487776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Uitgeefkern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3845562F" w:rsidR="008D4DDA" w:rsidRPr="00FB04E2" w:rsidRDefault="00BD735B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="008D4DDA"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760F29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B5AD2"/>
    <w:multiLevelType w:val="multilevel"/>
    <w:tmpl w:val="C5F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C5A93"/>
    <w:multiLevelType w:val="multilevel"/>
    <w:tmpl w:val="05C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39D"/>
    <w:multiLevelType w:val="hybridMultilevel"/>
    <w:tmpl w:val="1A92C660"/>
    <w:lvl w:ilvl="0" w:tplc="D2E053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24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2109323">
    <w:abstractNumId w:val="0"/>
  </w:num>
  <w:num w:numId="2" w16cid:durableId="2054109525">
    <w:abstractNumId w:val="0"/>
  </w:num>
  <w:num w:numId="3" w16cid:durableId="1996567187">
    <w:abstractNumId w:val="15"/>
  </w:num>
  <w:num w:numId="4" w16cid:durableId="802038979">
    <w:abstractNumId w:val="20"/>
  </w:num>
  <w:num w:numId="5" w16cid:durableId="866723133">
    <w:abstractNumId w:val="2"/>
  </w:num>
  <w:num w:numId="6" w16cid:durableId="1184779589">
    <w:abstractNumId w:val="23"/>
  </w:num>
  <w:num w:numId="7" w16cid:durableId="1416824156">
    <w:abstractNumId w:val="11"/>
  </w:num>
  <w:num w:numId="8" w16cid:durableId="860363436">
    <w:abstractNumId w:val="24"/>
  </w:num>
  <w:num w:numId="9" w16cid:durableId="903835361">
    <w:abstractNumId w:val="13"/>
  </w:num>
  <w:num w:numId="10" w16cid:durableId="462044518">
    <w:abstractNumId w:val="26"/>
  </w:num>
  <w:num w:numId="11" w16cid:durableId="1844274958">
    <w:abstractNumId w:val="9"/>
  </w:num>
  <w:num w:numId="12" w16cid:durableId="1974553545">
    <w:abstractNumId w:val="4"/>
  </w:num>
  <w:num w:numId="13" w16cid:durableId="1322466986">
    <w:abstractNumId w:val="1"/>
  </w:num>
  <w:num w:numId="14" w16cid:durableId="1605843217">
    <w:abstractNumId w:val="16"/>
  </w:num>
  <w:num w:numId="15" w16cid:durableId="1698046283">
    <w:abstractNumId w:val="14"/>
  </w:num>
  <w:num w:numId="16" w16cid:durableId="50659393">
    <w:abstractNumId w:val="12"/>
  </w:num>
  <w:num w:numId="17" w16cid:durableId="74403590">
    <w:abstractNumId w:val="3"/>
  </w:num>
  <w:num w:numId="18" w16cid:durableId="1890072708">
    <w:abstractNumId w:val="22"/>
  </w:num>
  <w:num w:numId="19" w16cid:durableId="186338534">
    <w:abstractNumId w:val="10"/>
  </w:num>
  <w:num w:numId="20" w16cid:durableId="1373964053">
    <w:abstractNumId w:val="25"/>
  </w:num>
  <w:num w:numId="21" w16cid:durableId="2092308863">
    <w:abstractNumId w:val="19"/>
  </w:num>
  <w:num w:numId="22" w16cid:durableId="793251092">
    <w:abstractNumId w:val="27"/>
  </w:num>
  <w:num w:numId="23" w16cid:durableId="932200214">
    <w:abstractNumId w:val="21"/>
  </w:num>
  <w:num w:numId="24" w16cid:durableId="188033721">
    <w:abstractNumId w:val="18"/>
  </w:num>
  <w:num w:numId="25" w16cid:durableId="772700858">
    <w:abstractNumId w:val="8"/>
  </w:num>
  <w:num w:numId="26" w16cid:durableId="2026400201">
    <w:abstractNumId w:val="6"/>
  </w:num>
  <w:num w:numId="27" w16cid:durableId="1924951010">
    <w:abstractNumId w:val="17"/>
  </w:num>
  <w:num w:numId="28" w16cid:durableId="409620223">
    <w:abstractNumId w:val="7"/>
  </w:num>
  <w:num w:numId="29" w16cid:durableId="142051665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0083"/>
    <w:rsid w:val="000230B7"/>
    <w:rsid w:val="00025CB0"/>
    <w:rsid w:val="00026329"/>
    <w:rsid w:val="00027185"/>
    <w:rsid w:val="00027BF1"/>
    <w:rsid w:val="00030E20"/>
    <w:rsid w:val="0003147E"/>
    <w:rsid w:val="0003253A"/>
    <w:rsid w:val="00035151"/>
    <w:rsid w:val="00041BCD"/>
    <w:rsid w:val="00043E8E"/>
    <w:rsid w:val="000446DD"/>
    <w:rsid w:val="000457FD"/>
    <w:rsid w:val="00046DB9"/>
    <w:rsid w:val="00046E05"/>
    <w:rsid w:val="000471EA"/>
    <w:rsid w:val="0004721B"/>
    <w:rsid w:val="0004795F"/>
    <w:rsid w:val="000547C5"/>
    <w:rsid w:val="00054BC8"/>
    <w:rsid w:val="000602F8"/>
    <w:rsid w:val="000609BA"/>
    <w:rsid w:val="000625F2"/>
    <w:rsid w:val="00062FF1"/>
    <w:rsid w:val="000647D9"/>
    <w:rsid w:val="00065D8C"/>
    <w:rsid w:val="00065FD9"/>
    <w:rsid w:val="0006646A"/>
    <w:rsid w:val="000666BB"/>
    <w:rsid w:val="00070722"/>
    <w:rsid w:val="000810C9"/>
    <w:rsid w:val="000811A6"/>
    <w:rsid w:val="000878E5"/>
    <w:rsid w:val="0009069C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7174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3CD6"/>
    <w:rsid w:val="001118C3"/>
    <w:rsid w:val="001141F4"/>
    <w:rsid w:val="00116E3E"/>
    <w:rsid w:val="0011759B"/>
    <w:rsid w:val="00120068"/>
    <w:rsid w:val="00120174"/>
    <w:rsid w:val="0012210B"/>
    <w:rsid w:val="00122B35"/>
    <w:rsid w:val="001239D9"/>
    <w:rsid w:val="00124485"/>
    <w:rsid w:val="00124728"/>
    <w:rsid w:val="00126A99"/>
    <w:rsid w:val="00130FA2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24B8"/>
    <w:rsid w:val="00173636"/>
    <w:rsid w:val="00174392"/>
    <w:rsid w:val="00176189"/>
    <w:rsid w:val="0017665C"/>
    <w:rsid w:val="0018175F"/>
    <w:rsid w:val="00187A88"/>
    <w:rsid w:val="00190C36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30EE4"/>
    <w:rsid w:val="0023109C"/>
    <w:rsid w:val="0023233C"/>
    <w:rsid w:val="00232F52"/>
    <w:rsid w:val="00234399"/>
    <w:rsid w:val="00234B43"/>
    <w:rsid w:val="0023675D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73CB"/>
    <w:rsid w:val="002712F4"/>
    <w:rsid w:val="002716A1"/>
    <w:rsid w:val="0027368E"/>
    <w:rsid w:val="00282C8B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79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B6601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40F"/>
    <w:rsid w:val="002F1545"/>
    <w:rsid w:val="002F2B0F"/>
    <w:rsid w:val="002F31C0"/>
    <w:rsid w:val="002F33E3"/>
    <w:rsid w:val="002F56FD"/>
    <w:rsid w:val="002F6222"/>
    <w:rsid w:val="002F6442"/>
    <w:rsid w:val="002F677D"/>
    <w:rsid w:val="00301896"/>
    <w:rsid w:val="00301A51"/>
    <w:rsid w:val="00302F9C"/>
    <w:rsid w:val="003061BE"/>
    <w:rsid w:val="00306235"/>
    <w:rsid w:val="00306BBC"/>
    <w:rsid w:val="003126E9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5391"/>
    <w:rsid w:val="00350898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1BCC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87005"/>
    <w:rsid w:val="00387280"/>
    <w:rsid w:val="00392F24"/>
    <w:rsid w:val="003968C9"/>
    <w:rsid w:val="003972B4"/>
    <w:rsid w:val="003979CC"/>
    <w:rsid w:val="003A3609"/>
    <w:rsid w:val="003A3FA1"/>
    <w:rsid w:val="003A54E4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6BA"/>
    <w:rsid w:val="004251D0"/>
    <w:rsid w:val="00426D6B"/>
    <w:rsid w:val="0043073B"/>
    <w:rsid w:val="0043143E"/>
    <w:rsid w:val="004315D5"/>
    <w:rsid w:val="004342B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87776"/>
    <w:rsid w:val="004879A1"/>
    <w:rsid w:val="00490E78"/>
    <w:rsid w:val="00492C29"/>
    <w:rsid w:val="00493C96"/>
    <w:rsid w:val="004960AA"/>
    <w:rsid w:val="004966C4"/>
    <w:rsid w:val="00497463"/>
    <w:rsid w:val="00497DF3"/>
    <w:rsid w:val="00497ED3"/>
    <w:rsid w:val="004A0B98"/>
    <w:rsid w:val="004A1509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6201"/>
    <w:rsid w:val="004D72A2"/>
    <w:rsid w:val="004D79D9"/>
    <w:rsid w:val="004E1F7B"/>
    <w:rsid w:val="004E3809"/>
    <w:rsid w:val="004E5F85"/>
    <w:rsid w:val="004E63E4"/>
    <w:rsid w:val="004E7332"/>
    <w:rsid w:val="004F0444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CCF"/>
    <w:rsid w:val="005256F7"/>
    <w:rsid w:val="005271A8"/>
    <w:rsid w:val="005310D6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24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F0D1C"/>
    <w:rsid w:val="005F12C1"/>
    <w:rsid w:val="005F5CA1"/>
    <w:rsid w:val="00602B32"/>
    <w:rsid w:val="00602F34"/>
    <w:rsid w:val="0060410D"/>
    <w:rsid w:val="0060494B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0D2"/>
    <w:rsid w:val="00624250"/>
    <w:rsid w:val="00624B9F"/>
    <w:rsid w:val="00625264"/>
    <w:rsid w:val="006259B9"/>
    <w:rsid w:val="00630A62"/>
    <w:rsid w:val="00630C7E"/>
    <w:rsid w:val="00631754"/>
    <w:rsid w:val="006328D6"/>
    <w:rsid w:val="00633DF8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0A4"/>
    <w:rsid w:val="006B5FD5"/>
    <w:rsid w:val="006B7640"/>
    <w:rsid w:val="006B7B75"/>
    <w:rsid w:val="006C06A8"/>
    <w:rsid w:val="006C1B65"/>
    <w:rsid w:val="006C333E"/>
    <w:rsid w:val="006C461D"/>
    <w:rsid w:val="006D06C3"/>
    <w:rsid w:val="006D113D"/>
    <w:rsid w:val="006D237D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746"/>
    <w:rsid w:val="007046DA"/>
    <w:rsid w:val="0070554C"/>
    <w:rsid w:val="00705B8A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7CE8"/>
    <w:rsid w:val="007418F9"/>
    <w:rsid w:val="00741B70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0F29"/>
    <w:rsid w:val="00762E5A"/>
    <w:rsid w:val="007637AF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6C01"/>
    <w:rsid w:val="007B75AE"/>
    <w:rsid w:val="007C14C6"/>
    <w:rsid w:val="007C384B"/>
    <w:rsid w:val="007C54A2"/>
    <w:rsid w:val="007C5C35"/>
    <w:rsid w:val="007C6E8F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6DD"/>
    <w:rsid w:val="00863C8A"/>
    <w:rsid w:val="00864806"/>
    <w:rsid w:val="00865044"/>
    <w:rsid w:val="008657F9"/>
    <w:rsid w:val="00865DE7"/>
    <w:rsid w:val="00866249"/>
    <w:rsid w:val="00866FC1"/>
    <w:rsid w:val="00867A64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E08D7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1104A"/>
    <w:rsid w:val="00911D70"/>
    <w:rsid w:val="00912C0D"/>
    <w:rsid w:val="00913555"/>
    <w:rsid w:val="00913A2D"/>
    <w:rsid w:val="00922D28"/>
    <w:rsid w:val="009234A9"/>
    <w:rsid w:val="009235AE"/>
    <w:rsid w:val="00925029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2B09"/>
    <w:rsid w:val="00943515"/>
    <w:rsid w:val="00943932"/>
    <w:rsid w:val="00943FE5"/>
    <w:rsid w:val="009452BF"/>
    <w:rsid w:val="0094770B"/>
    <w:rsid w:val="00950F5D"/>
    <w:rsid w:val="00955394"/>
    <w:rsid w:val="00955D5E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40D"/>
    <w:rsid w:val="00991A0F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6218C"/>
    <w:rsid w:val="00A64369"/>
    <w:rsid w:val="00A64CB3"/>
    <w:rsid w:val="00A65322"/>
    <w:rsid w:val="00A65F6D"/>
    <w:rsid w:val="00A72906"/>
    <w:rsid w:val="00A755C3"/>
    <w:rsid w:val="00A75A5A"/>
    <w:rsid w:val="00A768D6"/>
    <w:rsid w:val="00A7766A"/>
    <w:rsid w:val="00A77EBF"/>
    <w:rsid w:val="00A802CA"/>
    <w:rsid w:val="00A80A2E"/>
    <w:rsid w:val="00A81323"/>
    <w:rsid w:val="00A84711"/>
    <w:rsid w:val="00A84D71"/>
    <w:rsid w:val="00A85004"/>
    <w:rsid w:val="00A91B9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9D5"/>
    <w:rsid w:val="00B00CA0"/>
    <w:rsid w:val="00B02A18"/>
    <w:rsid w:val="00B0395A"/>
    <w:rsid w:val="00B10B8B"/>
    <w:rsid w:val="00B10D88"/>
    <w:rsid w:val="00B10E05"/>
    <w:rsid w:val="00B12723"/>
    <w:rsid w:val="00B16744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71BE"/>
    <w:rsid w:val="00BC746B"/>
    <w:rsid w:val="00BD127B"/>
    <w:rsid w:val="00BD223F"/>
    <w:rsid w:val="00BD38B8"/>
    <w:rsid w:val="00BD4653"/>
    <w:rsid w:val="00BD4B30"/>
    <w:rsid w:val="00BD6D7E"/>
    <w:rsid w:val="00BD7289"/>
    <w:rsid w:val="00BD735B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93F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38F0"/>
    <w:rsid w:val="00C17DCD"/>
    <w:rsid w:val="00C2137E"/>
    <w:rsid w:val="00C21501"/>
    <w:rsid w:val="00C22661"/>
    <w:rsid w:val="00C24F18"/>
    <w:rsid w:val="00C314BC"/>
    <w:rsid w:val="00C33287"/>
    <w:rsid w:val="00C337D2"/>
    <w:rsid w:val="00C34F87"/>
    <w:rsid w:val="00C35674"/>
    <w:rsid w:val="00C36E27"/>
    <w:rsid w:val="00C40BB5"/>
    <w:rsid w:val="00C41B3C"/>
    <w:rsid w:val="00C44CB1"/>
    <w:rsid w:val="00C44CBC"/>
    <w:rsid w:val="00C45AC6"/>
    <w:rsid w:val="00C46B4A"/>
    <w:rsid w:val="00C50A78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48D0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6D25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4CCA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F1D"/>
    <w:rsid w:val="00DD080B"/>
    <w:rsid w:val="00DD28B6"/>
    <w:rsid w:val="00DD517B"/>
    <w:rsid w:val="00DD566E"/>
    <w:rsid w:val="00DD5C42"/>
    <w:rsid w:val="00DE0F09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E0018C"/>
    <w:rsid w:val="00E0370E"/>
    <w:rsid w:val="00E03D67"/>
    <w:rsid w:val="00E0634D"/>
    <w:rsid w:val="00E101D7"/>
    <w:rsid w:val="00E1166A"/>
    <w:rsid w:val="00E116E3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270A"/>
    <w:rsid w:val="00E829AC"/>
    <w:rsid w:val="00E8303E"/>
    <w:rsid w:val="00E832F1"/>
    <w:rsid w:val="00E8591F"/>
    <w:rsid w:val="00E87E63"/>
    <w:rsid w:val="00E91383"/>
    <w:rsid w:val="00E94DD5"/>
    <w:rsid w:val="00E96D2A"/>
    <w:rsid w:val="00E96E5D"/>
    <w:rsid w:val="00E97E76"/>
    <w:rsid w:val="00EA0AAC"/>
    <w:rsid w:val="00EA4ABF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0964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7550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7624"/>
    <w:rsid w:val="00F518AC"/>
    <w:rsid w:val="00F5230F"/>
    <w:rsid w:val="00F54AC6"/>
    <w:rsid w:val="00F574DD"/>
    <w:rsid w:val="00F616D9"/>
    <w:rsid w:val="00F61D08"/>
    <w:rsid w:val="00F62A43"/>
    <w:rsid w:val="00F63A17"/>
    <w:rsid w:val="00F63D89"/>
    <w:rsid w:val="00F651F9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AD"/>
    <w:rsid w:val="00FC02A1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1597"/>
    <w:rsid w:val="00FF1677"/>
    <w:rsid w:val="00FF1C38"/>
    <w:rsid w:val="00FF22DB"/>
    <w:rsid w:val="00FF4C1F"/>
    <w:rsid w:val="00FF50D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2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6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7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9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5"/>
      </w:numPr>
    </w:pPr>
  </w:style>
  <w:style w:type="numbering" w:customStyle="1" w:styleId="HayGroupBulletlist">
    <w:name w:val="Hay Group Bullet list"/>
    <w:rsid w:val="00817A0D"/>
    <w:pPr>
      <w:numPr>
        <w:numId w:val="3"/>
      </w:numPr>
    </w:pPr>
  </w:style>
  <w:style w:type="numbering" w:customStyle="1" w:styleId="HayGroupNumberingList">
    <w:name w:val="Hay Group Numbering List"/>
    <w:rsid w:val="00817A0D"/>
    <w:pPr>
      <w:numPr>
        <w:numId w:val="4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Props1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9E906-9051-415E-9C89-7C438654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73554-69DF-485E-A944-900F0581B80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e4454045-e512-4243-af38-fe3a1d61d83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f73580-0185-4478-b017-ecee7910f51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32</TotalTime>
  <Pages>3</Pages>
  <Words>360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Blank Landscape</vt:lpstr>
    </vt:vector>
  </TitlesOfParts>
  <Company>HayGroup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Els Zuiddam</cp:lastModifiedBy>
  <cp:revision>16</cp:revision>
  <cp:lastPrinted>2013-05-23T06:19:00Z</cp:lastPrinted>
  <dcterms:created xsi:type="dcterms:W3CDTF">2024-07-25T09:23:00Z</dcterms:created>
  <dcterms:modified xsi:type="dcterms:W3CDTF">2024-10-25T15:23:00Z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