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75816AEA">
        <w:trPr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4BDD11E0" w14:textId="1D346C4C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AB7C94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Salarisadministrateur</w:t>
            </w:r>
          </w:p>
        </w:tc>
      </w:tr>
      <w:tr w:rsidR="00BC05CB" w:rsidRPr="00E96D2A" w14:paraId="4C98095E" w14:textId="77777777" w:rsidTr="75816AEA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75816AEA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75816AEA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4434DB60" w14:textId="3C375510" w:rsidR="00F77DBA" w:rsidRPr="00A45E2B" w:rsidRDefault="00F063E0" w:rsidP="00F17EAF">
            <w:pPr>
              <w:pStyle w:val="gezichtspunten"/>
              <w:keepNext/>
              <w:jc w:val="left"/>
              <w:rPr>
                <w:rFonts w:asciiTheme="minorHAnsi" w:hAnsiTheme="minorHAnsi" w:cstheme="minorHAnsi"/>
                <w:sz w:val="20"/>
              </w:rPr>
            </w:pPr>
            <w:r w:rsidRPr="00A45E2B">
              <w:rPr>
                <w:rFonts w:asciiTheme="minorHAnsi" w:hAnsiTheme="minorHAnsi" w:cstheme="minorHAnsi"/>
                <w:sz w:val="20"/>
              </w:rPr>
              <w:t>Coördinerende en administratieve functie gericht op de gehele administratie van salarissen</w:t>
            </w:r>
            <w:r w:rsidR="00E86491" w:rsidRPr="00A45E2B">
              <w:rPr>
                <w:rFonts w:asciiTheme="minorHAnsi" w:hAnsiTheme="minorHAnsi" w:cstheme="minorHAnsi"/>
                <w:sz w:val="20"/>
              </w:rPr>
              <w:t>,</w:t>
            </w:r>
            <w:r w:rsidR="005733B3" w:rsidRPr="00A45E2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45E2B">
              <w:rPr>
                <w:rFonts w:asciiTheme="minorHAnsi" w:hAnsiTheme="minorHAnsi" w:cstheme="minorHAnsi"/>
                <w:sz w:val="20"/>
              </w:rPr>
              <w:t>arbeidsvoorwaarden</w:t>
            </w:r>
            <w:r w:rsidR="005733B3" w:rsidRPr="00A45E2B">
              <w:rPr>
                <w:rFonts w:asciiTheme="minorHAnsi" w:hAnsiTheme="minorHAnsi" w:cstheme="minorHAnsi"/>
                <w:sz w:val="20"/>
              </w:rPr>
              <w:t xml:space="preserve"> en verzekeringen</w:t>
            </w:r>
            <w:r w:rsidRPr="00A45E2B">
              <w:rPr>
                <w:rFonts w:asciiTheme="minorHAnsi" w:hAnsiTheme="minorHAnsi" w:cstheme="minorHAnsi"/>
                <w:sz w:val="20"/>
              </w:rPr>
              <w:t xml:space="preserve">. De functie </w:t>
            </w:r>
            <w:r w:rsidR="00BB6321">
              <w:rPr>
                <w:rFonts w:asciiTheme="minorHAnsi" w:hAnsiTheme="minorHAnsi" w:cstheme="minorHAnsi"/>
                <w:sz w:val="20"/>
              </w:rPr>
              <w:t xml:space="preserve">focust </w:t>
            </w:r>
            <w:r w:rsidR="00136B11">
              <w:rPr>
                <w:rFonts w:asciiTheme="minorHAnsi" w:hAnsiTheme="minorHAnsi" w:cstheme="minorHAnsi"/>
                <w:sz w:val="20"/>
              </w:rPr>
              <w:t>zich daarbij op het</w:t>
            </w:r>
            <w:r w:rsidRPr="00A45E2B">
              <w:rPr>
                <w:rFonts w:asciiTheme="minorHAnsi" w:hAnsiTheme="minorHAnsi" w:cstheme="minorHAnsi"/>
                <w:sz w:val="20"/>
              </w:rPr>
              <w:t xml:space="preserve"> coördineren, controleren, </w:t>
            </w:r>
            <w:r w:rsidR="00C5381D">
              <w:rPr>
                <w:rFonts w:asciiTheme="minorHAnsi" w:hAnsiTheme="minorHAnsi" w:cstheme="minorHAnsi"/>
                <w:sz w:val="20"/>
              </w:rPr>
              <w:t xml:space="preserve">adviseren, </w:t>
            </w:r>
            <w:r w:rsidRPr="00A45E2B">
              <w:rPr>
                <w:rFonts w:asciiTheme="minorHAnsi" w:hAnsiTheme="minorHAnsi" w:cstheme="minorHAnsi"/>
                <w:sz w:val="20"/>
              </w:rPr>
              <w:t xml:space="preserve">berekenen, informeren, rapporteren en bewerken. </w:t>
            </w:r>
          </w:p>
          <w:p w14:paraId="74E7F6E3" w14:textId="77777777" w:rsidR="007614CE" w:rsidRPr="00A45E2B" w:rsidRDefault="007614CE" w:rsidP="00F17EAF">
            <w:pPr>
              <w:pStyle w:val="gezichtspunten"/>
              <w:keepNext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6783228E" w14:textId="1F7883AA" w:rsidR="007614CE" w:rsidRPr="00A45E2B" w:rsidRDefault="0030580B" w:rsidP="00F17EAF">
            <w:pPr>
              <w:pStyle w:val="gezichtspunten"/>
              <w:keepNext/>
              <w:jc w:val="left"/>
              <w:rPr>
                <w:rFonts w:asciiTheme="minorHAnsi" w:hAnsiTheme="minorHAnsi" w:cstheme="minorHAnsi"/>
                <w:sz w:val="20"/>
              </w:rPr>
            </w:pPr>
            <w:r w:rsidRPr="00A45E2B">
              <w:rPr>
                <w:rFonts w:asciiTheme="minorHAnsi" w:hAnsiTheme="minorHAnsi" w:cstheme="minorHAnsi"/>
                <w:sz w:val="20"/>
              </w:rPr>
              <w:t xml:space="preserve">De </w:t>
            </w:r>
            <w:r w:rsidR="0092175C">
              <w:rPr>
                <w:rFonts w:asciiTheme="minorHAnsi" w:hAnsiTheme="minorHAnsi" w:cstheme="minorHAnsi"/>
                <w:sz w:val="20"/>
              </w:rPr>
              <w:t>Salarisadministrateur</w:t>
            </w:r>
            <w:r w:rsidRPr="00A45E2B">
              <w:rPr>
                <w:rFonts w:asciiTheme="minorHAnsi" w:hAnsiTheme="minorHAnsi" w:cstheme="minorHAnsi"/>
                <w:sz w:val="20"/>
              </w:rPr>
              <w:t xml:space="preserve"> ontvangt hiërarchisch leiding van het Hoofd </w:t>
            </w:r>
            <w:r w:rsidR="00F17EAF">
              <w:rPr>
                <w:rFonts w:asciiTheme="minorHAnsi" w:hAnsiTheme="minorHAnsi" w:cstheme="minorHAnsi"/>
                <w:sz w:val="20"/>
              </w:rPr>
              <w:t>Financiën en Administratie</w:t>
            </w:r>
            <w:r w:rsidRPr="00A45E2B">
              <w:rPr>
                <w:rFonts w:asciiTheme="minorHAnsi" w:hAnsiTheme="minorHAnsi" w:cstheme="minorHAnsi"/>
                <w:sz w:val="20"/>
              </w:rPr>
              <w:t xml:space="preserve"> en </w:t>
            </w:r>
            <w:r w:rsidR="00815951">
              <w:rPr>
                <w:rFonts w:asciiTheme="minorHAnsi" w:hAnsiTheme="minorHAnsi" w:cstheme="minorHAnsi"/>
                <w:sz w:val="20"/>
              </w:rPr>
              <w:t>geeft</w:t>
            </w:r>
            <w:r w:rsidRPr="00A45E2B">
              <w:rPr>
                <w:rFonts w:asciiTheme="minorHAnsi" w:hAnsiTheme="minorHAnsi" w:cstheme="minorHAnsi"/>
                <w:sz w:val="20"/>
              </w:rPr>
              <w:t xml:space="preserve"> functionele </w:t>
            </w:r>
            <w:r w:rsidR="001F160F">
              <w:rPr>
                <w:rFonts w:asciiTheme="minorHAnsi" w:hAnsiTheme="minorHAnsi" w:cstheme="minorHAnsi"/>
                <w:sz w:val="20"/>
              </w:rPr>
              <w:t xml:space="preserve">en operationele </w:t>
            </w:r>
            <w:r w:rsidRPr="00A45E2B">
              <w:rPr>
                <w:rFonts w:asciiTheme="minorHAnsi" w:hAnsiTheme="minorHAnsi" w:cstheme="minorHAnsi"/>
                <w:sz w:val="20"/>
              </w:rPr>
              <w:t>aanwijzingen</w:t>
            </w:r>
            <w:r w:rsidR="00F17EA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45E2B">
              <w:rPr>
                <w:rFonts w:asciiTheme="minorHAnsi" w:hAnsiTheme="minorHAnsi" w:cstheme="minorHAnsi"/>
                <w:sz w:val="20"/>
              </w:rPr>
              <w:t>aan anderen om de werkzaamheden tijdig en kwalitatief volgens de norm af te ronden.</w:t>
            </w:r>
          </w:p>
        </w:tc>
      </w:tr>
      <w:tr w:rsidR="00BC05CB" w:rsidRPr="00E96D2A" w14:paraId="27FFB305" w14:textId="77777777" w:rsidTr="75816AEA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75816AEA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59EE4890" w:rsidR="000177B0" w:rsidRPr="009144F5" w:rsidRDefault="00393860" w:rsidP="75816AEA">
            <w:pPr>
              <w:pStyle w:val="gezichtspunten"/>
              <w:keepNext/>
              <w:jc w:val="left"/>
              <w:rPr>
                <w:rFonts w:ascii="Calibri" w:hAnsi="Calibri" w:cs="Calibri"/>
                <w:sz w:val="20"/>
              </w:rPr>
            </w:pPr>
            <w:r w:rsidRPr="75816AEA">
              <w:rPr>
                <w:rFonts w:asciiTheme="minorHAnsi" w:hAnsiTheme="minorHAnsi" w:cstheme="minorBidi"/>
                <w:sz w:val="20"/>
              </w:rPr>
              <w:t>Co</w:t>
            </w:r>
            <w:r w:rsidR="00DD0138" w:rsidRPr="75816AEA">
              <w:rPr>
                <w:rFonts w:asciiTheme="minorHAnsi" w:hAnsiTheme="minorHAnsi" w:cstheme="minorBidi"/>
                <w:sz w:val="20"/>
              </w:rPr>
              <w:t>ördineert</w:t>
            </w:r>
            <w:r w:rsidRPr="75816AEA">
              <w:rPr>
                <w:rFonts w:asciiTheme="minorHAnsi" w:hAnsiTheme="minorHAnsi" w:cstheme="minorBidi"/>
                <w:sz w:val="20"/>
              </w:rPr>
              <w:t xml:space="preserve"> en verwerkt personeels- en salarisgegevens, binnen wettelijke kaders en afspraken, zodanig dat iedere medewerker het salaris juist en tijdig ontvangt en de organisatie en medewerkers geïnformeerd worden over personeels-</w:t>
            </w:r>
            <w:r w:rsidR="00F22F47" w:rsidRPr="75816AEA">
              <w:rPr>
                <w:rFonts w:asciiTheme="minorHAnsi" w:hAnsiTheme="minorHAnsi" w:cstheme="minorBidi"/>
                <w:sz w:val="20"/>
              </w:rPr>
              <w:t>,</w:t>
            </w:r>
            <w:r w:rsidRPr="75816AEA">
              <w:rPr>
                <w:rFonts w:asciiTheme="minorHAnsi" w:hAnsiTheme="minorHAnsi" w:cstheme="minorBidi"/>
                <w:sz w:val="20"/>
              </w:rPr>
              <w:t xml:space="preserve"> salaris</w:t>
            </w:r>
            <w:r w:rsidR="00F22F47" w:rsidRPr="75816AEA">
              <w:rPr>
                <w:rFonts w:asciiTheme="minorHAnsi" w:hAnsiTheme="minorHAnsi" w:cstheme="minorBidi"/>
                <w:sz w:val="20"/>
              </w:rPr>
              <w:t xml:space="preserve"> en </w:t>
            </w:r>
            <w:proofErr w:type="spellStart"/>
            <w:r w:rsidR="00F22F47" w:rsidRPr="75816AEA">
              <w:rPr>
                <w:rFonts w:asciiTheme="minorHAnsi" w:hAnsiTheme="minorHAnsi" w:cstheme="minorBidi"/>
                <w:sz w:val="20"/>
              </w:rPr>
              <w:t>verzekerden</w:t>
            </w:r>
            <w:r w:rsidRPr="75816AEA">
              <w:rPr>
                <w:rFonts w:asciiTheme="minorHAnsi" w:hAnsiTheme="minorHAnsi" w:cstheme="minorBidi"/>
                <w:sz w:val="20"/>
              </w:rPr>
              <w:t>administratieve</w:t>
            </w:r>
            <w:proofErr w:type="spellEnd"/>
            <w:r w:rsidRPr="75816AEA">
              <w:rPr>
                <w:rFonts w:asciiTheme="minorHAnsi" w:hAnsiTheme="minorHAnsi" w:cstheme="minorBidi"/>
                <w:sz w:val="20"/>
              </w:rPr>
              <w:t xml:space="preserve"> zaken</w:t>
            </w:r>
            <w:r w:rsidR="00D351FF" w:rsidRPr="75816AEA">
              <w:rPr>
                <w:rFonts w:asciiTheme="minorHAnsi" w:hAnsiTheme="minorHAnsi" w:cstheme="minorBidi"/>
                <w:sz w:val="20"/>
              </w:rPr>
              <w:t xml:space="preserve"> en de daarop van toepassing zijnde </w:t>
            </w:r>
            <w:r w:rsidR="006569A2" w:rsidRPr="75816AEA">
              <w:rPr>
                <w:rFonts w:asciiTheme="minorHAnsi" w:hAnsiTheme="minorHAnsi" w:cstheme="minorBidi"/>
                <w:sz w:val="20"/>
              </w:rPr>
              <w:t xml:space="preserve">(arbeidsvoorwaardelijke) </w:t>
            </w:r>
            <w:r w:rsidR="00D351FF" w:rsidRPr="75816AEA">
              <w:rPr>
                <w:rFonts w:asciiTheme="minorHAnsi" w:hAnsiTheme="minorHAnsi" w:cstheme="minorBidi"/>
                <w:sz w:val="20"/>
              </w:rPr>
              <w:t>afspraken en wet- en regelgeving</w:t>
            </w:r>
            <w:r w:rsidRPr="75816AEA">
              <w:rPr>
                <w:rFonts w:asciiTheme="minorHAnsi" w:hAnsiTheme="minorHAnsi" w:cstheme="minorBidi"/>
                <w:sz w:val="20"/>
              </w:rPr>
              <w:t>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39AE535E" w:rsidR="009F48C7" w:rsidRPr="009144F5" w:rsidRDefault="00CB780D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S</w:t>
            </w:r>
            <w:r w:rsidR="00871F0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alaris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- en verzekerings</w:t>
            </w:r>
            <w:r w:rsidR="00871F0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administratie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coördineren</w:t>
            </w:r>
            <w:r w:rsidR="00F77DBA" w:rsidRPr="009144F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</w:p>
        </w:tc>
      </w:tr>
      <w:tr w:rsidR="00D045FB" w:rsidRPr="00E96D2A" w14:paraId="4D3BAC4D" w14:textId="77777777" w:rsidTr="00D045F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F05BFFD" w14:textId="2E20AFE0" w:rsidR="00D045FB" w:rsidRPr="00D045FB" w:rsidRDefault="00E02A58" w:rsidP="00D045FB">
            <w:pPr>
              <w:pStyle w:val="Cel"/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i/>
                <w:sz w:val="20"/>
                <w:lang w:val="nl-NL"/>
              </w:rPr>
            </w:pPr>
            <w:r>
              <w:rPr>
                <w:rFonts w:ascii="Calibri" w:hAnsi="Calibri" w:cs="Calibri"/>
                <w:i/>
                <w:sz w:val="20"/>
                <w:lang w:val="nl-NL"/>
              </w:rPr>
              <w:t xml:space="preserve">De salaris- en verzekerdenadministratie is tijdig en juist verwerkt conform </w:t>
            </w:r>
            <w:r w:rsidR="0003580A">
              <w:rPr>
                <w:rFonts w:ascii="Calibri" w:hAnsi="Calibri" w:cs="Calibri"/>
                <w:i/>
                <w:sz w:val="20"/>
                <w:lang w:val="nl-NL"/>
              </w:rPr>
              <w:t>de interne uitgangspunten en de externe wet- en regelgeving</w:t>
            </w:r>
            <w:r w:rsidR="00247F61">
              <w:rPr>
                <w:rFonts w:ascii="Calibri" w:hAnsi="Calibri" w:cs="Calibri"/>
                <w:i/>
                <w:sz w:val="20"/>
                <w:lang w:val="nl-NL"/>
              </w:rPr>
              <w:t xml:space="preserve"> waarbij veranderingen zijn doorgevoerd </w:t>
            </w:r>
            <w:r w:rsidR="00234004">
              <w:rPr>
                <w:rFonts w:ascii="Calibri" w:hAnsi="Calibri" w:cs="Calibri"/>
                <w:i/>
                <w:sz w:val="20"/>
                <w:lang w:val="nl-NL"/>
              </w:rPr>
              <w:t>waar nodig.</w:t>
            </w:r>
          </w:p>
        </w:tc>
        <w:tc>
          <w:tcPr>
            <w:tcW w:w="3296" w:type="pct"/>
          </w:tcPr>
          <w:p w14:paraId="63689198" w14:textId="6E055BE7" w:rsidR="00AA5C21" w:rsidRPr="00AA5C21" w:rsidRDefault="00AA5C21" w:rsidP="00AA5C2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>Volgt ontwikkelingen op het eigen aandachtsgebied en de wet- en regelgeving en ontwikkelt, bereidt voor en implementeert benodigde administratieve procedures voor de salarisadministratie en verzekeringen</w:t>
            </w:r>
            <w:r w:rsidR="00645403">
              <w:rPr>
                <w:rFonts w:ascii="Calibri" w:hAnsi="Calibri" w:cs="Calibri"/>
                <w:sz w:val="20"/>
              </w:rPr>
              <w:t xml:space="preserve"> binnen de systemen</w:t>
            </w:r>
            <w:r w:rsidR="00457B9B">
              <w:rPr>
                <w:rFonts w:ascii="Calibri" w:hAnsi="Calibri" w:cs="Calibri"/>
                <w:sz w:val="20"/>
              </w:rPr>
              <w:t xml:space="preserve"> (functioneel beheer)</w:t>
            </w:r>
            <w:r w:rsidRPr="00AA5C21">
              <w:rPr>
                <w:rFonts w:ascii="Calibri" w:hAnsi="Calibri" w:cs="Calibri"/>
                <w:sz w:val="20"/>
              </w:rPr>
              <w:t>.</w:t>
            </w:r>
            <w:r w:rsidR="0006248C" w:rsidRPr="00AA5C21">
              <w:rPr>
                <w:rFonts w:ascii="Calibri" w:hAnsi="Calibri" w:cs="Calibri"/>
                <w:sz w:val="20"/>
              </w:rPr>
              <w:t xml:space="preserve"> </w:t>
            </w:r>
          </w:p>
          <w:p w14:paraId="7DEA5E81" w14:textId="37B98679" w:rsidR="00363D52" w:rsidRPr="00AA5C21" w:rsidRDefault="00B5447D" w:rsidP="00AA5C2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>Coördineert en controleert de werkzaamheden ten behoeve van een juiste, tijdig</w:t>
            </w:r>
            <w:r w:rsidR="0006248C" w:rsidRPr="00AA5C21">
              <w:rPr>
                <w:rFonts w:ascii="Calibri" w:hAnsi="Calibri" w:cs="Calibri"/>
                <w:sz w:val="20"/>
              </w:rPr>
              <w:t xml:space="preserve">e en optimale </w:t>
            </w:r>
            <w:r w:rsidR="00D76386" w:rsidRPr="00AA5C21">
              <w:rPr>
                <w:rFonts w:ascii="Calibri" w:hAnsi="Calibri" w:cs="Calibri"/>
                <w:sz w:val="20"/>
              </w:rPr>
              <w:t xml:space="preserve">administratieve </w:t>
            </w:r>
            <w:r w:rsidR="0006248C" w:rsidRPr="00AA5C21">
              <w:rPr>
                <w:rFonts w:ascii="Calibri" w:hAnsi="Calibri" w:cs="Calibri"/>
                <w:sz w:val="20"/>
              </w:rPr>
              <w:t>verwerking.</w:t>
            </w:r>
          </w:p>
          <w:p w14:paraId="22E4937F" w14:textId="606DE68E" w:rsidR="009208A6" w:rsidRPr="00AA5C21" w:rsidRDefault="00555F8E" w:rsidP="00AA5C2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 xml:space="preserve">Is aanspreekpunt voor de teammedewerkers ten aanzien van </w:t>
            </w:r>
            <w:r w:rsidR="00F32E41" w:rsidRPr="00AA5C21">
              <w:rPr>
                <w:rFonts w:ascii="Calibri" w:hAnsi="Calibri" w:cs="Calibri"/>
                <w:sz w:val="20"/>
              </w:rPr>
              <w:t xml:space="preserve">vragen en </w:t>
            </w:r>
            <w:r w:rsidRPr="00AA5C21">
              <w:rPr>
                <w:rFonts w:ascii="Calibri" w:hAnsi="Calibri" w:cs="Calibri"/>
                <w:sz w:val="20"/>
              </w:rPr>
              <w:t>problemen</w:t>
            </w:r>
            <w:r w:rsidR="0055090F" w:rsidRPr="00AA5C21">
              <w:rPr>
                <w:rFonts w:ascii="Calibri" w:hAnsi="Calibri" w:cs="Calibri"/>
                <w:sz w:val="20"/>
              </w:rPr>
              <w:t xml:space="preserve"> aangaande procedures, gegevensverwerking en performance.</w:t>
            </w:r>
          </w:p>
          <w:p w14:paraId="52FB4A0F" w14:textId="21CDF85A" w:rsidR="00AC015F" w:rsidRPr="00AA5C21" w:rsidRDefault="00AC015F" w:rsidP="00AA5C2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 xml:space="preserve">Voert samen met </w:t>
            </w:r>
            <w:r w:rsidR="00F17EAF" w:rsidRPr="00AA5C21">
              <w:rPr>
                <w:rFonts w:ascii="Calibri" w:hAnsi="Calibri" w:cs="Calibri"/>
                <w:sz w:val="20"/>
              </w:rPr>
              <w:t xml:space="preserve">het Hoofd </w:t>
            </w:r>
            <w:r w:rsidR="004D12E6" w:rsidRPr="00AA5C21">
              <w:rPr>
                <w:rFonts w:ascii="Calibri" w:hAnsi="Calibri" w:cs="Calibri"/>
                <w:sz w:val="20"/>
              </w:rPr>
              <w:t>Financiën en Administratie</w:t>
            </w:r>
            <w:r w:rsidRPr="00AA5C21">
              <w:rPr>
                <w:rFonts w:ascii="Calibri" w:hAnsi="Calibri" w:cs="Calibri"/>
                <w:sz w:val="20"/>
              </w:rPr>
              <w:t xml:space="preserve"> functioneringsgesprekken met de medewerkers.</w:t>
            </w:r>
          </w:p>
          <w:p w14:paraId="7E94E8AC" w14:textId="0F2049C9" w:rsidR="00D81284" w:rsidRDefault="0055090F" w:rsidP="00AA5C2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 xml:space="preserve">Adviseert </w:t>
            </w:r>
            <w:r w:rsidR="004D12E6" w:rsidRPr="00AA5C21">
              <w:rPr>
                <w:rFonts w:ascii="Calibri" w:hAnsi="Calibri" w:cs="Calibri"/>
                <w:sz w:val="20"/>
              </w:rPr>
              <w:t>het Hoofd Financiën en Administratie</w:t>
            </w:r>
            <w:r w:rsidRPr="00AA5C21">
              <w:rPr>
                <w:rFonts w:ascii="Calibri" w:hAnsi="Calibri" w:cs="Calibri"/>
                <w:sz w:val="20"/>
              </w:rPr>
              <w:t xml:space="preserve"> met betrekking tot </w:t>
            </w:r>
            <w:r w:rsidR="00FB3CB1" w:rsidRPr="00AA5C21">
              <w:rPr>
                <w:rFonts w:ascii="Calibri" w:hAnsi="Calibri" w:cs="Calibri"/>
                <w:sz w:val="20"/>
              </w:rPr>
              <w:t>verbeteringen van de organisatie</w:t>
            </w:r>
            <w:r w:rsidR="00D2267D" w:rsidRPr="00AA5C21">
              <w:rPr>
                <w:rFonts w:ascii="Calibri" w:hAnsi="Calibri" w:cs="Calibri"/>
                <w:sz w:val="20"/>
              </w:rPr>
              <w:t>, proces</w:t>
            </w:r>
            <w:r w:rsidR="00FB3CB1" w:rsidRPr="00AA5C21">
              <w:rPr>
                <w:rFonts w:ascii="Calibri" w:hAnsi="Calibri" w:cs="Calibri"/>
                <w:sz w:val="20"/>
              </w:rPr>
              <w:t xml:space="preserve"> en procedures binnen de afdeling</w:t>
            </w:r>
            <w:r w:rsidR="00575C7D">
              <w:rPr>
                <w:rFonts w:ascii="Calibri" w:hAnsi="Calibri" w:cs="Calibri"/>
                <w:sz w:val="20"/>
              </w:rPr>
              <w:t xml:space="preserve"> en voert veranderingen door</w:t>
            </w:r>
            <w:r w:rsidR="00FB3CB1" w:rsidRPr="00AA5C21">
              <w:rPr>
                <w:rFonts w:ascii="Calibri" w:hAnsi="Calibri" w:cs="Calibri"/>
                <w:sz w:val="20"/>
              </w:rPr>
              <w:t xml:space="preserve">. </w:t>
            </w:r>
          </w:p>
          <w:p w14:paraId="652F86D3" w14:textId="09CF4FC9" w:rsidR="00C23B40" w:rsidRDefault="00F071A5" w:rsidP="00961D8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Pr="00AA5C21">
              <w:rPr>
                <w:rFonts w:ascii="Calibri" w:hAnsi="Calibri" w:cs="Calibri"/>
                <w:sz w:val="20"/>
              </w:rPr>
              <w:t xml:space="preserve">erstrekt management-/beleidsvoorbereidende informatie </w:t>
            </w:r>
            <w:r w:rsidR="002B0DE7">
              <w:rPr>
                <w:rFonts w:ascii="Calibri" w:hAnsi="Calibri" w:cs="Calibri"/>
                <w:sz w:val="20"/>
              </w:rPr>
              <w:t xml:space="preserve">en advies </w:t>
            </w:r>
            <w:r w:rsidRPr="00AA5C21">
              <w:rPr>
                <w:rFonts w:ascii="Calibri" w:hAnsi="Calibri" w:cs="Calibri"/>
                <w:sz w:val="20"/>
              </w:rPr>
              <w:t xml:space="preserve">op </w:t>
            </w:r>
            <w:r>
              <w:rPr>
                <w:rFonts w:ascii="Calibri" w:hAnsi="Calibri" w:cs="Calibri"/>
                <w:sz w:val="20"/>
              </w:rPr>
              <w:t>het eigen aandachtsgebied</w:t>
            </w:r>
            <w:r w:rsidR="00E763C6">
              <w:rPr>
                <w:rFonts w:ascii="Calibri" w:hAnsi="Calibri" w:cs="Calibri"/>
                <w:sz w:val="20"/>
              </w:rPr>
              <w:t xml:space="preserve"> aan relevante stakeholders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F90488A" w14:textId="3C2C078B" w:rsidR="002858ED" w:rsidRPr="00961D8C" w:rsidRDefault="001C1444" w:rsidP="00961D8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Neemt deel aan projecten vanuit de eigen expertise.</w:t>
            </w:r>
          </w:p>
        </w:tc>
      </w:tr>
      <w:tr w:rsidR="00D045FB" w:rsidRPr="00E96D2A" w14:paraId="19CCDF47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B14033D" w14:textId="6E020C55" w:rsidR="00D045FB" w:rsidRPr="009144F5" w:rsidRDefault="00537C8E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04716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</w:t>
            </w:r>
            <w:r w:rsidR="00D045FB" w:rsidRPr="0004716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dministratie</w:t>
            </w:r>
            <w:r w:rsidRPr="0004716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ve werkzaamheden verrichten en </w:t>
            </w:r>
            <w:r w:rsidR="00047168" w:rsidRPr="0004716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</w:t>
            </w:r>
            <w:r w:rsidR="0004716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ontroleren</w:t>
            </w:r>
          </w:p>
        </w:tc>
      </w:tr>
      <w:tr w:rsidR="00B37592" w:rsidRPr="00E96D2A" w14:paraId="5C2FF4FA" w14:textId="77777777" w:rsidTr="00961D8C">
        <w:tblPrEx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1704" w:type="pct"/>
          </w:tcPr>
          <w:p w14:paraId="768F4DAC" w14:textId="703F31CC" w:rsidR="00B37592" w:rsidRPr="009144F5" w:rsidRDefault="0022026D" w:rsidP="00E31F95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22026D">
              <w:rPr>
                <w:rFonts w:ascii="Calibri" w:hAnsi="Calibri" w:cs="Calibri"/>
                <w:i/>
                <w:sz w:val="20"/>
              </w:rPr>
              <w:t>Aanwezigheid van actuele en correcte salaris</w:t>
            </w:r>
            <w:r w:rsidR="00E361CF">
              <w:rPr>
                <w:rFonts w:ascii="Calibri" w:hAnsi="Calibri" w:cs="Calibri"/>
                <w:i/>
                <w:sz w:val="20"/>
              </w:rPr>
              <w:t>- en verzekerings</w:t>
            </w:r>
            <w:r w:rsidRPr="0022026D">
              <w:rPr>
                <w:rFonts w:ascii="Calibri" w:hAnsi="Calibri" w:cs="Calibri"/>
                <w:i/>
                <w:sz w:val="20"/>
              </w:rPr>
              <w:t>informatie</w:t>
            </w:r>
            <w:r w:rsidR="00E361CF">
              <w:rPr>
                <w:rFonts w:ascii="Calibri" w:hAnsi="Calibri" w:cs="Calibri"/>
                <w:i/>
                <w:sz w:val="20"/>
              </w:rPr>
              <w:t xml:space="preserve"> en tijdige </w:t>
            </w:r>
            <w:r w:rsidR="005778BB">
              <w:rPr>
                <w:rFonts w:ascii="Calibri" w:hAnsi="Calibri" w:cs="Calibri"/>
                <w:i/>
                <w:sz w:val="20"/>
              </w:rPr>
              <w:t xml:space="preserve">en </w:t>
            </w:r>
            <w:r w:rsidR="00287942">
              <w:rPr>
                <w:rFonts w:ascii="Calibri" w:hAnsi="Calibri" w:cs="Calibri"/>
                <w:i/>
                <w:sz w:val="20"/>
              </w:rPr>
              <w:t xml:space="preserve">correcte </w:t>
            </w:r>
            <w:r w:rsidR="005778BB">
              <w:rPr>
                <w:rFonts w:ascii="Calibri" w:hAnsi="Calibri" w:cs="Calibri"/>
                <w:i/>
                <w:sz w:val="20"/>
              </w:rPr>
              <w:t>uitbetalingen</w:t>
            </w:r>
            <w:r w:rsidRPr="0022026D">
              <w:rPr>
                <w:rFonts w:ascii="Calibri" w:hAnsi="Calibri" w:cs="Calibri"/>
                <w:i/>
                <w:sz w:val="20"/>
              </w:rPr>
              <w:t>, binnen vastgestelde richtlijnen en binnen wettelijke kaders</w:t>
            </w:r>
            <w:r w:rsidR="00CD2A08">
              <w:rPr>
                <w:rFonts w:ascii="Calibri" w:hAnsi="Calibri" w:cs="Calibri"/>
                <w:i/>
                <w:sz w:val="20"/>
              </w:rPr>
              <w:t xml:space="preserve">. </w:t>
            </w:r>
          </w:p>
        </w:tc>
        <w:tc>
          <w:tcPr>
            <w:tcW w:w="3296" w:type="pct"/>
          </w:tcPr>
          <w:p w14:paraId="34B68A22" w14:textId="77D5492F" w:rsidR="00EC23A7" w:rsidRPr="005D57B6" w:rsidRDefault="00A0678A" w:rsidP="005D57B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Voert uit en controleert</w:t>
            </w:r>
            <w:r w:rsidR="00566BF0">
              <w:rPr>
                <w:rFonts w:ascii="Calibri" w:hAnsi="Calibri" w:cs="Calibri"/>
                <w:sz w:val="20"/>
              </w:rPr>
              <w:t xml:space="preserve"> </w:t>
            </w:r>
            <w:r w:rsidR="005961AC">
              <w:rPr>
                <w:rFonts w:ascii="Calibri" w:hAnsi="Calibri" w:cs="Calibri"/>
                <w:sz w:val="20"/>
              </w:rPr>
              <w:t xml:space="preserve">de verwerking van </w:t>
            </w:r>
            <w:proofErr w:type="spellStart"/>
            <w:r w:rsidR="005961AC">
              <w:rPr>
                <w:rFonts w:ascii="Calibri" w:hAnsi="Calibri" w:cs="Calibri"/>
                <w:sz w:val="20"/>
              </w:rPr>
              <w:t>salarisadministratieve</w:t>
            </w:r>
            <w:proofErr w:type="spellEnd"/>
            <w:r w:rsidR="005961AC">
              <w:rPr>
                <w:rFonts w:ascii="Calibri" w:hAnsi="Calibri" w:cs="Calibri"/>
                <w:sz w:val="20"/>
              </w:rPr>
              <w:t xml:space="preserve"> gegevens en de daarop van toepassing zijnde (</w:t>
            </w:r>
            <w:r>
              <w:rPr>
                <w:rFonts w:ascii="Calibri" w:hAnsi="Calibri" w:cs="Calibri"/>
                <w:sz w:val="20"/>
              </w:rPr>
              <w:t>arbeidsvoorwaardelijke</w:t>
            </w:r>
            <w:r w:rsidR="005961AC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5961AC">
              <w:rPr>
                <w:rFonts w:ascii="Calibri" w:hAnsi="Calibri" w:cs="Calibri"/>
                <w:sz w:val="20"/>
              </w:rPr>
              <w:t>afspraken en wet- en regelgeving</w:t>
            </w:r>
            <w:r w:rsidR="00090670">
              <w:rPr>
                <w:rFonts w:ascii="Calibri" w:hAnsi="Calibri" w:cs="Calibri"/>
                <w:sz w:val="20"/>
              </w:rPr>
              <w:t>.</w:t>
            </w:r>
          </w:p>
          <w:p w14:paraId="50EDDEB0" w14:textId="7E573522" w:rsidR="005961AC" w:rsidRDefault="005961AC" w:rsidP="005961AC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Zorgt voor de financiële afwikkeling van </w:t>
            </w:r>
            <w:proofErr w:type="spellStart"/>
            <w:r>
              <w:rPr>
                <w:rFonts w:ascii="Calibri" w:hAnsi="Calibri" w:cs="Calibri"/>
                <w:sz w:val="20"/>
              </w:rPr>
              <w:t>rechtpositionele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casus</w:t>
            </w:r>
            <w:r w:rsidR="00861F12">
              <w:rPr>
                <w:rFonts w:ascii="Calibri" w:hAnsi="Calibri" w:cs="Calibri"/>
                <w:sz w:val="20"/>
              </w:rPr>
              <w:t>sen</w:t>
            </w:r>
            <w:r>
              <w:rPr>
                <w:rFonts w:ascii="Calibri" w:hAnsi="Calibri" w:cs="Calibri"/>
                <w:sz w:val="20"/>
              </w:rPr>
              <w:t xml:space="preserve">, zoals </w:t>
            </w:r>
            <w:r w:rsidR="00566BF0">
              <w:rPr>
                <w:rFonts w:ascii="Calibri" w:hAnsi="Calibri" w:cs="Calibri"/>
                <w:sz w:val="20"/>
              </w:rPr>
              <w:t>in geval van arb</w:t>
            </w:r>
            <w:r>
              <w:rPr>
                <w:rFonts w:ascii="Calibri" w:hAnsi="Calibri" w:cs="Calibri"/>
                <w:sz w:val="20"/>
              </w:rPr>
              <w:t>eidsongeschiktheid</w:t>
            </w:r>
            <w:r w:rsidR="00A0678A">
              <w:rPr>
                <w:rFonts w:ascii="Calibri" w:hAnsi="Calibri" w:cs="Calibri"/>
                <w:sz w:val="20"/>
              </w:rPr>
              <w:t xml:space="preserve"> en</w:t>
            </w:r>
            <w:r>
              <w:rPr>
                <w:rFonts w:ascii="Calibri" w:hAnsi="Calibri" w:cs="Calibri"/>
                <w:sz w:val="20"/>
              </w:rPr>
              <w:t xml:space="preserve"> loonbeslag.</w:t>
            </w:r>
          </w:p>
          <w:p w14:paraId="570E95C2" w14:textId="2B0F6E8F" w:rsidR="00520D24" w:rsidRDefault="008E7D83" w:rsidP="0022026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Bewaakt de toepassing van</w:t>
            </w:r>
            <w:r w:rsidR="002A3C19">
              <w:rPr>
                <w:rFonts w:ascii="Calibri" w:hAnsi="Calibri" w:cs="Calibri"/>
                <w:sz w:val="20"/>
              </w:rPr>
              <w:t xml:space="preserve"> salarisgegevens in o.a. arbeidscontracten.</w:t>
            </w:r>
            <w:r w:rsidR="00520D24" w:rsidRPr="00520D24">
              <w:rPr>
                <w:rFonts w:ascii="Calibri" w:hAnsi="Calibri" w:cs="Calibri"/>
                <w:sz w:val="20"/>
              </w:rPr>
              <w:t xml:space="preserve"> </w:t>
            </w:r>
          </w:p>
          <w:p w14:paraId="4A7237B0" w14:textId="77777777" w:rsidR="00614EA2" w:rsidRDefault="00614EA2" w:rsidP="0022026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lastRenderedPageBreak/>
              <w:t xml:space="preserve">Bereidt de </w:t>
            </w:r>
            <w:proofErr w:type="spellStart"/>
            <w:r w:rsidRPr="00AA5C21">
              <w:rPr>
                <w:rFonts w:ascii="Calibri" w:hAnsi="Calibri" w:cs="Calibri"/>
                <w:sz w:val="20"/>
              </w:rPr>
              <w:t>journalisering</w:t>
            </w:r>
            <w:proofErr w:type="spellEnd"/>
            <w:r w:rsidRPr="00AA5C21">
              <w:rPr>
                <w:rFonts w:ascii="Calibri" w:hAnsi="Calibri" w:cs="Calibri"/>
                <w:sz w:val="20"/>
              </w:rPr>
              <w:t xml:space="preserve"> van de salarislasten in de financiële administraties voor.</w:t>
            </w:r>
          </w:p>
          <w:p w14:paraId="194209F2" w14:textId="77777777" w:rsidR="00614EA2" w:rsidRDefault="00614EA2" w:rsidP="0022026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>Verzorgt de aansluiting op de financiële administratie.</w:t>
            </w:r>
          </w:p>
          <w:p w14:paraId="320AF085" w14:textId="0F162553" w:rsidR="00614EA2" w:rsidRDefault="00614EA2" w:rsidP="0022026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 xml:space="preserve">Beantwoordt </w:t>
            </w:r>
            <w:r w:rsidR="008B6F78">
              <w:rPr>
                <w:rFonts w:ascii="Calibri" w:hAnsi="Calibri" w:cs="Calibri"/>
                <w:sz w:val="20"/>
              </w:rPr>
              <w:t xml:space="preserve">de complexere </w:t>
            </w:r>
            <w:r w:rsidRPr="00AA5C21">
              <w:rPr>
                <w:rFonts w:ascii="Calibri" w:hAnsi="Calibri" w:cs="Calibri"/>
                <w:sz w:val="20"/>
              </w:rPr>
              <w:t>salaris</w:t>
            </w:r>
            <w:r w:rsidR="00047168">
              <w:rPr>
                <w:rFonts w:ascii="Calibri" w:hAnsi="Calibri" w:cs="Calibri"/>
                <w:sz w:val="20"/>
              </w:rPr>
              <w:t xml:space="preserve">- en </w:t>
            </w:r>
            <w:proofErr w:type="spellStart"/>
            <w:r w:rsidR="00047168">
              <w:rPr>
                <w:rFonts w:ascii="Calibri" w:hAnsi="Calibri" w:cs="Calibri"/>
                <w:sz w:val="20"/>
              </w:rPr>
              <w:t>ve</w:t>
            </w:r>
            <w:r w:rsidR="00F0547F">
              <w:rPr>
                <w:rFonts w:ascii="Calibri" w:hAnsi="Calibri" w:cs="Calibri"/>
                <w:sz w:val="20"/>
              </w:rPr>
              <w:t>rzekerings</w:t>
            </w:r>
            <w:r w:rsidRPr="00AA5C21">
              <w:rPr>
                <w:rFonts w:ascii="Calibri" w:hAnsi="Calibri" w:cs="Calibri"/>
                <w:sz w:val="20"/>
              </w:rPr>
              <w:t>gerelateerde</w:t>
            </w:r>
            <w:proofErr w:type="spellEnd"/>
            <w:r w:rsidRPr="00AA5C21">
              <w:rPr>
                <w:rFonts w:ascii="Calibri" w:hAnsi="Calibri" w:cs="Calibri"/>
                <w:sz w:val="20"/>
              </w:rPr>
              <w:t xml:space="preserve"> vragen van medewerkers.</w:t>
            </w:r>
          </w:p>
          <w:p w14:paraId="17B8A792" w14:textId="3BE98E2F" w:rsidR="00614EA2" w:rsidRDefault="00614EA2" w:rsidP="0022026D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A5C21">
              <w:rPr>
                <w:rFonts w:ascii="Calibri" w:hAnsi="Calibri" w:cs="Calibri"/>
                <w:sz w:val="20"/>
              </w:rPr>
              <w:t xml:space="preserve">Verstrekt verplichte gegevens </w:t>
            </w:r>
            <w:r w:rsidR="00F0547F">
              <w:rPr>
                <w:rFonts w:ascii="Calibri" w:hAnsi="Calibri" w:cs="Calibri"/>
                <w:sz w:val="20"/>
              </w:rPr>
              <w:t>zoals</w:t>
            </w:r>
            <w:r w:rsidRPr="00AA5C21">
              <w:rPr>
                <w:rFonts w:ascii="Calibri" w:hAnsi="Calibri" w:cs="Calibri"/>
                <w:sz w:val="20"/>
              </w:rPr>
              <w:t xml:space="preserve"> fiscale aangiften aan externe instanties (b</w:t>
            </w:r>
            <w:r w:rsidR="008B6F78">
              <w:rPr>
                <w:rFonts w:ascii="Calibri" w:hAnsi="Calibri" w:cs="Calibri"/>
                <w:sz w:val="20"/>
              </w:rPr>
              <w:t>ijvoorbeeld</w:t>
            </w:r>
            <w:r w:rsidR="00961D8C">
              <w:rPr>
                <w:rFonts w:ascii="Calibri" w:hAnsi="Calibri" w:cs="Calibri"/>
                <w:sz w:val="20"/>
              </w:rPr>
              <w:t xml:space="preserve"> het</w:t>
            </w:r>
            <w:r w:rsidRPr="00AA5C21">
              <w:rPr>
                <w:rFonts w:ascii="Calibri" w:hAnsi="Calibri" w:cs="Calibri"/>
                <w:sz w:val="20"/>
              </w:rPr>
              <w:t xml:space="preserve"> UWV).</w:t>
            </w:r>
          </w:p>
          <w:p w14:paraId="73DCA321" w14:textId="2378F4EF" w:rsidR="00FD1F37" w:rsidRDefault="00520D24" w:rsidP="00FD1F3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20D24">
              <w:rPr>
                <w:rFonts w:ascii="Calibri" w:hAnsi="Calibri" w:cs="Calibri"/>
                <w:sz w:val="20"/>
              </w:rPr>
              <w:t xml:space="preserve">Maakt </w:t>
            </w:r>
            <w:r w:rsidR="008B6F78">
              <w:rPr>
                <w:rFonts w:ascii="Calibri" w:hAnsi="Calibri" w:cs="Calibri"/>
                <w:sz w:val="20"/>
              </w:rPr>
              <w:t xml:space="preserve">of draagt zorg voor </w:t>
            </w:r>
            <w:r w:rsidRPr="00520D24">
              <w:rPr>
                <w:rFonts w:ascii="Calibri" w:hAnsi="Calibri" w:cs="Calibri"/>
                <w:sz w:val="20"/>
              </w:rPr>
              <w:t>salarisberekeningen</w:t>
            </w:r>
            <w:r w:rsidR="00A0678A">
              <w:rPr>
                <w:rFonts w:ascii="Calibri" w:hAnsi="Calibri" w:cs="Calibri"/>
                <w:sz w:val="20"/>
              </w:rPr>
              <w:t xml:space="preserve"> en </w:t>
            </w:r>
            <w:r w:rsidRPr="00520D24">
              <w:rPr>
                <w:rFonts w:ascii="Calibri" w:hAnsi="Calibri" w:cs="Calibri"/>
                <w:sz w:val="20"/>
              </w:rPr>
              <w:t>diverse overzichten met betrekking tot salarisgegevens</w:t>
            </w:r>
            <w:r w:rsidR="008B6F78">
              <w:rPr>
                <w:rFonts w:ascii="Calibri" w:hAnsi="Calibri" w:cs="Calibri"/>
                <w:sz w:val="20"/>
              </w:rPr>
              <w:t xml:space="preserve"> (jaaropgaven, werkgeversverklaringen et cetera)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2307567" w14:textId="77777777" w:rsidR="002B0DE7" w:rsidRPr="007636E6" w:rsidRDefault="002B0DE7" w:rsidP="002B0DE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7636E6">
              <w:rPr>
                <w:rFonts w:ascii="Calibri" w:hAnsi="Calibri" w:cs="Calibri"/>
                <w:sz w:val="20"/>
                <w:szCs w:val="20"/>
              </w:rPr>
              <w:t>Bewaakt een tijdige verwerking van betalingsopdrachten bij de bank.</w:t>
            </w:r>
          </w:p>
          <w:p w14:paraId="7814E42E" w14:textId="77777777" w:rsidR="002B0DE7" w:rsidRPr="007636E6" w:rsidRDefault="002B0DE7" w:rsidP="002B0DE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7636E6">
              <w:rPr>
                <w:rFonts w:ascii="Calibri" w:hAnsi="Calibri" w:cs="Calibri"/>
                <w:sz w:val="20"/>
                <w:szCs w:val="20"/>
              </w:rPr>
              <w:t>Controleert vervaardigde salarisspecificaties.</w:t>
            </w:r>
          </w:p>
          <w:p w14:paraId="64476B32" w14:textId="5482AAE7" w:rsidR="002B0DE7" w:rsidRDefault="002B0DE7" w:rsidP="002B0DE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636E6">
              <w:rPr>
                <w:rFonts w:ascii="Calibri" w:hAnsi="Calibri" w:cs="Calibri"/>
                <w:sz w:val="20"/>
              </w:rPr>
              <w:t>Verricht speciale salarisberekeningen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35AC477" w14:textId="1CA50AD0" w:rsidR="00D80E51" w:rsidRPr="00FD1F37" w:rsidRDefault="008141D8" w:rsidP="00FD1F3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20F9F">
              <w:rPr>
                <w:rFonts w:ascii="Calibri" w:hAnsi="Calibri" w:cs="Calibri"/>
                <w:sz w:val="20"/>
              </w:rPr>
              <w:t>Verzorgt op verzoek van de Manager verschillende ad hoc rapportages</w:t>
            </w:r>
            <w:r w:rsidR="00620F9F">
              <w:rPr>
                <w:rFonts w:ascii="Calibri" w:hAnsi="Calibri" w:cs="Calibri"/>
                <w:sz w:val="20"/>
              </w:rPr>
              <w:t xml:space="preserve"> en d</w:t>
            </w:r>
            <w:r w:rsidR="0004774A" w:rsidRPr="00620F9F">
              <w:rPr>
                <w:rFonts w:ascii="Calibri" w:hAnsi="Calibri" w:cs="Calibri"/>
                <w:sz w:val="20"/>
              </w:rPr>
              <w:t>oet zo</w:t>
            </w:r>
            <w:r w:rsidR="0004774A">
              <w:rPr>
                <w:rFonts w:ascii="Calibri" w:hAnsi="Calibri" w:cs="Calibri"/>
                <w:sz w:val="20"/>
              </w:rPr>
              <w:t xml:space="preserve"> nodig aanbevelingen.</w:t>
            </w:r>
          </w:p>
        </w:tc>
      </w:tr>
      <w:tr w:rsidR="00CE4F2E" w:rsidRPr="00E96D2A" w14:paraId="2D4EB7B7" w14:textId="77777777" w:rsidTr="00CE4F2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41B7B1D" w14:textId="601D4C54" w:rsidR="00CE4F2E" w:rsidRPr="00E73291" w:rsidRDefault="00CE4F2E" w:rsidP="00CE4F2E">
            <w:pPr>
              <w:pStyle w:val="Lijstalinea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00E73291">
              <w:rPr>
                <w:rFonts w:ascii="Calibri" w:hAnsi="Calibri" w:cs="Calibri"/>
                <w:b/>
                <w:bCs/>
                <w:sz w:val="20"/>
              </w:rPr>
              <w:lastRenderedPageBreak/>
              <w:t>Archivering</w:t>
            </w:r>
            <w:r w:rsidR="004F7625">
              <w:rPr>
                <w:rFonts w:ascii="Calibri" w:hAnsi="Calibri" w:cs="Calibri"/>
                <w:b/>
                <w:bCs/>
                <w:sz w:val="20"/>
              </w:rPr>
              <w:t xml:space="preserve"> verzorgen en bewaken</w:t>
            </w:r>
          </w:p>
        </w:tc>
      </w:tr>
      <w:tr w:rsidR="00CE4F2E" w:rsidRPr="00E96D2A" w14:paraId="0E0BCAFA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12C71BC" w14:textId="488F45B9" w:rsidR="00CE4F2E" w:rsidRPr="00404CB0" w:rsidRDefault="00CE4F2E" w:rsidP="005E6319">
            <w:pPr>
              <w:rPr>
                <w:rFonts w:ascii="Calibri" w:hAnsi="Calibri" w:cs="Calibri"/>
                <w:i/>
                <w:sz w:val="20"/>
              </w:rPr>
            </w:pPr>
            <w:r w:rsidRPr="00CE4F2E">
              <w:rPr>
                <w:rFonts w:ascii="Calibri" w:hAnsi="Calibri" w:cs="Calibri"/>
                <w:i/>
                <w:sz w:val="20"/>
              </w:rPr>
              <w:t>Optimale aanwezigheid en toegankelijkheid van behandelde documenten gerelateerd aan de personeels- en salarisadministratie, rekening houdend met de gestelde bewaartermijn.</w:t>
            </w:r>
          </w:p>
        </w:tc>
        <w:tc>
          <w:tcPr>
            <w:tcW w:w="3296" w:type="pct"/>
          </w:tcPr>
          <w:p w14:paraId="3AFA0B4D" w14:textId="0593714C" w:rsidR="00A06B49" w:rsidRDefault="00A06B49" w:rsidP="00AF3B84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zorg voor </w:t>
            </w:r>
            <w:r w:rsidR="00B926FF">
              <w:rPr>
                <w:rFonts w:ascii="Calibri" w:hAnsi="Calibri" w:cs="Calibri"/>
                <w:sz w:val="20"/>
              </w:rPr>
              <w:t>een passend archiveringssysteem conform wettelijke eisen en regelgeving.</w:t>
            </w:r>
          </w:p>
          <w:p w14:paraId="51142CE9" w14:textId="1C6D1B31" w:rsidR="00CE4F2E" w:rsidRPr="004F7625" w:rsidRDefault="00A01068" w:rsidP="004F762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zorg voor de </w:t>
            </w:r>
            <w:r w:rsidR="008A29C1">
              <w:rPr>
                <w:rFonts w:ascii="Calibri" w:hAnsi="Calibri" w:cs="Calibri"/>
                <w:sz w:val="20"/>
              </w:rPr>
              <w:t xml:space="preserve">archivering, zuivering en verstrekking </w:t>
            </w:r>
            <w:r w:rsidR="00754EB7">
              <w:rPr>
                <w:rFonts w:ascii="Calibri" w:hAnsi="Calibri" w:cs="Calibri"/>
                <w:sz w:val="20"/>
              </w:rPr>
              <w:t xml:space="preserve">van documenten </w:t>
            </w:r>
            <w:r w:rsidR="008A29C1">
              <w:rPr>
                <w:rFonts w:ascii="Calibri" w:hAnsi="Calibri" w:cs="Calibri"/>
                <w:sz w:val="20"/>
              </w:rPr>
              <w:t xml:space="preserve">vanuit het archief </w:t>
            </w:r>
            <w:r w:rsidR="00754EB7">
              <w:rPr>
                <w:rFonts w:ascii="Calibri" w:hAnsi="Calibri" w:cs="Calibri"/>
                <w:sz w:val="20"/>
              </w:rPr>
              <w:t>conform wet- en regelgeving.</w:t>
            </w:r>
          </w:p>
        </w:tc>
      </w:tr>
    </w:tbl>
    <w:p w14:paraId="00DD62F1" w14:textId="77777777" w:rsidR="0029538D" w:rsidRPr="00E96D2A" w:rsidRDefault="0029538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CE0888" w:rsidRPr="002D60CE" w14:paraId="5D8AEB87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3BBA8C16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58328991" w:rsidR="00CE0888" w:rsidRPr="00D97293" w:rsidRDefault="00AD4923" w:rsidP="00635787">
            <w:pPr>
              <w:rPr>
                <w:rFonts w:ascii="Calibri" w:hAnsi="Calibri" w:cs="Calibri"/>
                <w:sz w:val="20"/>
                <w:highlight w:val="yellow"/>
              </w:rPr>
            </w:pPr>
            <w:r w:rsidRPr="00AD4923">
              <w:rPr>
                <w:rFonts w:ascii="Calibri" w:hAnsi="Calibri" w:cs="Calibri"/>
                <w:sz w:val="20"/>
              </w:rPr>
              <w:t>Mbo</w:t>
            </w:r>
            <w:r w:rsidR="00F24AEA">
              <w:rPr>
                <w:rFonts w:ascii="Calibri" w:hAnsi="Calibri" w:cs="Calibri"/>
                <w:sz w:val="20"/>
              </w:rPr>
              <w:t>+</w:t>
            </w:r>
            <w:r w:rsidRPr="00AD4923">
              <w:rPr>
                <w:rFonts w:ascii="Calibri" w:hAnsi="Calibri" w:cs="Calibri"/>
                <w:sz w:val="20"/>
              </w:rPr>
              <w:t>/h</w:t>
            </w:r>
            <w:r w:rsidR="001554A9" w:rsidRPr="00AD4923">
              <w:rPr>
                <w:rFonts w:ascii="Calibri" w:hAnsi="Calibri" w:cs="Calibri"/>
                <w:sz w:val="20"/>
              </w:rPr>
              <w:t>bo werk- en denkniveau</w:t>
            </w:r>
            <w:r w:rsidR="005E28F9" w:rsidRPr="00AD4923">
              <w:rPr>
                <w:rFonts w:ascii="Calibri" w:hAnsi="Calibri" w:cs="Calibri"/>
                <w:sz w:val="20"/>
              </w:rPr>
              <w:t>.</w:t>
            </w:r>
          </w:p>
        </w:tc>
      </w:tr>
      <w:tr w:rsidR="003A5B34" w:rsidRPr="00E96D2A" w14:paraId="1E85B915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19C" w14:textId="622C2D93" w:rsidR="005803C4" w:rsidRPr="001F5885" w:rsidRDefault="005E28F9" w:rsidP="007F715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>Kennis van de regels, instructies, richtlijnen</w:t>
            </w:r>
            <w:r w:rsidR="00996616" w:rsidRPr="001F5885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procedures</w:t>
            </w:r>
            <w:r w:rsidR="00DD7AB6" w:rsidRPr="001F5885">
              <w:rPr>
                <w:rFonts w:ascii="Calibri" w:hAnsi="Calibri" w:cs="Calibri"/>
                <w:color w:val="auto"/>
                <w:sz w:val="20"/>
                <w:szCs w:val="20"/>
              </w:rPr>
              <w:t>, kwaliteitseisen</w:t>
            </w: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996616" w:rsidRPr="001F588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 eventuele wet- en regelgeving </w:t>
            </w: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>met betrekking tot het aandachtsgebied</w:t>
            </w:r>
            <w:r w:rsidR="00605C85" w:rsidRPr="001F5885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E3792D5" w14:textId="41744B9A" w:rsidR="00DD7AB6" w:rsidRPr="001F5885" w:rsidRDefault="00DD7AB6" w:rsidP="007F715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F5885">
              <w:rPr>
                <w:rFonts w:ascii="Calibri" w:hAnsi="Calibri" w:cs="Calibri"/>
                <w:color w:val="auto"/>
                <w:sz w:val="20"/>
                <w:szCs w:val="20"/>
              </w:rPr>
              <w:t>Kennis</w:t>
            </w:r>
            <w:r w:rsidR="000C1236" w:rsidRPr="001F588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relevante ontwikkelingen ten aanzien van het vakgebied.</w:t>
            </w:r>
          </w:p>
          <w:p w14:paraId="06484B84" w14:textId="72612D8D" w:rsidR="000C1236" w:rsidRPr="00002493" w:rsidRDefault="009304C6" w:rsidP="0000249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0249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</w:t>
            </w:r>
            <w:r w:rsidR="001A7CC4" w:rsidRPr="00002493">
              <w:rPr>
                <w:rFonts w:ascii="Calibri" w:hAnsi="Calibri" w:cs="Calibri"/>
                <w:color w:val="auto"/>
                <w:sz w:val="20"/>
                <w:szCs w:val="20"/>
              </w:rPr>
              <w:t>de betreffende (administratieve) systemen en applicaties.</w:t>
            </w:r>
          </w:p>
        </w:tc>
      </w:tr>
      <w:tr w:rsidR="00CE0888" w:rsidRPr="00E96D2A" w14:paraId="453DDAFD" w14:textId="77777777" w:rsidTr="00635787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FC236D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C236D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E2B" w14:textId="759323BB" w:rsidR="00FC236D" w:rsidRDefault="00FC236D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Acuratesse</w:t>
            </w:r>
            <w:proofErr w:type="spellEnd"/>
          </w:p>
          <w:p w14:paraId="03F3077C" w14:textId="56A9EA31" w:rsidR="005803C4" w:rsidRPr="00FC236D" w:rsidRDefault="005803C4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C236D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5501E869" w14:textId="5BB1EEC3" w:rsidR="00CE0888" w:rsidRPr="00E81296" w:rsidRDefault="005803C4" w:rsidP="00E8129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FC236D">
              <w:rPr>
                <w:rFonts w:ascii="Calibri" w:hAnsi="Calibri" w:cs="Calibri"/>
                <w:color w:val="auto"/>
                <w:sz w:val="20"/>
                <w:szCs w:val="20"/>
              </w:rPr>
              <w:t>Probleemoplossend vermogen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5E9B" w14:textId="77777777" w:rsidR="006A7A3D" w:rsidRDefault="006A7A3D">
      <w:r>
        <w:separator/>
      </w:r>
    </w:p>
  </w:endnote>
  <w:endnote w:type="continuationSeparator" w:id="0">
    <w:p w14:paraId="190BB061" w14:textId="77777777" w:rsidR="006A7A3D" w:rsidRDefault="006A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CD42" w14:textId="77777777" w:rsidR="006A7A3D" w:rsidRDefault="006A7A3D">
      <w:r>
        <w:separator/>
      </w:r>
    </w:p>
  </w:footnote>
  <w:footnote w:type="continuationSeparator" w:id="0">
    <w:p w14:paraId="693C3BE8" w14:textId="77777777" w:rsidR="006A7A3D" w:rsidRDefault="006A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7CA9B52F" w:rsidR="008D4DDA" w:rsidRPr="00FB04E2" w:rsidRDefault="0001481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Salarisadministrateur</w:t>
          </w:r>
          <w:proofErr w:type="spellEnd"/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736B2E99" w:rsidR="008D4DDA" w:rsidRPr="00FB04E2" w:rsidRDefault="000100EC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4928EF2E" w:rsidR="008D4DDA" w:rsidRPr="00FB04E2" w:rsidRDefault="00DB7809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</w:t>
          </w:r>
          <w:r w:rsidR="00805925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t</w:t>
          </w: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af en ondersteuning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6E95512B" w:rsidR="008D4DDA" w:rsidRPr="00FB04E2" w:rsidRDefault="000100EC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 20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</w:t>
          </w:r>
          <w:r w:rsidR="00B312ED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D12C0CCC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608B0"/>
    <w:multiLevelType w:val="hybridMultilevel"/>
    <w:tmpl w:val="D264DD7E"/>
    <w:lvl w:ilvl="0" w:tplc="78F6F614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1057BDA"/>
    <w:multiLevelType w:val="hybridMultilevel"/>
    <w:tmpl w:val="77C66A04"/>
    <w:lvl w:ilvl="0" w:tplc="1A8E17A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47E75"/>
    <w:multiLevelType w:val="hybridMultilevel"/>
    <w:tmpl w:val="EB70C7DA"/>
    <w:lvl w:ilvl="0" w:tplc="197057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5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4"/>
  </w:num>
  <w:num w:numId="4" w16cid:durableId="802038979">
    <w:abstractNumId w:val="21"/>
  </w:num>
  <w:num w:numId="5" w16cid:durableId="866723133">
    <w:abstractNumId w:val="2"/>
  </w:num>
  <w:num w:numId="6" w16cid:durableId="1184779589">
    <w:abstractNumId w:val="24"/>
  </w:num>
  <w:num w:numId="7" w16cid:durableId="1416824156">
    <w:abstractNumId w:val="9"/>
  </w:num>
  <w:num w:numId="8" w16cid:durableId="860363436">
    <w:abstractNumId w:val="25"/>
  </w:num>
  <w:num w:numId="9" w16cid:durableId="903835361">
    <w:abstractNumId w:val="11"/>
  </w:num>
  <w:num w:numId="10" w16cid:durableId="462044518">
    <w:abstractNumId w:val="27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7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3"/>
  </w:num>
  <w:num w:numId="19" w16cid:durableId="186338534">
    <w:abstractNumId w:val="8"/>
  </w:num>
  <w:num w:numId="20" w16cid:durableId="1373964053">
    <w:abstractNumId w:val="26"/>
  </w:num>
  <w:num w:numId="21" w16cid:durableId="2092308863">
    <w:abstractNumId w:val="20"/>
  </w:num>
  <w:num w:numId="22" w16cid:durableId="793251092">
    <w:abstractNumId w:val="28"/>
  </w:num>
  <w:num w:numId="23" w16cid:durableId="932200214">
    <w:abstractNumId w:val="22"/>
  </w:num>
  <w:num w:numId="24" w16cid:durableId="188033721">
    <w:abstractNumId w:val="18"/>
  </w:num>
  <w:num w:numId="25" w16cid:durableId="772700858">
    <w:abstractNumId w:val="6"/>
  </w:num>
  <w:num w:numId="26" w16cid:durableId="2026400201">
    <w:abstractNumId w:val="5"/>
  </w:num>
  <w:num w:numId="27" w16cid:durableId="2082943156">
    <w:abstractNumId w:val="27"/>
  </w:num>
  <w:num w:numId="28" w16cid:durableId="570043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765326">
    <w:abstractNumId w:val="15"/>
  </w:num>
  <w:num w:numId="30" w16cid:durableId="1789622951">
    <w:abstractNumId w:val="13"/>
  </w:num>
  <w:num w:numId="31" w16cid:durableId="672609703">
    <w:abstractNumId w:val="19"/>
  </w:num>
  <w:num w:numId="32" w16cid:durableId="30166435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493"/>
    <w:rsid w:val="00002B7E"/>
    <w:rsid w:val="00002C35"/>
    <w:rsid w:val="00006A5E"/>
    <w:rsid w:val="000100EC"/>
    <w:rsid w:val="00012716"/>
    <w:rsid w:val="00012C2F"/>
    <w:rsid w:val="00014812"/>
    <w:rsid w:val="000177B0"/>
    <w:rsid w:val="000230B7"/>
    <w:rsid w:val="00025CB0"/>
    <w:rsid w:val="00026329"/>
    <w:rsid w:val="00027185"/>
    <w:rsid w:val="00027BF1"/>
    <w:rsid w:val="00030E20"/>
    <w:rsid w:val="00030F1D"/>
    <w:rsid w:val="0003147E"/>
    <w:rsid w:val="0003253A"/>
    <w:rsid w:val="00035151"/>
    <w:rsid w:val="0003580A"/>
    <w:rsid w:val="00040309"/>
    <w:rsid w:val="00041BCD"/>
    <w:rsid w:val="00043E8E"/>
    <w:rsid w:val="000446DD"/>
    <w:rsid w:val="000457FD"/>
    <w:rsid w:val="00046E05"/>
    <w:rsid w:val="00047168"/>
    <w:rsid w:val="000471EA"/>
    <w:rsid w:val="0004774A"/>
    <w:rsid w:val="0004795F"/>
    <w:rsid w:val="00051168"/>
    <w:rsid w:val="000547C5"/>
    <w:rsid w:val="00054BC8"/>
    <w:rsid w:val="000602F8"/>
    <w:rsid w:val="000609BA"/>
    <w:rsid w:val="0006248C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90670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6D8"/>
    <w:rsid w:val="00126F19"/>
    <w:rsid w:val="001271AA"/>
    <w:rsid w:val="00130FA2"/>
    <w:rsid w:val="00131407"/>
    <w:rsid w:val="001320C4"/>
    <w:rsid w:val="00132ED1"/>
    <w:rsid w:val="00133C42"/>
    <w:rsid w:val="00135766"/>
    <w:rsid w:val="00136B11"/>
    <w:rsid w:val="0013715B"/>
    <w:rsid w:val="001416A8"/>
    <w:rsid w:val="00141C64"/>
    <w:rsid w:val="00141EF8"/>
    <w:rsid w:val="00142A29"/>
    <w:rsid w:val="00146BEE"/>
    <w:rsid w:val="00146F59"/>
    <w:rsid w:val="00147FC2"/>
    <w:rsid w:val="00151E03"/>
    <w:rsid w:val="001554A9"/>
    <w:rsid w:val="001560B5"/>
    <w:rsid w:val="00156312"/>
    <w:rsid w:val="001565A3"/>
    <w:rsid w:val="00160044"/>
    <w:rsid w:val="00160EBD"/>
    <w:rsid w:val="00161A37"/>
    <w:rsid w:val="00162185"/>
    <w:rsid w:val="001621F4"/>
    <w:rsid w:val="00162EBB"/>
    <w:rsid w:val="0016355E"/>
    <w:rsid w:val="0016374C"/>
    <w:rsid w:val="00164C22"/>
    <w:rsid w:val="0016609E"/>
    <w:rsid w:val="0016799E"/>
    <w:rsid w:val="00171B1F"/>
    <w:rsid w:val="001724B8"/>
    <w:rsid w:val="00174392"/>
    <w:rsid w:val="00176189"/>
    <w:rsid w:val="0017665C"/>
    <w:rsid w:val="0018175F"/>
    <w:rsid w:val="00185785"/>
    <w:rsid w:val="00187A88"/>
    <w:rsid w:val="00193500"/>
    <w:rsid w:val="0019390F"/>
    <w:rsid w:val="00194131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1444"/>
    <w:rsid w:val="001C2067"/>
    <w:rsid w:val="001C2290"/>
    <w:rsid w:val="001C27DC"/>
    <w:rsid w:val="001C3042"/>
    <w:rsid w:val="001C3BC9"/>
    <w:rsid w:val="001C4115"/>
    <w:rsid w:val="001C5AC3"/>
    <w:rsid w:val="001C62CC"/>
    <w:rsid w:val="001C6B16"/>
    <w:rsid w:val="001C7F39"/>
    <w:rsid w:val="001D1A87"/>
    <w:rsid w:val="001D25CF"/>
    <w:rsid w:val="001D2B1C"/>
    <w:rsid w:val="001D375D"/>
    <w:rsid w:val="001D41F7"/>
    <w:rsid w:val="001D4210"/>
    <w:rsid w:val="001D424B"/>
    <w:rsid w:val="001D4CA2"/>
    <w:rsid w:val="001D5DEC"/>
    <w:rsid w:val="001D68D5"/>
    <w:rsid w:val="001E004B"/>
    <w:rsid w:val="001E0B17"/>
    <w:rsid w:val="001E16B1"/>
    <w:rsid w:val="001E2103"/>
    <w:rsid w:val="001E3E10"/>
    <w:rsid w:val="001E73C4"/>
    <w:rsid w:val="001F0105"/>
    <w:rsid w:val="001F160F"/>
    <w:rsid w:val="001F247F"/>
    <w:rsid w:val="001F38DC"/>
    <w:rsid w:val="001F509C"/>
    <w:rsid w:val="001F5885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026D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004"/>
    <w:rsid w:val="00234399"/>
    <w:rsid w:val="00234B43"/>
    <w:rsid w:val="0023681E"/>
    <w:rsid w:val="00237A42"/>
    <w:rsid w:val="0024333E"/>
    <w:rsid w:val="00243542"/>
    <w:rsid w:val="0024374E"/>
    <w:rsid w:val="0024484D"/>
    <w:rsid w:val="00247F61"/>
    <w:rsid w:val="00252C02"/>
    <w:rsid w:val="0025371C"/>
    <w:rsid w:val="0025395B"/>
    <w:rsid w:val="002557A3"/>
    <w:rsid w:val="00260711"/>
    <w:rsid w:val="002610A3"/>
    <w:rsid w:val="002610BA"/>
    <w:rsid w:val="0026215A"/>
    <w:rsid w:val="00262A8B"/>
    <w:rsid w:val="0026577E"/>
    <w:rsid w:val="00265930"/>
    <w:rsid w:val="002670E5"/>
    <w:rsid w:val="002673CB"/>
    <w:rsid w:val="002712F4"/>
    <w:rsid w:val="002716A1"/>
    <w:rsid w:val="0027368E"/>
    <w:rsid w:val="00275515"/>
    <w:rsid w:val="002858ED"/>
    <w:rsid w:val="00287472"/>
    <w:rsid w:val="0028794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3B5E"/>
    <w:rsid w:val="002A3C19"/>
    <w:rsid w:val="002A43B1"/>
    <w:rsid w:val="002A7974"/>
    <w:rsid w:val="002B09BF"/>
    <w:rsid w:val="002B0DC7"/>
    <w:rsid w:val="002B0DE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580B"/>
    <w:rsid w:val="003061BE"/>
    <w:rsid w:val="00306235"/>
    <w:rsid w:val="00306BBC"/>
    <w:rsid w:val="00312E7F"/>
    <w:rsid w:val="003137BA"/>
    <w:rsid w:val="003148B6"/>
    <w:rsid w:val="00314F19"/>
    <w:rsid w:val="003201C7"/>
    <w:rsid w:val="00322EC4"/>
    <w:rsid w:val="003251D1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3D52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87095"/>
    <w:rsid w:val="00392F24"/>
    <w:rsid w:val="0039343B"/>
    <w:rsid w:val="00393860"/>
    <w:rsid w:val="0039594C"/>
    <w:rsid w:val="003968C9"/>
    <w:rsid w:val="003972B4"/>
    <w:rsid w:val="003979CC"/>
    <w:rsid w:val="003A360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B7CE4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4CB0"/>
    <w:rsid w:val="00405588"/>
    <w:rsid w:val="00405ADF"/>
    <w:rsid w:val="00407140"/>
    <w:rsid w:val="00407AA4"/>
    <w:rsid w:val="00407DF7"/>
    <w:rsid w:val="0041218F"/>
    <w:rsid w:val="00412D41"/>
    <w:rsid w:val="00413472"/>
    <w:rsid w:val="00415313"/>
    <w:rsid w:val="0042295F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57B9B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051"/>
    <w:rsid w:val="004752E3"/>
    <w:rsid w:val="00476466"/>
    <w:rsid w:val="00480951"/>
    <w:rsid w:val="00480FCD"/>
    <w:rsid w:val="00481BB3"/>
    <w:rsid w:val="00486307"/>
    <w:rsid w:val="0048641D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307"/>
    <w:rsid w:val="004B14F8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12E6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4F7625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0D24"/>
    <w:rsid w:val="0052177A"/>
    <w:rsid w:val="00521CBC"/>
    <w:rsid w:val="0052405A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37C8E"/>
    <w:rsid w:val="00541F0C"/>
    <w:rsid w:val="00544CF9"/>
    <w:rsid w:val="0055090F"/>
    <w:rsid w:val="00550CCE"/>
    <w:rsid w:val="00552309"/>
    <w:rsid w:val="00552505"/>
    <w:rsid w:val="00552B3A"/>
    <w:rsid w:val="005542D1"/>
    <w:rsid w:val="005546A5"/>
    <w:rsid w:val="00554A72"/>
    <w:rsid w:val="005551E7"/>
    <w:rsid w:val="00555F8E"/>
    <w:rsid w:val="0055750A"/>
    <w:rsid w:val="00561E32"/>
    <w:rsid w:val="00564384"/>
    <w:rsid w:val="00564B1C"/>
    <w:rsid w:val="005650F1"/>
    <w:rsid w:val="0056601F"/>
    <w:rsid w:val="00566BF0"/>
    <w:rsid w:val="00567516"/>
    <w:rsid w:val="005714F4"/>
    <w:rsid w:val="005733B3"/>
    <w:rsid w:val="0057359E"/>
    <w:rsid w:val="00573EB0"/>
    <w:rsid w:val="00575C7D"/>
    <w:rsid w:val="00576B91"/>
    <w:rsid w:val="005778BB"/>
    <w:rsid w:val="00577C93"/>
    <w:rsid w:val="005803C4"/>
    <w:rsid w:val="00580EA7"/>
    <w:rsid w:val="00582198"/>
    <w:rsid w:val="00583330"/>
    <w:rsid w:val="00583858"/>
    <w:rsid w:val="005850D9"/>
    <w:rsid w:val="00586207"/>
    <w:rsid w:val="00586D21"/>
    <w:rsid w:val="00591AAF"/>
    <w:rsid w:val="00593F9D"/>
    <w:rsid w:val="0059536B"/>
    <w:rsid w:val="00595AD0"/>
    <w:rsid w:val="005961AC"/>
    <w:rsid w:val="00597DD1"/>
    <w:rsid w:val="005A0BED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57B6"/>
    <w:rsid w:val="005D6274"/>
    <w:rsid w:val="005D7F85"/>
    <w:rsid w:val="005E0544"/>
    <w:rsid w:val="005E05AC"/>
    <w:rsid w:val="005E0986"/>
    <w:rsid w:val="005E0EB3"/>
    <w:rsid w:val="005E21E6"/>
    <w:rsid w:val="005E28F9"/>
    <w:rsid w:val="005E39D7"/>
    <w:rsid w:val="005E6319"/>
    <w:rsid w:val="005F0D1C"/>
    <w:rsid w:val="005F12C1"/>
    <w:rsid w:val="005F3AD4"/>
    <w:rsid w:val="005F4B3D"/>
    <w:rsid w:val="005F5CA1"/>
    <w:rsid w:val="0060288A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4EA2"/>
    <w:rsid w:val="006161B8"/>
    <w:rsid w:val="0061738F"/>
    <w:rsid w:val="00620F9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3889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4793"/>
    <w:rsid w:val="00645403"/>
    <w:rsid w:val="0065028C"/>
    <w:rsid w:val="0065139E"/>
    <w:rsid w:val="00652146"/>
    <w:rsid w:val="00652B13"/>
    <w:rsid w:val="00653447"/>
    <w:rsid w:val="006537B0"/>
    <w:rsid w:val="00654B86"/>
    <w:rsid w:val="00654E62"/>
    <w:rsid w:val="00655572"/>
    <w:rsid w:val="006561BA"/>
    <w:rsid w:val="0065654A"/>
    <w:rsid w:val="006569A2"/>
    <w:rsid w:val="00656D1D"/>
    <w:rsid w:val="0066077D"/>
    <w:rsid w:val="00660DCF"/>
    <w:rsid w:val="00662732"/>
    <w:rsid w:val="006628DB"/>
    <w:rsid w:val="0066328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A7A3D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23C5"/>
    <w:rsid w:val="006C333E"/>
    <w:rsid w:val="006C461D"/>
    <w:rsid w:val="006D06C3"/>
    <w:rsid w:val="006D113D"/>
    <w:rsid w:val="006D237D"/>
    <w:rsid w:val="006D5C91"/>
    <w:rsid w:val="006D65D9"/>
    <w:rsid w:val="006D737B"/>
    <w:rsid w:val="006E0427"/>
    <w:rsid w:val="006E6B82"/>
    <w:rsid w:val="006F01A8"/>
    <w:rsid w:val="006F1D27"/>
    <w:rsid w:val="006F48BE"/>
    <w:rsid w:val="006F510C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46FB"/>
    <w:rsid w:val="007470A0"/>
    <w:rsid w:val="0074745F"/>
    <w:rsid w:val="00747BCE"/>
    <w:rsid w:val="007505D3"/>
    <w:rsid w:val="00753098"/>
    <w:rsid w:val="007538FF"/>
    <w:rsid w:val="00754EB7"/>
    <w:rsid w:val="00755A2C"/>
    <w:rsid w:val="00757FF9"/>
    <w:rsid w:val="00760506"/>
    <w:rsid w:val="00760C42"/>
    <w:rsid w:val="007614CE"/>
    <w:rsid w:val="00762E5A"/>
    <w:rsid w:val="007636E6"/>
    <w:rsid w:val="007637AF"/>
    <w:rsid w:val="00764C45"/>
    <w:rsid w:val="00764F33"/>
    <w:rsid w:val="0076722F"/>
    <w:rsid w:val="007709BC"/>
    <w:rsid w:val="0077131E"/>
    <w:rsid w:val="00772167"/>
    <w:rsid w:val="007743D0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1E68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C35"/>
    <w:rsid w:val="007C6E8F"/>
    <w:rsid w:val="007D19FC"/>
    <w:rsid w:val="007D44CD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05925"/>
    <w:rsid w:val="008100FE"/>
    <w:rsid w:val="008111DE"/>
    <w:rsid w:val="008137A0"/>
    <w:rsid w:val="008141D8"/>
    <w:rsid w:val="00815951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04C0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1F12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1F08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29C1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B6F7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E7D83"/>
    <w:rsid w:val="008F05C1"/>
    <w:rsid w:val="008F11A8"/>
    <w:rsid w:val="008F25FC"/>
    <w:rsid w:val="008F5A4D"/>
    <w:rsid w:val="008F5CDE"/>
    <w:rsid w:val="008F65AB"/>
    <w:rsid w:val="00900D0C"/>
    <w:rsid w:val="00901C30"/>
    <w:rsid w:val="0090269A"/>
    <w:rsid w:val="00902A69"/>
    <w:rsid w:val="00903E7C"/>
    <w:rsid w:val="0091104A"/>
    <w:rsid w:val="00911D70"/>
    <w:rsid w:val="00913555"/>
    <w:rsid w:val="00913A2D"/>
    <w:rsid w:val="009144F5"/>
    <w:rsid w:val="009208A6"/>
    <w:rsid w:val="0092175C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304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B08"/>
    <w:rsid w:val="00955D5E"/>
    <w:rsid w:val="00956D73"/>
    <w:rsid w:val="00957847"/>
    <w:rsid w:val="00961D8C"/>
    <w:rsid w:val="00962E1B"/>
    <w:rsid w:val="009638F7"/>
    <w:rsid w:val="009664F9"/>
    <w:rsid w:val="00971952"/>
    <w:rsid w:val="009725A7"/>
    <w:rsid w:val="00973434"/>
    <w:rsid w:val="009735E3"/>
    <w:rsid w:val="00974E68"/>
    <w:rsid w:val="00975468"/>
    <w:rsid w:val="0097629B"/>
    <w:rsid w:val="00976ED8"/>
    <w:rsid w:val="00977B72"/>
    <w:rsid w:val="00980030"/>
    <w:rsid w:val="009838C0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223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3722"/>
    <w:rsid w:val="009C79CB"/>
    <w:rsid w:val="009D1202"/>
    <w:rsid w:val="009D12B5"/>
    <w:rsid w:val="009D18A2"/>
    <w:rsid w:val="009D5939"/>
    <w:rsid w:val="009D61A9"/>
    <w:rsid w:val="009D72C3"/>
    <w:rsid w:val="009D7C83"/>
    <w:rsid w:val="009E1027"/>
    <w:rsid w:val="009E35A9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1068"/>
    <w:rsid w:val="00A05A9D"/>
    <w:rsid w:val="00A0678A"/>
    <w:rsid w:val="00A06B49"/>
    <w:rsid w:val="00A10487"/>
    <w:rsid w:val="00A1072B"/>
    <w:rsid w:val="00A12212"/>
    <w:rsid w:val="00A132D7"/>
    <w:rsid w:val="00A13F8F"/>
    <w:rsid w:val="00A14B88"/>
    <w:rsid w:val="00A160F1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C1C"/>
    <w:rsid w:val="00A34E3D"/>
    <w:rsid w:val="00A36B56"/>
    <w:rsid w:val="00A40FE8"/>
    <w:rsid w:val="00A4450D"/>
    <w:rsid w:val="00A44E36"/>
    <w:rsid w:val="00A45AC5"/>
    <w:rsid w:val="00A45E2B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2A8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309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494D"/>
    <w:rsid w:val="00AA5C21"/>
    <w:rsid w:val="00AA6E11"/>
    <w:rsid w:val="00AA75BB"/>
    <w:rsid w:val="00AA7D91"/>
    <w:rsid w:val="00AB19F6"/>
    <w:rsid w:val="00AB1E79"/>
    <w:rsid w:val="00AB2601"/>
    <w:rsid w:val="00AB36D3"/>
    <w:rsid w:val="00AB6F9B"/>
    <w:rsid w:val="00AB7C94"/>
    <w:rsid w:val="00AC015F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8D6"/>
    <w:rsid w:val="00AD3A82"/>
    <w:rsid w:val="00AD4923"/>
    <w:rsid w:val="00AD4E6C"/>
    <w:rsid w:val="00AD6F63"/>
    <w:rsid w:val="00AD71D9"/>
    <w:rsid w:val="00AD7A2D"/>
    <w:rsid w:val="00AD7EDA"/>
    <w:rsid w:val="00AE0544"/>
    <w:rsid w:val="00AE0B65"/>
    <w:rsid w:val="00AE27B6"/>
    <w:rsid w:val="00AE2CE7"/>
    <w:rsid w:val="00AE38AF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3B84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2ED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5AF"/>
    <w:rsid w:val="00B4472C"/>
    <w:rsid w:val="00B44A9E"/>
    <w:rsid w:val="00B46FE7"/>
    <w:rsid w:val="00B47884"/>
    <w:rsid w:val="00B508CE"/>
    <w:rsid w:val="00B50FB4"/>
    <w:rsid w:val="00B5273F"/>
    <w:rsid w:val="00B5447D"/>
    <w:rsid w:val="00B5563A"/>
    <w:rsid w:val="00B56C03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48C"/>
    <w:rsid w:val="00B83611"/>
    <w:rsid w:val="00B84DBD"/>
    <w:rsid w:val="00B8697B"/>
    <w:rsid w:val="00B86C4F"/>
    <w:rsid w:val="00B87D39"/>
    <w:rsid w:val="00B91DCA"/>
    <w:rsid w:val="00B91F31"/>
    <w:rsid w:val="00B9246F"/>
    <w:rsid w:val="00B926FF"/>
    <w:rsid w:val="00B92AED"/>
    <w:rsid w:val="00B92BC2"/>
    <w:rsid w:val="00B94439"/>
    <w:rsid w:val="00B94F93"/>
    <w:rsid w:val="00B95144"/>
    <w:rsid w:val="00B96BC2"/>
    <w:rsid w:val="00B9755A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321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0BD"/>
    <w:rsid w:val="00BE2CEC"/>
    <w:rsid w:val="00BE30F8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3B40"/>
    <w:rsid w:val="00C24F18"/>
    <w:rsid w:val="00C314BC"/>
    <w:rsid w:val="00C337D2"/>
    <w:rsid w:val="00C33FD6"/>
    <w:rsid w:val="00C34F87"/>
    <w:rsid w:val="00C35674"/>
    <w:rsid w:val="00C35D52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81D"/>
    <w:rsid w:val="00C53964"/>
    <w:rsid w:val="00C56D40"/>
    <w:rsid w:val="00C57B0C"/>
    <w:rsid w:val="00C60F0C"/>
    <w:rsid w:val="00C618F1"/>
    <w:rsid w:val="00C61D84"/>
    <w:rsid w:val="00C620C3"/>
    <w:rsid w:val="00C66D0A"/>
    <w:rsid w:val="00C67836"/>
    <w:rsid w:val="00C67F2F"/>
    <w:rsid w:val="00C70056"/>
    <w:rsid w:val="00C71414"/>
    <w:rsid w:val="00C7254D"/>
    <w:rsid w:val="00C72D84"/>
    <w:rsid w:val="00C73DDF"/>
    <w:rsid w:val="00C746DD"/>
    <w:rsid w:val="00C77B1A"/>
    <w:rsid w:val="00C77D9F"/>
    <w:rsid w:val="00C8252A"/>
    <w:rsid w:val="00C86A76"/>
    <w:rsid w:val="00C8722E"/>
    <w:rsid w:val="00C87D1C"/>
    <w:rsid w:val="00C902F5"/>
    <w:rsid w:val="00C905CB"/>
    <w:rsid w:val="00C94370"/>
    <w:rsid w:val="00CA0F37"/>
    <w:rsid w:val="00CA1081"/>
    <w:rsid w:val="00CA3752"/>
    <w:rsid w:val="00CA4437"/>
    <w:rsid w:val="00CA5C0A"/>
    <w:rsid w:val="00CB21A2"/>
    <w:rsid w:val="00CB2728"/>
    <w:rsid w:val="00CB37A0"/>
    <w:rsid w:val="00CB399F"/>
    <w:rsid w:val="00CB43D8"/>
    <w:rsid w:val="00CB6499"/>
    <w:rsid w:val="00CB780D"/>
    <w:rsid w:val="00CB78D0"/>
    <w:rsid w:val="00CB799C"/>
    <w:rsid w:val="00CC108F"/>
    <w:rsid w:val="00CC1F75"/>
    <w:rsid w:val="00CC243E"/>
    <w:rsid w:val="00CC29F3"/>
    <w:rsid w:val="00CC3C84"/>
    <w:rsid w:val="00CC5336"/>
    <w:rsid w:val="00CC636B"/>
    <w:rsid w:val="00CD02E9"/>
    <w:rsid w:val="00CD046C"/>
    <w:rsid w:val="00CD2A08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4F2E"/>
    <w:rsid w:val="00CE5E4D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045FB"/>
    <w:rsid w:val="00D11EE2"/>
    <w:rsid w:val="00D136DD"/>
    <w:rsid w:val="00D14C2E"/>
    <w:rsid w:val="00D155BD"/>
    <w:rsid w:val="00D15B45"/>
    <w:rsid w:val="00D15C68"/>
    <w:rsid w:val="00D16D63"/>
    <w:rsid w:val="00D2267D"/>
    <w:rsid w:val="00D24F35"/>
    <w:rsid w:val="00D25732"/>
    <w:rsid w:val="00D25D44"/>
    <w:rsid w:val="00D26A0E"/>
    <w:rsid w:val="00D272FD"/>
    <w:rsid w:val="00D317E5"/>
    <w:rsid w:val="00D33EEF"/>
    <w:rsid w:val="00D351FF"/>
    <w:rsid w:val="00D368D9"/>
    <w:rsid w:val="00D376B8"/>
    <w:rsid w:val="00D424A4"/>
    <w:rsid w:val="00D45346"/>
    <w:rsid w:val="00D47B8C"/>
    <w:rsid w:val="00D47D2A"/>
    <w:rsid w:val="00D5128A"/>
    <w:rsid w:val="00D53725"/>
    <w:rsid w:val="00D5626A"/>
    <w:rsid w:val="00D629F3"/>
    <w:rsid w:val="00D634C6"/>
    <w:rsid w:val="00D63BF7"/>
    <w:rsid w:val="00D6673E"/>
    <w:rsid w:val="00D67582"/>
    <w:rsid w:val="00D728C8"/>
    <w:rsid w:val="00D729A1"/>
    <w:rsid w:val="00D73460"/>
    <w:rsid w:val="00D74B45"/>
    <w:rsid w:val="00D76386"/>
    <w:rsid w:val="00D76569"/>
    <w:rsid w:val="00D80E51"/>
    <w:rsid w:val="00D81284"/>
    <w:rsid w:val="00D81EDF"/>
    <w:rsid w:val="00D82F35"/>
    <w:rsid w:val="00D839F0"/>
    <w:rsid w:val="00D852ED"/>
    <w:rsid w:val="00D87D62"/>
    <w:rsid w:val="00D91B46"/>
    <w:rsid w:val="00D91F62"/>
    <w:rsid w:val="00D92609"/>
    <w:rsid w:val="00D92CC0"/>
    <w:rsid w:val="00D97293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39"/>
    <w:rsid w:val="00DB6F74"/>
    <w:rsid w:val="00DB7809"/>
    <w:rsid w:val="00DC25B4"/>
    <w:rsid w:val="00DC299D"/>
    <w:rsid w:val="00DC3249"/>
    <w:rsid w:val="00DC3DAE"/>
    <w:rsid w:val="00DC466B"/>
    <w:rsid w:val="00DC4710"/>
    <w:rsid w:val="00DC4F1D"/>
    <w:rsid w:val="00DC5871"/>
    <w:rsid w:val="00DC6F1D"/>
    <w:rsid w:val="00DC7E4C"/>
    <w:rsid w:val="00DD0138"/>
    <w:rsid w:val="00DD080B"/>
    <w:rsid w:val="00DD28B6"/>
    <w:rsid w:val="00DD517B"/>
    <w:rsid w:val="00DD566E"/>
    <w:rsid w:val="00DD5C42"/>
    <w:rsid w:val="00DD797F"/>
    <w:rsid w:val="00DD7AB6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2A58"/>
    <w:rsid w:val="00E0370E"/>
    <w:rsid w:val="00E03D67"/>
    <w:rsid w:val="00E0634D"/>
    <w:rsid w:val="00E101D7"/>
    <w:rsid w:val="00E1050F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3FC6"/>
    <w:rsid w:val="00E35AA2"/>
    <w:rsid w:val="00E361CF"/>
    <w:rsid w:val="00E3662F"/>
    <w:rsid w:val="00E37972"/>
    <w:rsid w:val="00E37D57"/>
    <w:rsid w:val="00E41885"/>
    <w:rsid w:val="00E42417"/>
    <w:rsid w:val="00E43EC7"/>
    <w:rsid w:val="00E44449"/>
    <w:rsid w:val="00E4749D"/>
    <w:rsid w:val="00E5243A"/>
    <w:rsid w:val="00E53FD7"/>
    <w:rsid w:val="00E548F4"/>
    <w:rsid w:val="00E54D60"/>
    <w:rsid w:val="00E55534"/>
    <w:rsid w:val="00E55F4E"/>
    <w:rsid w:val="00E55FFF"/>
    <w:rsid w:val="00E56E73"/>
    <w:rsid w:val="00E61CD1"/>
    <w:rsid w:val="00E65EC8"/>
    <w:rsid w:val="00E67C92"/>
    <w:rsid w:val="00E73291"/>
    <w:rsid w:val="00E733EE"/>
    <w:rsid w:val="00E74DBD"/>
    <w:rsid w:val="00E763C6"/>
    <w:rsid w:val="00E809DA"/>
    <w:rsid w:val="00E81296"/>
    <w:rsid w:val="00E81C8C"/>
    <w:rsid w:val="00E8270A"/>
    <w:rsid w:val="00E829AC"/>
    <w:rsid w:val="00E8303E"/>
    <w:rsid w:val="00E832F1"/>
    <w:rsid w:val="00E8501C"/>
    <w:rsid w:val="00E8591F"/>
    <w:rsid w:val="00E86491"/>
    <w:rsid w:val="00E87E63"/>
    <w:rsid w:val="00E91383"/>
    <w:rsid w:val="00E94DD5"/>
    <w:rsid w:val="00E96D2A"/>
    <w:rsid w:val="00E96E5D"/>
    <w:rsid w:val="00E97E76"/>
    <w:rsid w:val="00EA0AAC"/>
    <w:rsid w:val="00EA4ABF"/>
    <w:rsid w:val="00EA54BC"/>
    <w:rsid w:val="00EA7DCF"/>
    <w:rsid w:val="00EA7E71"/>
    <w:rsid w:val="00EB3369"/>
    <w:rsid w:val="00EB60DC"/>
    <w:rsid w:val="00EB6A4C"/>
    <w:rsid w:val="00EB6B90"/>
    <w:rsid w:val="00EB79B3"/>
    <w:rsid w:val="00EC1309"/>
    <w:rsid w:val="00EC23A7"/>
    <w:rsid w:val="00EC552B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406F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547F"/>
    <w:rsid w:val="00F063E0"/>
    <w:rsid w:val="00F071A5"/>
    <w:rsid w:val="00F07550"/>
    <w:rsid w:val="00F1149A"/>
    <w:rsid w:val="00F12477"/>
    <w:rsid w:val="00F15349"/>
    <w:rsid w:val="00F17EAF"/>
    <w:rsid w:val="00F21DB5"/>
    <w:rsid w:val="00F22942"/>
    <w:rsid w:val="00F22F47"/>
    <w:rsid w:val="00F2434C"/>
    <w:rsid w:val="00F24AEA"/>
    <w:rsid w:val="00F303D7"/>
    <w:rsid w:val="00F31EDA"/>
    <w:rsid w:val="00F328C4"/>
    <w:rsid w:val="00F32E41"/>
    <w:rsid w:val="00F337FB"/>
    <w:rsid w:val="00F34A72"/>
    <w:rsid w:val="00F35379"/>
    <w:rsid w:val="00F35530"/>
    <w:rsid w:val="00F3719D"/>
    <w:rsid w:val="00F377F6"/>
    <w:rsid w:val="00F411AF"/>
    <w:rsid w:val="00F417FF"/>
    <w:rsid w:val="00F43788"/>
    <w:rsid w:val="00F47624"/>
    <w:rsid w:val="00F518AC"/>
    <w:rsid w:val="00F54AC6"/>
    <w:rsid w:val="00F57F44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77B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3CB1"/>
    <w:rsid w:val="00FB587E"/>
    <w:rsid w:val="00FB6CAD"/>
    <w:rsid w:val="00FC02A1"/>
    <w:rsid w:val="00FC236D"/>
    <w:rsid w:val="00FC3672"/>
    <w:rsid w:val="00FC44D5"/>
    <w:rsid w:val="00FC48A8"/>
    <w:rsid w:val="00FC50C3"/>
    <w:rsid w:val="00FC663B"/>
    <w:rsid w:val="00FC6910"/>
    <w:rsid w:val="00FC7FD7"/>
    <w:rsid w:val="00FD0F5E"/>
    <w:rsid w:val="00FD1F37"/>
    <w:rsid w:val="00FD24E7"/>
    <w:rsid w:val="00FD2D1F"/>
    <w:rsid w:val="00FD30D3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  <w:rsid w:val="435B0C00"/>
    <w:rsid w:val="56DC9E6B"/>
    <w:rsid w:val="5F53E12D"/>
    <w:rsid w:val="758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sitieDoel">
    <w:name w:val="Positie/Doel"/>
    <w:basedOn w:val="Standaard"/>
    <w:rsid w:val="0060288A"/>
    <w:pPr>
      <w:spacing w:before="120" w:after="120"/>
      <w:jc w:val="both"/>
    </w:pPr>
    <w:rPr>
      <w:sz w:val="24"/>
    </w:rPr>
  </w:style>
  <w:style w:type="paragraph" w:customStyle="1" w:styleId="gezichtspunten">
    <w:name w:val="gezichtspunten"/>
    <w:basedOn w:val="PositieDoel"/>
    <w:rsid w:val="00F063E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21DD683F-6FDD-403A-AACF-06748307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73554-69DF-485E-A944-900F0581B80E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4454045-e512-4243-af38-fe3a1d61d831"/>
    <ds:schemaRef ds:uri="e3f73580-0185-4478-b017-ecee7910f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8</TotalTime>
  <Pages>2</Pages>
  <Words>552</Words>
  <Characters>3819</Characters>
  <Application>Microsoft Office Word</Application>
  <DocSecurity>0</DocSecurity>
  <Lines>31</Lines>
  <Paragraphs>8</Paragraphs>
  <ScaleCrop>false</ScaleCrop>
  <Company>HayGroup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7</cp:revision>
  <cp:lastPrinted>2013-05-23T06:19:00Z</cp:lastPrinted>
  <dcterms:created xsi:type="dcterms:W3CDTF">2024-07-25T04:21:00Z</dcterms:created>
  <dcterms:modified xsi:type="dcterms:W3CDTF">2024-10-25T15:23:00Z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