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2D9AAD1A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6B0CA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HR medewerker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8F0D90">
        <w:tblPrEx>
          <w:tblLook w:val="01E0" w:firstRow="1" w:lastRow="1" w:firstColumn="1" w:lastColumn="1" w:noHBand="0" w:noVBand="0"/>
        </w:tblPrEx>
        <w:trPr>
          <w:trHeight w:val="782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D844506" w14:textId="1D221015" w:rsidR="00C605F3" w:rsidRDefault="00CA1DF7" w:rsidP="00833BA7">
            <w:pPr>
              <w:spacing w:before="4"/>
              <w:rPr>
                <w:rFonts w:ascii="Calibri" w:hAnsi="Calibri" w:cs="Calibri"/>
                <w:sz w:val="20"/>
              </w:rPr>
            </w:pPr>
            <w:r w:rsidRPr="00A64975">
              <w:rPr>
                <w:rFonts w:ascii="Calibri" w:hAnsi="Calibri" w:cs="Calibri"/>
                <w:sz w:val="20"/>
              </w:rPr>
              <w:t xml:space="preserve">De HR </w:t>
            </w:r>
            <w:r>
              <w:rPr>
                <w:rFonts w:ascii="Calibri" w:hAnsi="Calibri" w:cs="Calibri"/>
                <w:sz w:val="20"/>
              </w:rPr>
              <w:t>M</w:t>
            </w:r>
            <w:r w:rsidRPr="00A64975">
              <w:rPr>
                <w:rFonts w:ascii="Calibri" w:hAnsi="Calibri" w:cs="Calibri"/>
                <w:sz w:val="20"/>
              </w:rPr>
              <w:t xml:space="preserve">edewerker </w:t>
            </w:r>
            <w:r w:rsidR="009D10F0">
              <w:rPr>
                <w:rFonts w:ascii="Calibri" w:hAnsi="Calibri" w:cs="Calibri"/>
                <w:sz w:val="20"/>
              </w:rPr>
              <w:t xml:space="preserve">is </w:t>
            </w:r>
            <w:r w:rsidR="002D17EC">
              <w:rPr>
                <w:rFonts w:ascii="Calibri" w:hAnsi="Calibri" w:cs="Calibri"/>
                <w:sz w:val="20"/>
              </w:rPr>
              <w:t>ondersteun</w:t>
            </w:r>
            <w:r w:rsidR="009D10F0">
              <w:rPr>
                <w:rFonts w:ascii="Calibri" w:hAnsi="Calibri" w:cs="Calibri"/>
                <w:sz w:val="20"/>
              </w:rPr>
              <w:t>en</w:t>
            </w:r>
            <w:r w:rsidR="002D17EC">
              <w:rPr>
                <w:rFonts w:ascii="Calibri" w:hAnsi="Calibri" w:cs="Calibri"/>
                <w:sz w:val="20"/>
              </w:rPr>
              <w:t xml:space="preserve">d bij </w:t>
            </w:r>
            <w:r w:rsidR="00A923D4">
              <w:rPr>
                <w:rFonts w:ascii="Calibri" w:hAnsi="Calibri" w:cs="Calibri"/>
                <w:sz w:val="20"/>
              </w:rPr>
              <w:t xml:space="preserve">de </w:t>
            </w:r>
            <w:r w:rsidRPr="00A64975">
              <w:rPr>
                <w:rFonts w:ascii="Calibri" w:hAnsi="Calibri" w:cs="Calibri"/>
                <w:sz w:val="20"/>
              </w:rPr>
              <w:t>implement</w:t>
            </w:r>
            <w:r w:rsidR="002267DD">
              <w:rPr>
                <w:rFonts w:ascii="Calibri" w:hAnsi="Calibri" w:cs="Calibri"/>
                <w:sz w:val="20"/>
              </w:rPr>
              <w:t>atie</w:t>
            </w:r>
            <w:r w:rsidRPr="00A64975">
              <w:rPr>
                <w:rFonts w:ascii="Calibri" w:hAnsi="Calibri" w:cs="Calibri"/>
                <w:sz w:val="20"/>
              </w:rPr>
              <w:t xml:space="preserve"> en evalu</w:t>
            </w:r>
            <w:r w:rsidR="002267DD">
              <w:rPr>
                <w:rFonts w:ascii="Calibri" w:hAnsi="Calibri" w:cs="Calibri"/>
                <w:sz w:val="20"/>
              </w:rPr>
              <w:t>atie van het</w:t>
            </w:r>
            <w:r w:rsidRPr="00A64975">
              <w:rPr>
                <w:rFonts w:ascii="Calibri" w:hAnsi="Calibri" w:cs="Calibri"/>
                <w:sz w:val="20"/>
              </w:rPr>
              <w:t xml:space="preserve"> HR beleid en voert </w:t>
            </w:r>
            <w:r w:rsidR="007B4DF6">
              <w:rPr>
                <w:rFonts w:ascii="Calibri" w:hAnsi="Calibri" w:cs="Calibri"/>
                <w:sz w:val="20"/>
              </w:rPr>
              <w:t xml:space="preserve">de </w:t>
            </w:r>
            <w:r w:rsidRPr="00A64975">
              <w:rPr>
                <w:rFonts w:ascii="Calibri" w:hAnsi="Calibri" w:cs="Calibri"/>
                <w:sz w:val="20"/>
              </w:rPr>
              <w:t xml:space="preserve">daaruit voortvloeiende (administratieve) </w:t>
            </w:r>
            <w:r w:rsidR="002267DD">
              <w:rPr>
                <w:rFonts w:ascii="Calibri" w:hAnsi="Calibri" w:cs="Calibri"/>
                <w:sz w:val="20"/>
              </w:rPr>
              <w:t>wer</w:t>
            </w:r>
            <w:r w:rsidR="007B4DF6">
              <w:rPr>
                <w:rFonts w:ascii="Calibri" w:hAnsi="Calibri" w:cs="Calibri"/>
                <w:sz w:val="20"/>
              </w:rPr>
              <w:t xml:space="preserve">kzaamheden </w:t>
            </w:r>
            <w:r w:rsidRPr="00A64975">
              <w:rPr>
                <w:rFonts w:ascii="Calibri" w:hAnsi="Calibri" w:cs="Calibri"/>
                <w:sz w:val="20"/>
              </w:rPr>
              <w:t xml:space="preserve">uit. De HR </w:t>
            </w:r>
            <w:r w:rsidR="00A8701A">
              <w:rPr>
                <w:rFonts w:ascii="Calibri" w:hAnsi="Calibri" w:cs="Calibri"/>
                <w:sz w:val="20"/>
              </w:rPr>
              <w:t>M</w:t>
            </w:r>
            <w:r w:rsidRPr="00A64975">
              <w:rPr>
                <w:rFonts w:ascii="Calibri" w:hAnsi="Calibri" w:cs="Calibri"/>
                <w:sz w:val="20"/>
              </w:rPr>
              <w:t xml:space="preserve">edewerker ondersteunt </w:t>
            </w:r>
            <w:r w:rsidR="002B1F96">
              <w:rPr>
                <w:rFonts w:ascii="Calibri" w:hAnsi="Calibri" w:cs="Calibri"/>
                <w:sz w:val="20"/>
              </w:rPr>
              <w:t xml:space="preserve">daarbij </w:t>
            </w:r>
            <w:r w:rsidRPr="00A64975">
              <w:rPr>
                <w:rFonts w:ascii="Calibri" w:hAnsi="Calibri" w:cs="Calibri"/>
                <w:sz w:val="20"/>
              </w:rPr>
              <w:t xml:space="preserve">de HR </w:t>
            </w:r>
            <w:r w:rsidR="00D8139B">
              <w:rPr>
                <w:rFonts w:ascii="Calibri" w:hAnsi="Calibri" w:cs="Calibri"/>
                <w:sz w:val="20"/>
              </w:rPr>
              <w:t>A</w:t>
            </w:r>
            <w:r w:rsidRPr="00A64975">
              <w:rPr>
                <w:rFonts w:ascii="Calibri" w:hAnsi="Calibri" w:cs="Calibri"/>
                <w:sz w:val="20"/>
              </w:rPr>
              <w:t>dviseurs</w:t>
            </w:r>
            <w:r w:rsidR="0023712D">
              <w:rPr>
                <w:rFonts w:ascii="Calibri" w:hAnsi="Calibri" w:cs="Calibri"/>
                <w:sz w:val="20"/>
              </w:rPr>
              <w:t xml:space="preserve"> en/of HR Business Partners</w:t>
            </w:r>
            <w:r w:rsidRPr="00A64975">
              <w:rPr>
                <w:rFonts w:ascii="Calibri" w:hAnsi="Calibri" w:cs="Calibri"/>
                <w:sz w:val="20"/>
              </w:rPr>
              <w:t xml:space="preserve">, management en medewerkers met betrekking tot HR processen, procedures, systemen, wet- en regelgeving en personele regelingen en faciliteert </w:t>
            </w:r>
            <w:r w:rsidR="00FE0296">
              <w:rPr>
                <w:rFonts w:ascii="Calibri" w:hAnsi="Calibri" w:cs="Calibri"/>
                <w:sz w:val="20"/>
              </w:rPr>
              <w:t xml:space="preserve">en bewaakt </w:t>
            </w:r>
            <w:r w:rsidRPr="00A64975">
              <w:rPr>
                <w:rFonts w:ascii="Calibri" w:hAnsi="Calibri" w:cs="Calibri"/>
                <w:sz w:val="20"/>
              </w:rPr>
              <w:t>de personele processen</w:t>
            </w:r>
            <w:r w:rsidR="004479A5">
              <w:rPr>
                <w:rFonts w:ascii="Calibri" w:hAnsi="Calibri" w:cs="Calibri"/>
                <w:sz w:val="20"/>
              </w:rPr>
              <w:t xml:space="preserve"> conform de daartoe opgestelde richtlijnen</w:t>
            </w:r>
            <w:r w:rsidR="00D346E0">
              <w:rPr>
                <w:rFonts w:ascii="Calibri" w:hAnsi="Calibri" w:cs="Calibri"/>
                <w:sz w:val="20"/>
              </w:rPr>
              <w:t>,</w:t>
            </w:r>
            <w:r w:rsidR="004479A5">
              <w:rPr>
                <w:rFonts w:ascii="Calibri" w:hAnsi="Calibri" w:cs="Calibri"/>
                <w:sz w:val="20"/>
              </w:rPr>
              <w:t xml:space="preserve"> normen</w:t>
            </w:r>
            <w:r w:rsidR="00D346E0">
              <w:rPr>
                <w:rFonts w:ascii="Calibri" w:hAnsi="Calibri" w:cs="Calibri"/>
                <w:sz w:val="20"/>
              </w:rPr>
              <w:t xml:space="preserve"> en </w:t>
            </w:r>
            <w:r w:rsidR="00BC6513">
              <w:rPr>
                <w:rFonts w:ascii="Calibri" w:hAnsi="Calibri" w:cs="Calibri"/>
                <w:sz w:val="20"/>
              </w:rPr>
              <w:t xml:space="preserve">afgesproken </w:t>
            </w:r>
            <w:r w:rsidR="005022FD">
              <w:rPr>
                <w:rFonts w:ascii="Calibri" w:hAnsi="Calibri" w:cs="Calibri"/>
                <w:sz w:val="20"/>
              </w:rPr>
              <w:t>of verplichte tijdlijnen</w:t>
            </w:r>
            <w:r w:rsidRPr="00A64975">
              <w:rPr>
                <w:rFonts w:ascii="Calibri" w:hAnsi="Calibri" w:cs="Calibri"/>
                <w:sz w:val="20"/>
              </w:rPr>
              <w:t>.</w:t>
            </w:r>
          </w:p>
          <w:p w14:paraId="07F1CD6A" w14:textId="77777777" w:rsidR="007C02BC" w:rsidRDefault="007C02BC" w:rsidP="00833BA7">
            <w:pPr>
              <w:spacing w:before="4"/>
              <w:rPr>
                <w:rFonts w:ascii="Calibri" w:hAnsi="Calibri" w:cs="Calibri"/>
                <w:sz w:val="20"/>
              </w:rPr>
            </w:pPr>
          </w:p>
          <w:p w14:paraId="6783228E" w14:textId="2D83742F" w:rsidR="007C02BC" w:rsidRPr="009144F5" w:rsidRDefault="00C0161C" w:rsidP="00833BA7">
            <w:pPr>
              <w:spacing w:before="4"/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De </w:t>
            </w:r>
            <w:r>
              <w:rPr>
                <w:rFonts w:ascii="Calibri" w:hAnsi="Calibri" w:cs="Calibri"/>
                <w:sz w:val="20"/>
              </w:rPr>
              <w:t xml:space="preserve">HR </w:t>
            </w:r>
            <w:r w:rsidR="00295AD5">
              <w:rPr>
                <w:rFonts w:ascii="Calibri" w:hAnsi="Calibri" w:cs="Calibri"/>
                <w:sz w:val="20"/>
              </w:rPr>
              <w:t>Medewerker</w:t>
            </w:r>
            <w:r w:rsidRPr="00FB04E2">
              <w:rPr>
                <w:rFonts w:ascii="Calibri" w:hAnsi="Calibri" w:cs="Calibri"/>
                <w:sz w:val="20"/>
              </w:rPr>
              <w:t xml:space="preserve"> </w:t>
            </w:r>
            <w:r w:rsidRPr="00A31E11">
              <w:rPr>
                <w:rFonts w:ascii="Calibri" w:hAnsi="Calibri" w:cs="Calibri"/>
                <w:sz w:val="20"/>
              </w:rPr>
              <w:t>ontvangt hiërarchisch leiding van het Hoofd HR of direct van een directielid</w:t>
            </w:r>
            <w:r w:rsidR="00390A69" w:rsidRPr="00A31E11">
              <w:rPr>
                <w:rFonts w:ascii="Calibri" w:hAnsi="Calibri" w:cs="Calibri"/>
                <w:sz w:val="20"/>
              </w:rPr>
              <w:t xml:space="preserve"> en kan vanuit de werkzaamheden functionele aanwijzingen </w:t>
            </w:r>
            <w:r w:rsidR="00AB7FA4" w:rsidRPr="00A31E11">
              <w:rPr>
                <w:rFonts w:ascii="Calibri" w:hAnsi="Calibri" w:cs="Calibri"/>
                <w:sz w:val="20"/>
              </w:rPr>
              <w:t>geven voor de juiste toepassing van het HR beleid.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44292560" w:rsidR="000177B0" w:rsidRPr="00A64975" w:rsidRDefault="00CA1DF7" w:rsidP="00D74F1C">
            <w:pPr>
              <w:spacing w:before="4"/>
              <w:rPr>
                <w:rFonts w:ascii="Calibri" w:hAnsi="Calibri" w:cs="Calibri"/>
                <w:sz w:val="20"/>
              </w:rPr>
            </w:pPr>
            <w:r w:rsidRPr="008F0D90">
              <w:rPr>
                <w:rFonts w:ascii="Calibri" w:hAnsi="Calibri" w:cs="Calibri"/>
                <w:sz w:val="20"/>
              </w:rPr>
              <w:t>De</w:t>
            </w:r>
            <w:r>
              <w:rPr>
                <w:rFonts w:ascii="Calibri" w:hAnsi="Calibri" w:cs="Calibri"/>
                <w:sz w:val="20"/>
              </w:rPr>
              <w:t xml:space="preserve"> HR M</w:t>
            </w:r>
            <w:r w:rsidRPr="008F0D90">
              <w:rPr>
                <w:rFonts w:ascii="Calibri" w:hAnsi="Calibri" w:cs="Calibri"/>
                <w:sz w:val="20"/>
              </w:rPr>
              <w:t xml:space="preserve">edewerker verricht </w:t>
            </w:r>
            <w:r>
              <w:rPr>
                <w:rFonts w:ascii="Calibri" w:hAnsi="Calibri" w:cs="Calibri"/>
                <w:sz w:val="20"/>
              </w:rPr>
              <w:t xml:space="preserve">organiserende en administratieve </w:t>
            </w:r>
            <w:r w:rsidRPr="008F0D90">
              <w:rPr>
                <w:rFonts w:ascii="Calibri" w:hAnsi="Calibri" w:cs="Calibri"/>
                <w:sz w:val="20"/>
              </w:rPr>
              <w:t xml:space="preserve">werkzaamheden </w:t>
            </w:r>
            <w:r>
              <w:rPr>
                <w:rFonts w:ascii="Calibri" w:hAnsi="Calibri" w:cs="Calibri"/>
                <w:sz w:val="20"/>
              </w:rPr>
              <w:t>als ondersteuning voor de HR Adviseurs en/of HR Businesspartners en geeft praktische toelichting en advies aan medewerkers en management</w:t>
            </w:r>
            <w:r w:rsidRPr="00833BA7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717DCA" w:rsidRPr="00E96D2A" w14:paraId="7347B0F4" w14:textId="77777777" w:rsidTr="000234C2">
        <w:tblPrEx>
          <w:tblLook w:val="01E0" w:firstRow="1" w:lastRow="1" w:firstColumn="1" w:lastColumn="1" w:noHBand="0" w:noVBand="0"/>
        </w:tblPrEx>
        <w:trPr>
          <w:cantSplit/>
          <w:trHeight w:val="197"/>
        </w:trPr>
        <w:tc>
          <w:tcPr>
            <w:tcW w:w="5000" w:type="pct"/>
            <w:gridSpan w:val="2"/>
          </w:tcPr>
          <w:p w14:paraId="5636116F" w14:textId="56F5F594" w:rsidR="00717DCA" w:rsidRPr="00026D93" w:rsidRDefault="007915CC" w:rsidP="000234C2">
            <w:pPr>
              <w:pStyle w:val="Lijstaline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1140D6">
              <w:rPr>
                <w:rFonts w:ascii="Calibri" w:hAnsi="Calibri" w:cs="Calibri"/>
                <w:b/>
                <w:bCs/>
                <w:sz w:val="20"/>
              </w:rPr>
              <w:t>HR beleid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en werkzaamheden ondersteunen</w:t>
            </w:r>
          </w:p>
        </w:tc>
      </w:tr>
      <w:tr w:rsidR="00717DCA" w:rsidRPr="00E96D2A" w14:paraId="0FC66C27" w14:textId="77777777" w:rsidTr="00A63677">
        <w:tblPrEx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1704" w:type="pct"/>
          </w:tcPr>
          <w:p w14:paraId="205C747B" w14:textId="1E8BE77D" w:rsidR="00717DCA" w:rsidRPr="002910E8" w:rsidRDefault="007915CC" w:rsidP="000234C2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FC475E">
              <w:rPr>
                <w:rFonts w:ascii="Calibri" w:hAnsi="Calibri" w:cs="Calibri"/>
                <w:i/>
                <w:sz w:val="20"/>
              </w:rPr>
              <w:t xml:space="preserve">HR </w:t>
            </w:r>
            <w:r>
              <w:rPr>
                <w:rFonts w:ascii="Calibri" w:hAnsi="Calibri" w:cs="Calibri"/>
                <w:i/>
                <w:sz w:val="20"/>
              </w:rPr>
              <w:t>be</w:t>
            </w:r>
            <w:r w:rsidR="00AB0D41">
              <w:rPr>
                <w:rFonts w:ascii="Calibri" w:hAnsi="Calibri" w:cs="Calibri"/>
                <w:i/>
                <w:sz w:val="20"/>
              </w:rPr>
              <w:t>l</w:t>
            </w:r>
            <w:r>
              <w:rPr>
                <w:rFonts w:ascii="Calibri" w:hAnsi="Calibri" w:cs="Calibri"/>
                <w:i/>
                <w:sz w:val="20"/>
              </w:rPr>
              <w:t xml:space="preserve">eid en </w:t>
            </w:r>
            <w:r w:rsidRPr="00FC475E">
              <w:rPr>
                <w:rFonts w:ascii="Calibri" w:hAnsi="Calibri" w:cs="Calibri"/>
                <w:i/>
                <w:sz w:val="20"/>
              </w:rPr>
              <w:t xml:space="preserve">werkzaamheden </w:t>
            </w:r>
            <w:r>
              <w:rPr>
                <w:rFonts w:ascii="Calibri" w:hAnsi="Calibri" w:cs="Calibri"/>
                <w:i/>
                <w:sz w:val="20"/>
              </w:rPr>
              <w:t>ondersteund</w:t>
            </w:r>
            <w:r w:rsidRPr="00FC475E">
              <w:rPr>
                <w:rFonts w:ascii="Calibri" w:hAnsi="Calibri" w:cs="Calibri"/>
                <w:i/>
                <w:sz w:val="20"/>
              </w:rPr>
              <w:t xml:space="preserve">, zodanig dat HR beleid is </w:t>
            </w:r>
            <w:r w:rsidR="003A6670">
              <w:rPr>
                <w:rFonts w:ascii="Calibri" w:hAnsi="Calibri" w:cs="Calibri"/>
                <w:i/>
                <w:sz w:val="20"/>
              </w:rPr>
              <w:t xml:space="preserve">toegelicht, </w:t>
            </w:r>
            <w:r w:rsidRPr="00FC475E">
              <w:rPr>
                <w:rFonts w:ascii="Calibri" w:hAnsi="Calibri" w:cs="Calibri"/>
                <w:i/>
                <w:sz w:val="20"/>
              </w:rPr>
              <w:t>toegepast en uitgevoerd, personele wijzigingen correct en tijdig uitgevoerd zijn</w:t>
            </w:r>
            <w:r>
              <w:rPr>
                <w:rFonts w:ascii="Calibri" w:hAnsi="Calibri" w:cs="Calibri"/>
                <w:i/>
                <w:sz w:val="20"/>
              </w:rPr>
              <w:t xml:space="preserve"> en</w:t>
            </w:r>
            <w:r w:rsidRPr="00FC475E">
              <w:rPr>
                <w:rFonts w:ascii="Calibri" w:hAnsi="Calibri" w:cs="Calibri"/>
                <w:i/>
                <w:sz w:val="20"/>
              </w:rPr>
              <w:t xml:space="preserve"> wet- en regelgeving, procedures en regelingen gevolgd worden.</w:t>
            </w:r>
          </w:p>
        </w:tc>
        <w:tc>
          <w:tcPr>
            <w:tcW w:w="3296" w:type="pct"/>
          </w:tcPr>
          <w:p w14:paraId="46A0EB97" w14:textId="77777777" w:rsidR="00D4015C" w:rsidRDefault="00D4015C" w:rsidP="00D4015C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92284">
              <w:rPr>
                <w:rFonts w:ascii="Calibri" w:hAnsi="Calibri" w:cs="Calibri"/>
                <w:sz w:val="20"/>
                <w:lang w:eastAsia="nl-NL"/>
              </w:rPr>
              <w:t xml:space="preserve">Volgt relevante ontwikkelingen van wet- en regelgeving en interpreteert deze. </w:t>
            </w:r>
          </w:p>
          <w:p w14:paraId="230FB66F" w14:textId="267ADA12" w:rsidR="00D4015C" w:rsidRDefault="00D4015C" w:rsidP="00D4015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92284">
              <w:rPr>
                <w:rFonts w:ascii="Calibri" w:hAnsi="Calibri" w:cs="Calibri"/>
                <w:sz w:val="20"/>
              </w:rPr>
              <w:t xml:space="preserve">Doet voorstellen voor aanpassing van </w:t>
            </w:r>
            <w:r>
              <w:rPr>
                <w:rFonts w:ascii="Calibri" w:hAnsi="Calibri" w:cs="Calibri"/>
                <w:sz w:val="20"/>
              </w:rPr>
              <w:t>HR procedures en richtlijnen</w:t>
            </w:r>
            <w:r w:rsidRPr="00192284">
              <w:rPr>
                <w:rFonts w:ascii="Calibri" w:hAnsi="Calibri" w:cs="Calibri"/>
                <w:sz w:val="20"/>
              </w:rPr>
              <w:t xml:space="preserve"> en formuleert en neemt hiertoe te nemen acties.</w:t>
            </w:r>
          </w:p>
          <w:p w14:paraId="15ED65A2" w14:textId="640002E0" w:rsidR="00717DCA" w:rsidRDefault="00717DCA" w:rsidP="000234C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D7A44">
              <w:rPr>
                <w:rFonts w:ascii="Calibri" w:hAnsi="Calibri" w:cs="Calibri"/>
                <w:sz w:val="20"/>
              </w:rPr>
              <w:t xml:space="preserve">Fungeert als vraagbaak voor </w:t>
            </w:r>
            <w:r w:rsidR="006C2BA5">
              <w:rPr>
                <w:rFonts w:ascii="Calibri" w:hAnsi="Calibri" w:cs="Calibri"/>
                <w:sz w:val="20"/>
              </w:rPr>
              <w:t xml:space="preserve">HR Adviseur(s)/HR Business Partner(s), </w:t>
            </w:r>
            <w:r w:rsidRPr="000D7A44">
              <w:rPr>
                <w:rFonts w:ascii="Calibri" w:hAnsi="Calibri" w:cs="Calibri"/>
                <w:sz w:val="20"/>
              </w:rPr>
              <w:t xml:space="preserve">managers en medewerkers omtrent cao, wet- en regelgeving, personeelsregelingen, arbeidsvoorwaarden en </w:t>
            </w:r>
            <w:r w:rsidR="00A0190E">
              <w:rPr>
                <w:rFonts w:ascii="Calibri" w:hAnsi="Calibri" w:cs="Calibri"/>
                <w:sz w:val="20"/>
              </w:rPr>
              <w:t xml:space="preserve">het </w:t>
            </w:r>
            <w:r w:rsidRPr="000D7A44">
              <w:rPr>
                <w:rFonts w:ascii="Calibri" w:hAnsi="Calibri" w:cs="Calibri"/>
                <w:sz w:val="20"/>
              </w:rPr>
              <w:t>personeelsinformatiesysteem.</w:t>
            </w:r>
          </w:p>
          <w:p w14:paraId="3DE49D4E" w14:textId="77777777" w:rsidR="00226B65" w:rsidRDefault="00D4015C" w:rsidP="00D4015C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92284">
              <w:rPr>
                <w:rFonts w:ascii="Calibri" w:hAnsi="Calibri" w:cs="Calibri"/>
                <w:sz w:val="20"/>
                <w:lang w:eastAsia="nl-NL"/>
              </w:rPr>
              <w:t>Geeft hiertoe uitvoering aan diverse regelingen, procedures en protocollen</w:t>
            </w:r>
            <w:r w:rsidR="00226B65">
              <w:rPr>
                <w:rFonts w:ascii="Calibri" w:hAnsi="Calibri" w:cs="Calibri"/>
                <w:sz w:val="20"/>
                <w:lang w:eastAsia="nl-NL"/>
              </w:rPr>
              <w:t xml:space="preserve"> en bewaakt de juiste uitvoering</w:t>
            </w:r>
            <w:r w:rsidRPr="00192284">
              <w:rPr>
                <w:rFonts w:ascii="Calibri" w:hAnsi="Calibri" w:cs="Calibri"/>
                <w:sz w:val="20"/>
                <w:lang w:eastAsia="nl-NL"/>
              </w:rPr>
              <w:t>.</w:t>
            </w:r>
          </w:p>
          <w:p w14:paraId="0323CA13" w14:textId="77777777" w:rsidR="00F231B3" w:rsidRPr="00192284" w:rsidRDefault="00F231B3" w:rsidP="00F231B3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92284">
              <w:rPr>
                <w:rFonts w:ascii="Calibri" w:hAnsi="Calibri" w:cs="Calibri"/>
                <w:sz w:val="20"/>
                <w:lang w:eastAsia="nl-NL"/>
              </w:rPr>
              <w:t xml:space="preserve">Beheert het beoordeling- en beloningsproces en de daaruit voortvloeiende salarisconsequenties en correspondentie. </w:t>
            </w:r>
          </w:p>
          <w:p w14:paraId="5C492A96" w14:textId="77777777" w:rsidR="00884815" w:rsidRDefault="00F231B3" w:rsidP="00884815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92284">
              <w:rPr>
                <w:rFonts w:ascii="Calibri" w:hAnsi="Calibri" w:cs="Calibri"/>
                <w:sz w:val="20"/>
                <w:lang w:eastAsia="nl-NL"/>
              </w:rPr>
              <w:t>Heeft een regiefunctie en is aanspreekpunt ten aanzien van het stagebeleid.</w:t>
            </w:r>
          </w:p>
          <w:p w14:paraId="4AF3B998" w14:textId="3D0A4AF3" w:rsidR="00F231B3" w:rsidRPr="00884815" w:rsidRDefault="00C50561" w:rsidP="00884815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884815">
              <w:rPr>
                <w:rFonts w:ascii="Calibri" w:hAnsi="Calibri" w:cs="Calibri"/>
                <w:sz w:val="20"/>
              </w:rPr>
              <w:t>B</w:t>
            </w:r>
            <w:r w:rsidR="00F231B3" w:rsidRPr="00884815">
              <w:rPr>
                <w:rFonts w:ascii="Calibri" w:hAnsi="Calibri" w:cs="Calibri"/>
                <w:sz w:val="20"/>
              </w:rPr>
              <w:t>eheert de verzuimprotocollen</w:t>
            </w:r>
            <w:r w:rsidR="00DC757B" w:rsidRPr="00884815">
              <w:rPr>
                <w:rFonts w:ascii="Calibri" w:hAnsi="Calibri" w:cs="Calibri"/>
                <w:sz w:val="20"/>
              </w:rPr>
              <w:t xml:space="preserve">, </w:t>
            </w:r>
            <w:r w:rsidR="00A7467E">
              <w:rPr>
                <w:rFonts w:ascii="Calibri" w:hAnsi="Calibri" w:cs="Calibri"/>
                <w:sz w:val="20"/>
              </w:rPr>
              <w:t>registreert</w:t>
            </w:r>
            <w:r w:rsidR="00BD122D">
              <w:rPr>
                <w:rFonts w:ascii="Calibri" w:hAnsi="Calibri" w:cs="Calibri"/>
                <w:sz w:val="20"/>
              </w:rPr>
              <w:t xml:space="preserve">, </w:t>
            </w:r>
            <w:r w:rsidR="00DC757B" w:rsidRPr="00884815">
              <w:rPr>
                <w:rFonts w:ascii="Calibri" w:hAnsi="Calibri" w:cs="Calibri"/>
                <w:sz w:val="20"/>
              </w:rPr>
              <w:t>administree</w:t>
            </w:r>
            <w:r w:rsidR="00884815" w:rsidRPr="00884815">
              <w:rPr>
                <w:rFonts w:ascii="Calibri" w:hAnsi="Calibri" w:cs="Calibri"/>
                <w:sz w:val="20"/>
              </w:rPr>
              <w:t>rt</w:t>
            </w:r>
            <w:r w:rsidR="00F231B3" w:rsidRPr="00884815">
              <w:rPr>
                <w:rFonts w:ascii="Calibri" w:hAnsi="Calibri" w:cs="Calibri"/>
                <w:sz w:val="20"/>
              </w:rPr>
              <w:t xml:space="preserve"> </w:t>
            </w:r>
            <w:r w:rsidR="00BD122D">
              <w:rPr>
                <w:rFonts w:ascii="Calibri" w:hAnsi="Calibri" w:cs="Calibri"/>
                <w:sz w:val="20"/>
              </w:rPr>
              <w:t xml:space="preserve">het proces </w:t>
            </w:r>
            <w:r w:rsidR="00F231B3" w:rsidRPr="00884815">
              <w:rPr>
                <w:rFonts w:ascii="Calibri" w:hAnsi="Calibri" w:cs="Calibri"/>
                <w:sz w:val="20"/>
              </w:rPr>
              <w:t>en heeft hiertoe contact met verzuimende medewerkers en de bedrijfsarts</w:t>
            </w:r>
            <w:r w:rsidR="00A7467E">
              <w:rPr>
                <w:rFonts w:ascii="Calibri" w:hAnsi="Calibri" w:cs="Calibri"/>
                <w:sz w:val="20"/>
              </w:rPr>
              <w:t xml:space="preserve"> en betrokken externe instanties</w:t>
            </w:r>
            <w:r w:rsidR="00F231B3" w:rsidRPr="00884815">
              <w:rPr>
                <w:rFonts w:ascii="Calibri" w:hAnsi="Calibri" w:cs="Calibri"/>
                <w:sz w:val="20"/>
              </w:rPr>
              <w:t>.</w:t>
            </w:r>
          </w:p>
          <w:p w14:paraId="589ADBDD" w14:textId="06739ABF" w:rsidR="00D4015C" w:rsidRDefault="00D4015C" w:rsidP="00D4015C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92284">
              <w:rPr>
                <w:rFonts w:ascii="Calibri" w:hAnsi="Calibri" w:cs="Calibri"/>
                <w:sz w:val="20"/>
                <w:lang w:eastAsia="nl-NL"/>
              </w:rPr>
              <w:t xml:space="preserve">Draagt zorg voor de documentatie en bewaakt deze met betrekking tot juistheid, volledigheid en actualiteit. </w:t>
            </w:r>
          </w:p>
          <w:p w14:paraId="38FB67D7" w14:textId="4B424F00" w:rsidR="00C50561" w:rsidRDefault="00C50561" w:rsidP="00C50561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92284">
              <w:rPr>
                <w:rFonts w:ascii="Calibri" w:hAnsi="Calibri" w:cs="Calibri"/>
                <w:sz w:val="20"/>
                <w:lang w:eastAsia="nl-NL"/>
              </w:rPr>
              <w:lastRenderedPageBreak/>
              <w:t>Beheert en draagt zorg voor onderhoud van diverse systemen en applicaties binnen het HR proces</w:t>
            </w:r>
            <w:r w:rsidR="004830F5">
              <w:rPr>
                <w:rFonts w:ascii="Calibri" w:hAnsi="Calibri" w:cs="Calibri"/>
                <w:sz w:val="20"/>
                <w:lang w:eastAsia="nl-NL"/>
              </w:rPr>
              <w:t xml:space="preserve"> en zorgt voor een correct en up to date HR database</w:t>
            </w:r>
            <w:r w:rsidRPr="00192284">
              <w:rPr>
                <w:rFonts w:ascii="Calibri" w:hAnsi="Calibri" w:cs="Calibri"/>
                <w:sz w:val="20"/>
                <w:lang w:eastAsia="nl-NL"/>
              </w:rPr>
              <w:t>.</w:t>
            </w:r>
          </w:p>
          <w:p w14:paraId="3FD3BCB6" w14:textId="09C61440" w:rsidR="00C50561" w:rsidRPr="00D4015C" w:rsidRDefault="00C50561" w:rsidP="00C50561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92284">
              <w:rPr>
                <w:rFonts w:ascii="Calibri" w:hAnsi="Calibri" w:cs="Calibri"/>
                <w:sz w:val="20"/>
                <w:lang w:eastAsia="nl-NL"/>
              </w:rPr>
              <w:t>Verwerkt personele wijzigingen</w:t>
            </w:r>
            <w:r w:rsidR="00B2507A">
              <w:rPr>
                <w:rFonts w:ascii="Calibri" w:hAnsi="Calibri" w:cs="Calibri"/>
                <w:sz w:val="20"/>
                <w:lang w:eastAsia="nl-NL"/>
              </w:rPr>
              <w:t xml:space="preserve"> en verzor</w:t>
            </w:r>
            <w:r w:rsidR="008A67A9">
              <w:rPr>
                <w:rFonts w:ascii="Calibri" w:hAnsi="Calibri" w:cs="Calibri"/>
                <w:sz w:val="20"/>
                <w:lang w:eastAsia="nl-NL"/>
              </w:rPr>
              <w:t>g</w:t>
            </w:r>
            <w:r w:rsidR="00B2507A">
              <w:rPr>
                <w:rFonts w:ascii="Calibri" w:hAnsi="Calibri" w:cs="Calibri"/>
                <w:sz w:val="20"/>
                <w:lang w:eastAsia="nl-NL"/>
              </w:rPr>
              <w:t>t het</w:t>
            </w:r>
            <w:r w:rsidRPr="00192284">
              <w:rPr>
                <w:rFonts w:ascii="Calibri" w:hAnsi="Calibri" w:cs="Calibri"/>
                <w:sz w:val="20"/>
                <w:lang w:eastAsia="nl-NL"/>
              </w:rPr>
              <w:t xml:space="preserve"> licentie</w:t>
            </w:r>
            <w:r w:rsidR="004A1752">
              <w:rPr>
                <w:rFonts w:ascii="Calibri" w:hAnsi="Calibri" w:cs="Calibri"/>
                <w:sz w:val="20"/>
                <w:lang w:eastAsia="nl-NL"/>
              </w:rPr>
              <w:t>beheer en toegang tot de systemen</w:t>
            </w:r>
            <w:r w:rsidRPr="00192284">
              <w:rPr>
                <w:rFonts w:ascii="Calibri" w:hAnsi="Calibri" w:cs="Calibri"/>
                <w:sz w:val="20"/>
                <w:lang w:eastAsia="nl-NL"/>
              </w:rPr>
              <w:t>.</w:t>
            </w:r>
          </w:p>
          <w:p w14:paraId="4F60AE40" w14:textId="7DF029D8" w:rsidR="00717DCA" w:rsidRPr="000D7A44" w:rsidRDefault="00717DCA" w:rsidP="000234C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D7A44">
              <w:rPr>
                <w:rFonts w:ascii="Calibri" w:hAnsi="Calibri" w:cs="Calibri"/>
                <w:sz w:val="20"/>
              </w:rPr>
              <w:t>Onderhoudt in- en externe contacten met betrekking tot het functioneren van de diverse systemen.</w:t>
            </w:r>
          </w:p>
          <w:p w14:paraId="4B09A225" w14:textId="66C6EF72" w:rsidR="00717DCA" w:rsidRPr="000D7A44" w:rsidRDefault="00717DCA" w:rsidP="000234C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D7A44">
              <w:rPr>
                <w:rFonts w:ascii="Calibri" w:hAnsi="Calibri" w:cs="Calibri"/>
                <w:sz w:val="20"/>
              </w:rPr>
              <w:t>Ontwikkelt en geeft uitvoering aan</w:t>
            </w:r>
            <w:r w:rsidR="00704BDC">
              <w:rPr>
                <w:rFonts w:ascii="Calibri" w:hAnsi="Calibri" w:cs="Calibri"/>
                <w:sz w:val="20"/>
              </w:rPr>
              <w:t xml:space="preserve"> praktische</w:t>
            </w:r>
            <w:r w:rsidRPr="000D7A44">
              <w:rPr>
                <w:rFonts w:ascii="Calibri" w:hAnsi="Calibri" w:cs="Calibri"/>
                <w:sz w:val="20"/>
              </w:rPr>
              <w:t xml:space="preserve"> informatie – en kennisoverdracht.</w:t>
            </w:r>
          </w:p>
          <w:p w14:paraId="4B9E3790" w14:textId="0B63E6C6" w:rsidR="00A63677" w:rsidRPr="006E2625" w:rsidRDefault="00717DCA" w:rsidP="006E262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Verdana" w:eastAsia="Verdana" w:hAnsi="Verdana" w:cs="Verdana"/>
                <w:spacing w:val="3"/>
                <w:w w:val="105"/>
                <w:sz w:val="18"/>
                <w:szCs w:val="18"/>
              </w:rPr>
            </w:pPr>
            <w:r w:rsidRPr="000D7A44">
              <w:rPr>
                <w:rFonts w:ascii="Calibri" w:hAnsi="Calibri" w:cs="Calibri"/>
                <w:sz w:val="20"/>
              </w:rPr>
              <w:t xml:space="preserve">Levert gevraagd en ongevraagd </w:t>
            </w:r>
            <w:r w:rsidR="00763D0A">
              <w:rPr>
                <w:rFonts w:ascii="Calibri" w:hAnsi="Calibri" w:cs="Calibri"/>
                <w:sz w:val="20"/>
              </w:rPr>
              <w:t>(standaard)</w:t>
            </w:r>
            <w:r w:rsidRPr="000D7A44">
              <w:rPr>
                <w:rFonts w:ascii="Calibri" w:hAnsi="Calibri" w:cs="Calibri"/>
                <w:sz w:val="20"/>
              </w:rPr>
              <w:t>rapportages met ken- en stuurgetallen op.</w:t>
            </w:r>
          </w:p>
        </w:tc>
      </w:tr>
      <w:tr w:rsidR="00B42D5B" w:rsidRPr="00E96D2A" w14:paraId="7B4A8CD2" w14:textId="77777777" w:rsidTr="00B42D5B">
        <w:tblPrEx>
          <w:tblLook w:val="01E0" w:firstRow="1" w:lastRow="1" w:firstColumn="1" w:lastColumn="1" w:noHBand="0" w:noVBand="0"/>
        </w:tblPrEx>
        <w:trPr>
          <w:cantSplit/>
          <w:trHeight w:val="266"/>
        </w:trPr>
        <w:tc>
          <w:tcPr>
            <w:tcW w:w="5000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822176" w14:textId="46340FBC" w:rsidR="00B42D5B" w:rsidRPr="00B42D5B" w:rsidRDefault="001C46F8" w:rsidP="00560FD5">
            <w:pPr>
              <w:pStyle w:val="Lijstaline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lastRenderedPageBreak/>
              <w:t>I</w:t>
            </w:r>
            <w:r w:rsidR="00B42D5B">
              <w:rPr>
                <w:rFonts w:ascii="Calibri" w:hAnsi="Calibri" w:cs="Calibri"/>
                <w:b/>
                <w:bCs/>
                <w:sz w:val="20"/>
              </w:rPr>
              <w:t>n- door- en uitstroom proces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beheren</w:t>
            </w:r>
          </w:p>
        </w:tc>
      </w:tr>
      <w:tr w:rsidR="00B42D5B" w:rsidRPr="00E96D2A" w14:paraId="0D9ADD1D" w14:textId="77777777" w:rsidTr="00F03E85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1704" w:type="pct"/>
          </w:tcPr>
          <w:p w14:paraId="76095623" w14:textId="77777777" w:rsidR="00B42D5B" w:rsidRPr="00652910" w:rsidRDefault="00B42D5B" w:rsidP="00560FD5">
            <w:pPr>
              <w:rPr>
                <w:rFonts w:ascii="Calibri" w:hAnsi="Calibri" w:cs="Calibri"/>
                <w:i/>
                <w:sz w:val="20"/>
              </w:rPr>
            </w:pPr>
            <w:r w:rsidRPr="00652910">
              <w:rPr>
                <w:rFonts w:ascii="Calibri" w:hAnsi="Calibri" w:cs="Calibri"/>
                <w:i/>
                <w:sz w:val="20"/>
              </w:rPr>
              <w:t>In-, door- en uitstroomproces proces beheer</w:t>
            </w:r>
            <w:r>
              <w:rPr>
                <w:rFonts w:ascii="Calibri" w:hAnsi="Calibri" w:cs="Calibri"/>
                <w:i/>
                <w:sz w:val="20"/>
              </w:rPr>
              <w:t>d</w:t>
            </w:r>
            <w:r w:rsidRPr="00652910">
              <w:rPr>
                <w:rFonts w:ascii="Calibri" w:hAnsi="Calibri" w:cs="Calibri"/>
                <w:i/>
                <w:sz w:val="20"/>
              </w:rPr>
              <w:t>, zodanig dat personele mutaties correct en tijdig verwerkt zijn, het proces bewaakt is en informatie en gegevens actueel zijn.</w:t>
            </w:r>
          </w:p>
          <w:p w14:paraId="5F3A74AC" w14:textId="77777777" w:rsidR="00B42D5B" w:rsidRPr="00AD6252" w:rsidRDefault="00B42D5B" w:rsidP="00560FD5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3296" w:type="pct"/>
          </w:tcPr>
          <w:p w14:paraId="609AE358" w14:textId="5C50B350" w:rsidR="00B42D5B" w:rsidRPr="00302A9D" w:rsidRDefault="00B42D5B" w:rsidP="00560FD5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302A9D">
              <w:rPr>
                <w:rFonts w:ascii="Calibri" w:hAnsi="Calibri" w:cs="Calibri"/>
                <w:sz w:val="20"/>
                <w:lang w:eastAsia="nl-NL"/>
              </w:rPr>
              <w:t>Draagt zorg voor het opstellen en uitzetten van arbeidsmarktcommunicatie</w:t>
            </w:r>
            <w:r w:rsidR="009E1A7D">
              <w:rPr>
                <w:rFonts w:ascii="Calibri" w:hAnsi="Calibri" w:cs="Calibri"/>
                <w:sz w:val="20"/>
                <w:lang w:eastAsia="nl-NL"/>
              </w:rPr>
              <w:t xml:space="preserve"> binnen de daarvoor opgestelde richtlijnen</w:t>
            </w:r>
            <w:r w:rsidRPr="00302A9D">
              <w:rPr>
                <w:rFonts w:ascii="Calibri" w:hAnsi="Calibri" w:cs="Calibri"/>
                <w:sz w:val="20"/>
                <w:lang w:eastAsia="nl-NL"/>
              </w:rPr>
              <w:t>.</w:t>
            </w:r>
          </w:p>
          <w:p w14:paraId="31108049" w14:textId="77777777" w:rsidR="00B42D5B" w:rsidRPr="00302A9D" w:rsidRDefault="00B42D5B" w:rsidP="00560FD5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302A9D">
              <w:rPr>
                <w:rFonts w:ascii="Calibri" w:hAnsi="Calibri" w:cs="Calibri"/>
                <w:sz w:val="20"/>
                <w:lang w:eastAsia="nl-NL"/>
              </w:rPr>
              <w:t>Beheert het werving- en selectieproces, draagt zorg voor een tijdige en juiste uitvoering van acties en onderhoudt in- en externe contacten.</w:t>
            </w:r>
          </w:p>
          <w:p w14:paraId="611637C6" w14:textId="1D926B8D" w:rsidR="00B42D5B" w:rsidRPr="00302A9D" w:rsidRDefault="00B42D5B" w:rsidP="00560FD5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302A9D">
              <w:rPr>
                <w:rFonts w:ascii="Calibri" w:hAnsi="Calibri" w:cs="Calibri"/>
                <w:sz w:val="20"/>
                <w:lang w:eastAsia="nl-NL"/>
              </w:rPr>
              <w:t>Verzamelt informatie, documenten en gegevens teneinde de arbeidsovereenkomst of eventuele beëindigingsovereenkomsten</w:t>
            </w:r>
            <w:r w:rsidR="00081302">
              <w:rPr>
                <w:rFonts w:ascii="Calibri" w:hAnsi="Calibri" w:cs="Calibri"/>
                <w:sz w:val="20"/>
                <w:lang w:eastAsia="nl-NL"/>
              </w:rPr>
              <w:t>: z</w:t>
            </w:r>
            <w:r w:rsidRPr="00302A9D">
              <w:rPr>
                <w:rFonts w:ascii="Calibri" w:hAnsi="Calibri" w:cs="Calibri"/>
                <w:sz w:val="20"/>
                <w:lang w:eastAsia="nl-NL"/>
              </w:rPr>
              <w:t xml:space="preserve">iet toe op een correct en tijdige afhandeling. </w:t>
            </w:r>
          </w:p>
          <w:p w14:paraId="2C669D2B" w14:textId="77777777" w:rsidR="00B42D5B" w:rsidRPr="00302A9D" w:rsidRDefault="00B42D5B" w:rsidP="00560FD5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302A9D">
              <w:rPr>
                <w:rFonts w:ascii="Calibri" w:hAnsi="Calibri" w:cs="Calibri"/>
                <w:sz w:val="20"/>
                <w:lang w:eastAsia="nl-NL"/>
              </w:rPr>
              <w:t xml:space="preserve">Verzorgt en onderhoudt het onboarding proces. </w:t>
            </w:r>
          </w:p>
          <w:p w14:paraId="77A84638" w14:textId="7C58567E" w:rsidR="00B42D5B" w:rsidRPr="00302A9D" w:rsidRDefault="00B42D5B" w:rsidP="00560FD5">
            <w:pPr>
              <w:pStyle w:val="Lijstalinea"/>
              <w:numPr>
                <w:ilvl w:val="0"/>
                <w:numId w:val="27"/>
              </w:numPr>
              <w:rPr>
                <w:rFonts w:ascii="Verdana" w:eastAsia="Verdana" w:hAnsi="Verdana" w:cs="Verdana"/>
                <w:spacing w:val="3"/>
                <w:w w:val="105"/>
                <w:sz w:val="18"/>
                <w:szCs w:val="18"/>
              </w:rPr>
            </w:pPr>
            <w:r w:rsidRPr="00302A9D">
              <w:rPr>
                <w:rFonts w:ascii="Calibri" w:hAnsi="Calibri" w:cs="Calibri"/>
                <w:sz w:val="20"/>
                <w:lang w:eastAsia="nl-NL"/>
              </w:rPr>
              <w:t>Muteert alle voorkomende personeelswijzi</w:t>
            </w:r>
            <w:r w:rsidR="004A2E3F">
              <w:rPr>
                <w:rFonts w:ascii="Calibri" w:hAnsi="Calibri" w:cs="Calibri"/>
                <w:sz w:val="20"/>
                <w:lang w:eastAsia="nl-NL"/>
              </w:rPr>
              <w:t>gi</w:t>
            </w:r>
            <w:r w:rsidRPr="00302A9D">
              <w:rPr>
                <w:rFonts w:ascii="Calibri" w:hAnsi="Calibri" w:cs="Calibri"/>
                <w:sz w:val="20"/>
                <w:lang w:eastAsia="nl-NL"/>
              </w:rPr>
              <w:t>ngen in het daarvoor bestemde systeem</w:t>
            </w:r>
            <w:r w:rsidR="009B06E3">
              <w:rPr>
                <w:rFonts w:ascii="Calibri" w:hAnsi="Calibri" w:cs="Calibri"/>
                <w:sz w:val="20"/>
                <w:lang w:eastAsia="nl-NL"/>
              </w:rPr>
              <w:t xml:space="preserve"> en levert input voor de salarisverwerking</w:t>
            </w:r>
            <w:r w:rsidR="00081302">
              <w:rPr>
                <w:rFonts w:ascii="Calibri" w:hAnsi="Calibri" w:cs="Calibri"/>
                <w:sz w:val="20"/>
                <w:lang w:eastAsia="nl-NL"/>
              </w:rPr>
              <w:t>: z</w:t>
            </w:r>
            <w:r w:rsidRPr="00302A9D">
              <w:rPr>
                <w:rFonts w:ascii="Calibri" w:hAnsi="Calibri" w:cs="Calibri"/>
                <w:sz w:val="20"/>
                <w:lang w:eastAsia="nl-NL"/>
              </w:rPr>
              <w:t>iet toe op een correcte en tijdige bevestiging.</w:t>
            </w:r>
          </w:p>
        </w:tc>
      </w:tr>
      <w:tr w:rsidR="00A04C75" w:rsidRPr="00E96D2A" w14:paraId="4FCCE2B2" w14:textId="77777777" w:rsidTr="00A04C7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521E14C" w14:textId="71D5327C" w:rsidR="00A04C75" w:rsidRPr="00D93B67" w:rsidRDefault="00D2162A" w:rsidP="00D93B67">
            <w:pPr>
              <w:pStyle w:val="Lijstaline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</w:rPr>
              <w:t>W</w:t>
            </w:r>
            <w:r w:rsidR="00A04C75" w:rsidRPr="00D93B67">
              <w:rPr>
                <w:rFonts w:ascii="Calibri" w:hAnsi="Calibri" w:cs="Calibri"/>
                <w:b/>
                <w:bCs/>
                <w:iCs/>
                <w:sz w:val="20"/>
              </w:rPr>
              <w:t>agenpark</w:t>
            </w:r>
            <w:r>
              <w:rPr>
                <w:rFonts w:ascii="Calibri" w:hAnsi="Calibri" w:cs="Calibri"/>
                <w:b/>
                <w:bCs/>
                <w:iCs/>
                <w:sz w:val="20"/>
              </w:rPr>
              <w:t xml:space="preserve"> beheren</w:t>
            </w:r>
          </w:p>
        </w:tc>
      </w:tr>
      <w:tr w:rsidR="00A04C75" w:rsidRPr="00E96D2A" w14:paraId="45439D5A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C128FBD" w14:textId="07766E1C" w:rsidR="00A04C75" w:rsidRPr="00417612" w:rsidRDefault="00A04C75" w:rsidP="005E6319">
            <w:pPr>
              <w:rPr>
                <w:rFonts w:ascii="Calibri" w:hAnsi="Calibri" w:cs="Calibri"/>
                <w:i/>
                <w:sz w:val="20"/>
              </w:rPr>
            </w:pPr>
            <w:r w:rsidRPr="00A04C75">
              <w:rPr>
                <w:rFonts w:ascii="Calibri" w:hAnsi="Calibri" w:cs="Calibri"/>
                <w:i/>
                <w:sz w:val="20"/>
              </w:rPr>
              <w:t>Het wagenpark beheer</w:t>
            </w:r>
            <w:r w:rsidR="00480DEA">
              <w:rPr>
                <w:rFonts w:ascii="Calibri" w:hAnsi="Calibri" w:cs="Calibri"/>
                <w:i/>
                <w:sz w:val="20"/>
              </w:rPr>
              <w:t>d</w:t>
            </w:r>
            <w:r w:rsidRPr="00A04C75">
              <w:rPr>
                <w:rFonts w:ascii="Calibri" w:hAnsi="Calibri" w:cs="Calibri"/>
                <w:i/>
                <w:sz w:val="20"/>
              </w:rPr>
              <w:t>, zodanig dat betrokkenen tijdig en juist geïnformeerd zijn, het wagenpark correct verdeeld is en de administratie correct en actueel is.</w:t>
            </w:r>
          </w:p>
        </w:tc>
        <w:tc>
          <w:tcPr>
            <w:tcW w:w="3296" w:type="pct"/>
          </w:tcPr>
          <w:p w14:paraId="447E080D" w14:textId="77777777" w:rsidR="00D93B67" w:rsidRPr="00D93B67" w:rsidRDefault="00D93B67" w:rsidP="00D93B67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D93B67">
              <w:rPr>
                <w:rFonts w:ascii="Calibri" w:hAnsi="Calibri" w:cs="Calibri"/>
                <w:sz w:val="20"/>
                <w:lang w:eastAsia="nl-NL"/>
              </w:rPr>
              <w:t>Controleert, accordeert en verwerkt facturen, schades en boetes.</w:t>
            </w:r>
          </w:p>
          <w:p w14:paraId="3207AC9F" w14:textId="77777777" w:rsidR="00D93B67" w:rsidRPr="00D93B67" w:rsidRDefault="00D93B67" w:rsidP="00D93B67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D93B67">
              <w:rPr>
                <w:rFonts w:ascii="Calibri" w:hAnsi="Calibri" w:cs="Calibri"/>
                <w:sz w:val="20"/>
                <w:lang w:eastAsia="nl-NL"/>
              </w:rPr>
              <w:t>Coördineert alle voorkomende werkzaamheden in de daartoe bestemde applicatie.</w:t>
            </w:r>
          </w:p>
          <w:p w14:paraId="6B7617B1" w14:textId="77777777" w:rsidR="00D93B67" w:rsidRPr="00D93B67" w:rsidRDefault="00D93B67" w:rsidP="00D93B67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D93B67">
              <w:rPr>
                <w:rFonts w:ascii="Calibri" w:hAnsi="Calibri" w:cs="Calibri"/>
                <w:sz w:val="20"/>
                <w:lang w:eastAsia="nl-NL"/>
              </w:rPr>
              <w:t>Stelt berekeningen op voor de leaserijder.</w:t>
            </w:r>
          </w:p>
          <w:p w14:paraId="2C77C987" w14:textId="77777777" w:rsidR="00D93B67" w:rsidRPr="00D93B67" w:rsidRDefault="00D93B67" w:rsidP="00D93B67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D93B67">
              <w:rPr>
                <w:rFonts w:ascii="Calibri" w:hAnsi="Calibri" w:cs="Calibri"/>
                <w:sz w:val="20"/>
                <w:lang w:eastAsia="nl-NL"/>
              </w:rPr>
              <w:t>Beheert alle administratieve processen en draagt zorg voor een correcte en tijdige uitvoer daarvan.</w:t>
            </w:r>
          </w:p>
          <w:p w14:paraId="0A7B0CFF" w14:textId="77777777" w:rsidR="00D93B67" w:rsidRPr="00D93B67" w:rsidRDefault="00D93B67" w:rsidP="00D93B67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D93B67">
              <w:rPr>
                <w:rFonts w:ascii="Calibri" w:hAnsi="Calibri" w:cs="Calibri"/>
                <w:sz w:val="20"/>
                <w:lang w:eastAsia="nl-NL"/>
              </w:rPr>
              <w:t>Beheert en registreert de uitgifte van tankpassen.</w:t>
            </w:r>
          </w:p>
          <w:p w14:paraId="4F2122DF" w14:textId="434ED189" w:rsidR="00A04C75" w:rsidRPr="00D93B67" w:rsidRDefault="00D93B67" w:rsidP="00D93B67">
            <w:pPr>
              <w:pStyle w:val="Lijstalinea"/>
              <w:numPr>
                <w:ilvl w:val="0"/>
                <w:numId w:val="27"/>
              </w:numPr>
              <w:rPr>
                <w:rFonts w:ascii="Verdana" w:eastAsia="Verdana" w:hAnsi="Verdana" w:cs="Verdana"/>
                <w:spacing w:val="3"/>
                <w:w w:val="105"/>
                <w:sz w:val="18"/>
                <w:szCs w:val="18"/>
              </w:rPr>
            </w:pPr>
            <w:r w:rsidRPr="00D93B67">
              <w:rPr>
                <w:rFonts w:ascii="Calibri" w:hAnsi="Calibri" w:cs="Calibri"/>
                <w:sz w:val="20"/>
                <w:lang w:eastAsia="nl-NL"/>
              </w:rPr>
              <w:t>Onderhoudt in- en externe contacten met alle betrokkenen.</w:t>
            </w:r>
          </w:p>
        </w:tc>
      </w:tr>
    </w:tbl>
    <w:p w14:paraId="00DD62F1" w14:textId="78DCD32F" w:rsidR="0029538D" w:rsidRDefault="0029538D"/>
    <w:p w14:paraId="336CC0F1" w14:textId="77777777" w:rsidR="00D74F1C" w:rsidRPr="00A66C93" w:rsidRDefault="00D74F1C"/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CE0888" w:rsidRPr="002D60CE" w14:paraId="5D8AEB87" w14:textId="77777777" w:rsidTr="00ED698B">
        <w:trPr>
          <w:trHeight w:val="27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4F46A6" w14:textId="39B47F8B" w:rsidR="00CE0888" w:rsidRPr="001554A9" w:rsidRDefault="000E46FF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6370E" w14:textId="42C11C39" w:rsidR="00CE0888" w:rsidRPr="001554A9" w:rsidRDefault="00CE0888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CE0888" w:rsidRPr="00E96D2A" w14:paraId="009202BF" w14:textId="77777777" w:rsidTr="00CD7061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7A72E9" w14:textId="6F182DAD" w:rsidR="00CE0888" w:rsidRPr="001554A9" w:rsidRDefault="0077131E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75" w14:textId="1A25A4A2" w:rsidR="00CE0888" w:rsidRPr="001554A9" w:rsidRDefault="00346FE4" w:rsidP="004830F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Mbo+</w:t>
            </w:r>
            <w:r w:rsidR="007F2622">
              <w:rPr>
                <w:rFonts w:ascii="Calibri" w:hAnsi="Calibri" w:cs="Calibri"/>
                <w:sz w:val="20"/>
              </w:rPr>
              <w:t>/hbo</w:t>
            </w:r>
            <w:r w:rsidR="001554A9">
              <w:rPr>
                <w:rFonts w:ascii="Calibri" w:hAnsi="Calibri" w:cs="Calibri"/>
                <w:sz w:val="20"/>
              </w:rPr>
              <w:t xml:space="preserve"> werk- en denkniveau</w:t>
            </w:r>
            <w:r w:rsidR="005E28F9">
              <w:rPr>
                <w:rFonts w:ascii="Calibri" w:hAnsi="Calibri" w:cs="Calibri"/>
                <w:sz w:val="20"/>
              </w:rPr>
              <w:t>.</w:t>
            </w:r>
          </w:p>
        </w:tc>
      </w:tr>
      <w:tr w:rsidR="003A5B34" w:rsidRPr="00E96D2A" w14:paraId="1E85B915" w14:textId="77777777" w:rsidTr="00CD7061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EFF99F" w14:textId="32F6148E" w:rsidR="003A5B34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745" w14:textId="77777777" w:rsidR="00C77101" w:rsidRPr="001B7CCD" w:rsidRDefault="00C77101" w:rsidP="00C77101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B7CCD">
              <w:rPr>
                <w:rFonts w:ascii="Calibri" w:hAnsi="Calibri" w:cs="Calibri"/>
                <w:sz w:val="20"/>
                <w:lang w:eastAsia="nl-NL"/>
              </w:rPr>
              <w:t>Kennis van HR processen en relevante ontwikkelingen</w:t>
            </w:r>
          </w:p>
          <w:p w14:paraId="332A50FA" w14:textId="77777777" w:rsidR="00C77101" w:rsidRPr="001B7CCD" w:rsidRDefault="00C77101" w:rsidP="00C77101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B7CCD">
              <w:rPr>
                <w:rFonts w:ascii="Calibri" w:hAnsi="Calibri" w:cs="Calibri"/>
                <w:sz w:val="20"/>
                <w:lang w:eastAsia="nl-NL"/>
              </w:rPr>
              <w:t xml:space="preserve">Kennis van administratieve procedures en processen </w:t>
            </w:r>
          </w:p>
          <w:p w14:paraId="1949CB97" w14:textId="77777777" w:rsidR="00C77101" w:rsidRPr="001B7CCD" w:rsidRDefault="00C77101" w:rsidP="00C77101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B7CCD">
              <w:rPr>
                <w:rFonts w:ascii="Calibri" w:hAnsi="Calibri" w:cs="Calibri"/>
                <w:sz w:val="20"/>
                <w:lang w:eastAsia="nl-NL"/>
              </w:rPr>
              <w:t xml:space="preserve">Zeer goede kennis van HR applicaties en automatiseringspakketten  </w:t>
            </w:r>
          </w:p>
          <w:p w14:paraId="06484B84" w14:textId="2A701055" w:rsidR="00C77101" w:rsidRPr="001B7CCD" w:rsidRDefault="00C77101" w:rsidP="00C77101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1B7CCD">
              <w:rPr>
                <w:rFonts w:ascii="Calibri" w:hAnsi="Calibri" w:cs="Calibri"/>
                <w:sz w:val="20"/>
                <w:lang w:eastAsia="nl-NL"/>
              </w:rPr>
              <w:t xml:space="preserve">Kennis van interne regelingen, cao en wet – en regelgeving </w:t>
            </w:r>
          </w:p>
        </w:tc>
      </w:tr>
      <w:tr w:rsidR="00CE0888" w:rsidRPr="00E96D2A" w14:paraId="453DDAFD" w14:textId="77777777" w:rsidTr="00CD7061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FFC60" w14:textId="34C61329" w:rsidR="00CE0888" w:rsidRPr="00A64975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A6497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077C" w14:textId="77777777" w:rsidR="005803C4" w:rsidRPr="00A64975" w:rsidRDefault="005803C4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6497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7A5AED21" w14:textId="50754324" w:rsidR="005803C4" w:rsidRPr="0017322A" w:rsidRDefault="005803C4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64975">
              <w:rPr>
                <w:rFonts w:ascii="Calibri" w:hAnsi="Calibri" w:cs="Calibri"/>
                <w:color w:val="auto"/>
                <w:sz w:val="20"/>
                <w:szCs w:val="20"/>
              </w:rPr>
              <w:t>Probleemoplossend vermogen</w:t>
            </w:r>
          </w:p>
          <w:p w14:paraId="3D9DACB2" w14:textId="58A5D439" w:rsidR="004830F5" w:rsidRPr="00A64975" w:rsidRDefault="001E0C70" w:rsidP="0017322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Kwaliteitsgerichtheid</w:t>
            </w:r>
          </w:p>
          <w:p w14:paraId="5501E869" w14:textId="48E6BAF0" w:rsidR="006B40AB" w:rsidRPr="00CE5EA0" w:rsidRDefault="00FD6B89" w:rsidP="00CE5EA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A64975">
              <w:rPr>
                <w:rFonts w:ascii="Calibri" w:hAnsi="Calibri" w:cs="Calibri"/>
                <w:color w:val="auto"/>
                <w:sz w:val="20"/>
                <w:szCs w:val="20"/>
              </w:rPr>
              <w:t>Klantgerichtheid</w:t>
            </w:r>
          </w:p>
        </w:tc>
      </w:tr>
      <w:bookmarkEnd w:id="0"/>
    </w:tbl>
    <w:p w14:paraId="333A3278" w14:textId="7EAC769E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9330" w14:textId="77777777" w:rsidR="00B9483D" w:rsidRDefault="00B9483D">
      <w:r>
        <w:separator/>
      </w:r>
    </w:p>
  </w:endnote>
  <w:endnote w:type="continuationSeparator" w:id="0">
    <w:p w14:paraId="4C704506" w14:textId="77777777" w:rsidR="00B9483D" w:rsidRDefault="00B9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D0D6" w14:textId="77777777" w:rsidR="00B9483D" w:rsidRDefault="00B9483D">
      <w:r>
        <w:separator/>
      </w:r>
    </w:p>
  </w:footnote>
  <w:footnote w:type="continuationSeparator" w:id="0">
    <w:p w14:paraId="4FEF82D7" w14:textId="77777777" w:rsidR="00B9483D" w:rsidRDefault="00B9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4BFB2952" w:rsidR="008D4DDA" w:rsidRPr="00FB04E2" w:rsidRDefault="006B0CA2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HR medewerker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394DB7D0" w:rsidR="008D4DDA" w:rsidRPr="00FB04E2" w:rsidRDefault="00E83226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63DC6052" w:rsidR="008D4DDA" w:rsidRPr="00FB04E2" w:rsidRDefault="002A1618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Staf en ondersteuning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7AE1667E" w:rsidR="008D4DDA" w:rsidRPr="00FB04E2" w:rsidRDefault="00E83226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DA6CBC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E04418CC"/>
    <w:lvl w:ilvl="0" w:tplc="CB8C3A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bCs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A44830"/>
    <w:multiLevelType w:val="hybridMultilevel"/>
    <w:tmpl w:val="2F36954C"/>
    <w:lvl w:ilvl="0" w:tplc="0413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num w:numId="1" w16cid:durableId="662853510">
    <w:abstractNumId w:val="0"/>
  </w:num>
  <w:num w:numId="2" w16cid:durableId="687949337">
    <w:abstractNumId w:val="0"/>
  </w:num>
  <w:num w:numId="3" w16cid:durableId="427969146">
    <w:abstractNumId w:val="13"/>
  </w:num>
  <w:num w:numId="4" w16cid:durableId="1032657769">
    <w:abstractNumId w:val="18"/>
  </w:num>
  <w:num w:numId="5" w16cid:durableId="1188179389">
    <w:abstractNumId w:val="2"/>
  </w:num>
  <w:num w:numId="6" w16cid:durableId="1682776562">
    <w:abstractNumId w:val="21"/>
  </w:num>
  <w:num w:numId="7" w16cid:durableId="372001529">
    <w:abstractNumId w:val="9"/>
  </w:num>
  <w:num w:numId="8" w16cid:durableId="1055003754">
    <w:abstractNumId w:val="22"/>
  </w:num>
  <w:num w:numId="9" w16cid:durableId="1202397628">
    <w:abstractNumId w:val="11"/>
  </w:num>
  <w:num w:numId="10" w16cid:durableId="858467836">
    <w:abstractNumId w:val="24"/>
  </w:num>
  <w:num w:numId="11" w16cid:durableId="1007949899">
    <w:abstractNumId w:val="7"/>
  </w:num>
  <w:num w:numId="12" w16cid:durableId="555942789">
    <w:abstractNumId w:val="4"/>
  </w:num>
  <w:num w:numId="13" w16cid:durableId="1575319275">
    <w:abstractNumId w:val="1"/>
  </w:num>
  <w:num w:numId="14" w16cid:durableId="43451556">
    <w:abstractNumId w:val="15"/>
  </w:num>
  <w:num w:numId="15" w16cid:durableId="559563130">
    <w:abstractNumId w:val="12"/>
  </w:num>
  <w:num w:numId="16" w16cid:durableId="976107282">
    <w:abstractNumId w:val="10"/>
  </w:num>
  <w:num w:numId="17" w16cid:durableId="330453618">
    <w:abstractNumId w:val="3"/>
  </w:num>
  <w:num w:numId="18" w16cid:durableId="1817336389">
    <w:abstractNumId w:val="20"/>
  </w:num>
  <w:num w:numId="19" w16cid:durableId="584539158">
    <w:abstractNumId w:val="8"/>
  </w:num>
  <w:num w:numId="20" w16cid:durableId="731543427">
    <w:abstractNumId w:val="23"/>
  </w:num>
  <w:num w:numId="21" w16cid:durableId="1126315991">
    <w:abstractNumId w:val="17"/>
  </w:num>
  <w:num w:numId="22" w16cid:durableId="1596553009">
    <w:abstractNumId w:val="25"/>
  </w:num>
  <w:num w:numId="23" w16cid:durableId="1859003325">
    <w:abstractNumId w:val="19"/>
  </w:num>
  <w:num w:numId="24" w16cid:durableId="1215771727">
    <w:abstractNumId w:val="16"/>
  </w:num>
  <w:num w:numId="25" w16cid:durableId="829104898">
    <w:abstractNumId w:val="6"/>
  </w:num>
  <w:num w:numId="26" w16cid:durableId="1840806284">
    <w:abstractNumId w:val="5"/>
  </w:num>
  <w:num w:numId="27" w16cid:durableId="2102679104">
    <w:abstractNumId w:val="24"/>
  </w:num>
  <w:num w:numId="28" w16cid:durableId="2122329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0495542">
    <w:abstractNumId w:val="14"/>
  </w:num>
  <w:num w:numId="30" w16cid:durableId="171812223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07BE3"/>
    <w:rsid w:val="0001165B"/>
    <w:rsid w:val="00012716"/>
    <w:rsid w:val="00012C2F"/>
    <w:rsid w:val="000177B0"/>
    <w:rsid w:val="000230B7"/>
    <w:rsid w:val="00025CB0"/>
    <w:rsid w:val="00026329"/>
    <w:rsid w:val="00026D93"/>
    <w:rsid w:val="00027185"/>
    <w:rsid w:val="00027BF1"/>
    <w:rsid w:val="00030E20"/>
    <w:rsid w:val="0003147E"/>
    <w:rsid w:val="0003253A"/>
    <w:rsid w:val="00035151"/>
    <w:rsid w:val="000355AC"/>
    <w:rsid w:val="00041BCD"/>
    <w:rsid w:val="00043E8E"/>
    <w:rsid w:val="000446DD"/>
    <w:rsid w:val="000457FD"/>
    <w:rsid w:val="00046E05"/>
    <w:rsid w:val="000471EA"/>
    <w:rsid w:val="000474E4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1302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26A7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D7A44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0D6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F19"/>
    <w:rsid w:val="00130FA2"/>
    <w:rsid w:val="00131407"/>
    <w:rsid w:val="001320C4"/>
    <w:rsid w:val="00132ED1"/>
    <w:rsid w:val="00133C42"/>
    <w:rsid w:val="00135766"/>
    <w:rsid w:val="00136664"/>
    <w:rsid w:val="001416A8"/>
    <w:rsid w:val="00141C64"/>
    <w:rsid w:val="00141EF8"/>
    <w:rsid w:val="00142A29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B1F"/>
    <w:rsid w:val="001724B8"/>
    <w:rsid w:val="0017322A"/>
    <w:rsid w:val="00174392"/>
    <w:rsid w:val="00176189"/>
    <w:rsid w:val="0017665C"/>
    <w:rsid w:val="0018175F"/>
    <w:rsid w:val="00187A88"/>
    <w:rsid w:val="00192284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3D4E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CCD"/>
    <w:rsid w:val="001B7D5D"/>
    <w:rsid w:val="001C27DC"/>
    <w:rsid w:val="001C3042"/>
    <w:rsid w:val="001C3BC9"/>
    <w:rsid w:val="001C46F8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0C70"/>
    <w:rsid w:val="001E3E10"/>
    <w:rsid w:val="001E73C4"/>
    <w:rsid w:val="001F0105"/>
    <w:rsid w:val="001F247F"/>
    <w:rsid w:val="001F38DC"/>
    <w:rsid w:val="001F509C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6322"/>
    <w:rsid w:val="002267DD"/>
    <w:rsid w:val="00226B65"/>
    <w:rsid w:val="00230EE4"/>
    <w:rsid w:val="0023109C"/>
    <w:rsid w:val="0023233C"/>
    <w:rsid w:val="00232F52"/>
    <w:rsid w:val="00234399"/>
    <w:rsid w:val="00234B43"/>
    <w:rsid w:val="0023712D"/>
    <w:rsid w:val="00237A42"/>
    <w:rsid w:val="0024333E"/>
    <w:rsid w:val="00243542"/>
    <w:rsid w:val="0024374E"/>
    <w:rsid w:val="0024484D"/>
    <w:rsid w:val="00252C02"/>
    <w:rsid w:val="0025371C"/>
    <w:rsid w:val="0025395B"/>
    <w:rsid w:val="00260711"/>
    <w:rsid w:val="002610A3"/>
    <w:rsid w:val="002610BA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0E8"/>
    <w:rsid w:val="002917A8"/>
    <w:rsid w:val="00291D5A"/>
    <w:rsid w:val="0029538D"/>
    <w:rsid w:val="002956AB"/>
    <w:rsid w:val="00295AD5"/>
    <w:rsid w:val="00295C9E"/>
    <w:rsid w:val="00295DAE"/>
    <w:rsid w:val="0029655D"/>
    <w:rsid w:val="00296D5F"/>
    <w:rsid w:val="002A01C1"/>
    <w:rsid w:val="002A03F9"/>
    <w:rsid w:val="002A1071"/>
    <w:rsid w:val="002A1618"/>
    <w:rsid w:val="002A2F68"/>
    <w:rsid w:val="002A3B5E"/>
    <w:rsid w:val="002A43B1"/>
    <w:rsid w:val="002A7974"/>
    <w:rsid w:val="002B09BF"/>
    <w:rsid w:val="002B0DC7"/>
    <w:rsid w:val="002B1A2F"/>
    <w:rsid w:val="002B1F96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17EC"/>
    <w:rsid w:val="002D2972"/>
    <w:rsid w:val="002D2DA6"/>
    <w:rsid w:val="002D3630"/>
    <w:rsid w:val="002D3F29"/>
    <w:rsid w:val="002D60CE"/>
    <w:rsid w:val="002D660F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2F68BE"/>
    <w:rsid w:val="00301896"/>
    <w:rsid w:val="00301A51"/>
    <w:rsid w:val="00302A9D"/>
    <w:rsid w:val="00302F9C"/>
    <w:rsid w:val="003061BE"/>
    <w:rsid w:val="00306235"/>
    <w:rsid w:val="00306BBC"/>
    <w:rsid w:val="00311750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3535"/>
    <w:rsid w:val="003451F5"/>
    <w:rsid w:val="00345391"/>
    <w:rsid w:val="00346FE4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45AA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0A69"/>
    <w:rsid w:val="00392F24"/>
    <w:rsid w:val="003968C9"/>
    <w:rsid w:val="003972B4"/>
    <w:rsid w:val="003979CC"/>
    <w:rsid w:val="003A3609"/>
    <w:rsid w:val="003A3FA1"/>
    <w:rsid w:val="003A4450"/>
    <w:rsid w:val="003A5B34"/>
    <w:rsid w:val="003A650F"/>
    <w:rsid w:val="003A6670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483A"/>
    <w:rsid w:val="003D5C44"/>
    <w:rsid w:val="003D5D44"/>
    <w:rsid w:val="003D6705"/>
    <w:rsid w:val="003D7EAD"/>
    <w:rsid w:val="003E2ACE"/>
    <w:rsid w:val="003E2BAB"/>
    <w:rsid w:val="003E42B2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17612"/>
    <w:rsid w:val="004246BA"/>
    <w:rsid w:val="004251D0"/>
    <w:rsid w:val="00426D6B"/>
    <w:rsid w:val="0043073B"/>
    <w:rsid w:val="0043143E"/>
    <w:rsid w:val="004315D5"/>
    <w:rsid w:val="00434576"/>
    <w:rsid w:val="00435D29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479A5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DEA"/>
    <w:rsid w:val="00480FCD"/>
    <w:rsid w:val="00481BB3"/>
    <w:rsid w:val="004830F5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1752"/>
    <w:rsid w:val="004A2E3F"/>
    <w:rsid w:val="004A69B0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2FD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05A"/>
    <w:rsid w:val="00524CCF"/>
    <w:rsid w:val="005256F7"/>
    <w:rsid w:val="005271A8"/>
    <w:rsid w:val="00530D45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50CCE"/>
    <w:rsid w:val="0055178C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359E"/>
    <w:rsid w:val="00573EB0"/>
    <w:rsid w:val="00576B91"/>
    <w:rsid w:val="00577C93"/>
    <w:rsid w:val="005803C4"/>
    <w:rsid w:val="00580EA7"/>
    <w:rsid w:val="00582198"/>
    <w:rsid w:val="00583858"/>
    <w:rsid w:val="0058523A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52D8"/>
    <w:rsid w:val="005E6319"/>
    <w:rsid w:val="005F0D1C"/>
    <w:rsid w:val="005F12C1"/>
    <w:rsid w:val="005F55FE"/>
    <w:rsid w:val="005F5CA1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910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30E1"/>
    <w:rsid w:val="006A5420"/>
    <w:rsid w:val="006A54DC"/>
    <w:rsid w:val="006A55DB"/>
    <w:rsid w:val="006A5C1D"/>
    <w:rsid w:val="006A5FCD"/>
    <w:rsid w:val="006A638B"/>
    <w:rsid w:val="006A65C6"/>
    <w:rsid w:val="006B09AD"/>
    <w:rsid w:val="006B0CA2"/>
    <w:rsid w:val="006B221E"/>
    <w:rsid w:val="006B36B3"/>
    <w:rsid w:val="006B3F77"/>
    <w:rsid w:val="006B40AB"/>
    <w:rsid w:val="006B4F14"/>
    <w:rsid w:val="006B5FD5"/>
    <w:rsid w:val="006B7640"/>
    <w:rsid w:val="006B7B75"/>
    <w:rsid w:val="006C06A8"/>
    <w:rsid w:val="006C1B65"/>
    <w:rsid w:val="006C2BA5"/>
    <w:rsid w:val="006C333E"/>
    <w:rsid w:val="006C461D"/>
    <w:rsid w:val="006D06C3"/>
    <w:rsid w:val="006D113D"/>
    <w:rsid w:val="006D237D"/>
    <w:rsid w:val="006D5C91"/>
    <w:rsid w:val="006D65D9"/>
    <w:rsid w:val="006D737B"/>
    <w:rsid w:val="006E2625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4BDC"/>
    <w:rsid w:val="0070554C"/>
    <w:rsid w:val="00705B8A"/>
    <w:rsid w:val="00710BCF"/>
    <w:rsid w:val="00710EEB"/>
    <w:rsid w:val="00712146"/>
    <w:rsid w:val="007122EC"/>
    <w:rsid w:val="00712671"/>
    <w:rsid w:val="00717106"/>
    <w:rsid w:val="00717DCA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093F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3D0A"/>
    <w:rsid w:val="00764C45"/>
    <w:rsid w:val="00764F33"/>
    <w:rsid w:val="0076722F"/>
    <w:rsid w:val="00767E46"/>
    <w:rsid w:val="007709BC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15CC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3D32"/>
    <w:rsid w:val="007B4DF6"/>
    <w:rsid w:val="007B75AE"/>
    <w:rsid w:val="007C02BC"/>
    <w:rsid w:val="007C14C6"/>
    <w:rsid w:val="007C384B"/>
    <w:rsid w:val="007C5C35"/>
    <w:rsid w:val="007C6E8F"/>
    <w:rsid w:val="007D403D"/>
    <w:rsid w:val="007D5A82"/>
    <w:rsid w:val="007E2BE5"/>
    <w:rsid w:val="007E496F"/>
    <w:rsid w:val="007E4BF1"/>
    <w:rsid w:val="007E4F86"/>
    <w:rsid w:val="007E54C6"/>
    <w:rsid w:val="007E5827"/>
    <w:rsid w:val="007E608E"/>
    <w:rsid w:val="007E732E"/>
    <w:rsid w:val="007E7C7F"/>
    <w:rsid w:val="007F1201"/>
    <w:rsid w:val="007F2622"/>
    <w:rsid w:val="007F2E4F"/>
    <w:rsid w:val="007F31DD"/>
    <w:rsid w:val="007F386E"/>
    <w:rsid w:val="007F3F6F"/>
    <w:rsid w:val="007F49AB"/>
    <w:rsid w:val="007F4BA9"/>
    <w:rsid w:val="007F5DFA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3BA7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4815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A67A9"/>
    <w:rsid w:val="008B0DBC"/>
    <w:rsid w:val="008B2447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0A86"/>
    <w:rsid w:val="008E1ADD"/>
    <w:rsid w:val="008E31EC"/>
    <w:rsid w:val="008E3B22"/>
    <w:rsid w:val="008F05C1"/>
    <w:rsid w:val="008F0D90"/>
    <w:rsid w:val="008F11A8"/>
    <w:rsid w:val="008F25FC"/>
    <w:rsid w:val="008F5A4D"/>
    <w:rsid w:val="008F5CDE"/>
    <w:rsid w:val="008F79E3"/>
    <w:rsid w:val="00900D0C"/>
    <w:rsid w:val="00901C30"/>
    <w:rsid w:val="00902A69"/>
    <w:rsid w:val="00903E7C"/>
    <w:rsid w:val="0091104A"/>
    <w:rsid w:val="00911D70"/>
    <w:rsid w:val="00913555"/>
    <w:rsid w:val="00913A2D"/>
    <w:rsid w:val="009144F5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B08"/>
    <w:rsid w:val="00955D5E"/>
    <w:rsid w:val="00956D73"/>
    <w:rsid w:val="009577A3"/>
    <w:rsid w:val="00957847"/>
    <w:rsid w:val="00962E1B"/>
    <w:rsid w:val="009638F7"/>
    <w:rsid w:val="00965F8A"/>
    <w:rsid w:val="009664F9"/>
    <w:rsid w:val="00966516"/>
    <w:rsid w:val="00971952"/>
    <w:rsid w:val="009725A7"/>
    <w:rsid w:val="00973434"/>
    <w:rsid w:val="009735E3"/>
    <w:rsid w:val="00974E68"/>
    <w:rsid w:val="0097629B"/>
    <w:rsid w:val="00976ED8"/>
    <w:rsid w:val="00980030"/>
    <w:rsid w:val="00980AE5"/>
    <w:rsid w:val="009838C0"/>
    <w:rsid w:val="00987579"/>
    <w:rsid w:val="00987792"/>
    <w:rsid w:val="00987AA9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06E3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27F4"/>
    <w:rsid w:val="009C343E"/>
    <w:rsid w:val="009C3449"/>
    <w:rsid w:val="009C79CB"/>
    <w:rsid w:val="009D10F0"/>
    <w:rsid w:val="009D1202"/>
    <w:rsid w:val="009D12B5"/>
    <w:rsid w:val="009D18A2"/>
    <w:rsid w:val="009D5939"/>
    <w:rsid w:val="009D61A9"/>
    <w:rsid w:val="009D72C3"/>
    <w:rsid w:val="009E1027"/>
    <w:rsid w:val="009E16D7"/>
    <w:rsid w:val="009E1A7D"/>
    <w:rsid w:val="009E35A9"/>
    <w:rsid w:val="009E7B7A"/>
    <w:rsid w:val="009F0784"/>
    <w:rsid w:val="009F127E"/>
    <w:rsid w:val="009F45DF"/>
    <w:rsid w:val="009F4868"/>
    <w:rsid w:val="009F48C7"/>
    <w:rsid w:val="009F551A"/>
    <w:rsid w:val="009F59F0"/>
    <w:rsid w:val="009F71F0"/>
    <w:rsid w:val="009F74B8"/>
    <w:rsid w:val="00A00E01"/>
    <w:rsid w:val="00A0190E"/>
    <w:rsid w:val="00A04C75"/>
    <w:rsid w:val="00A05A9D"/>
    <w:rsid w:val="00A10487"/>
    <w:rsid w:val="00A1072B"/>
    <w:rsid w:val="00A12212"/>
    <w:rsid w:val="00A132D7"/>
    <w:rsid w:val="00A13F8F"/>
    <w:rsid w:val="00A14B88"/>
    <w:rsid w:val="00A15681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1E11"/>
    <w:rsid w:val="00A34E3D"/>
    <w:rsid w:val="00A35800"/>
    <w:rsid w:val="00A36B56"/>
    <w:rsid w:val="00A40FE8"/>
    <w:rsid w:val="00A4450D"/>
    <w:rsid w:val="00A44E36"/>
    <w:rsid w:val="00A45AC5"/>
    <w:rsid w:val="00A461C6"/>
    <w:rsid w:val="00A52789"/>
    <w:rsid w:val="00A56506"/>
    <w:rsid w:val="00A56956"/>
    <w:rsid w:val="00A5724C"/>
    <w:rsid w:val="00A6218C"/>
    <w:rsid w:val="00A62CC8"/>
    <w:rsid w:val="00A63677"/>
    <w:rsid w:val="00A64369"/>
    <w:rsid w:val="00A64975"/>
    <w:rsid w:val="00A64CB3"/>
    <w:rsid w:val="00A65322"/>
    <w:rsid w:val="00A65F6D"/>
    <w:rsid w:val="00A66C93"/>
    <w:rsid w:val="00A72906"/>
    <w:rsid w:val="00A7467E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8701A"/>
    <w:rsid w:val="00A91B9C"/>
    <w:rsid w:val="00A923D4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0D41"/>
    <w:rsid w:val="00AB19F6"/>
    <w:rsid w:val="00AB1E79"/>
    <w:rsid w:val="00AB2601"/>
    <w:rsid w:val="00AB36D3"/>
    <w:rsid w:val="00AB6F9B"/>
    <w:rsid w:val="00AB7FA4"/>
    <w:rsid w:val="00AC09E4"/>
    <w:rsid w:val="00AC1B37"/>
    <w:rsid w:val="00AC1E5F"/>
    <w:rsid w:val="00AC506E"/>
    <w:rsid w:val="00AC5EB7"/>
    <w:rsid w:val="00AC6688"/>
    <w:rsid w:val="00AC7F00"/>
    <w:rsid w:val="00AD0F64"/>
    <w:rsid w:val="00AD146E"/>
    <w:rsid w:val="00AD1A91"/>
    <w:rsid w:val="00AD1F6C"/>
    <w:rsid w:val="00AD2158"/>
    <w:rsid w:val="00AD2CF1"/>
    <w:rsid w:val="00AD3A82"/>
    <w:rsid w:val="00AD4E6C"/>
    <w:rsid w:val="00AD6252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6B4F"/>
    <w:rsid w:val="00AF79D5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4FA7"/>
    <w:rsid w:val="00B2507A"/>
    <w:rsid w:val="00B26E1D"/>
    <w:rsid w:val="00B301BE"/>
    <w:rsid w:val="00B3180B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2D5B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37A9"/>
    <w:rsid w:val="00B53B06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5801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83D"/>
    <w:rsid w:val="00B94F93"/>
    <w:rsid w:val="00B95144"/>
    <w:rsid w:val="00B96BC2"/>
    <w:rsid w:val="00B9755A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6513"/>
    <w:rsid w:val="00BC71BE"/>
    <w:rsid w:val="00BC746B"/>
    <w:rsid w:val="00BD122D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36A"/>
    <w:rsid w:val="00BE2CEC"/>
    <w:rsid w:val="00BE4BAD"/>
    <w:rsid w:val="00BE4CC1"/>
    <w:rsid w:val="00BE53A8"/>
    <w:rsid w:val="00BF0987"/>
    <w:rsid w:val="00BF20DD"/>
    <w:rsid w:val="00BF4C2F"/>
    <w:rsid w:val="00BF66F0"/>
    <w:rsid w:val="00BF6B24"/>
    <w:rsid w:val="00BF7630"/>
    <w:rsid w:val="00BF7F06"/>
    <w:rsid w:val="00C0152E"/>
    <w:rsid w:val="00C0161C"/>
    <w:rsid w:val="00C018E3"/>
    <w:rsid w:val="00C05CC6"/>
    <w:rsid w:val="00C061D2"/>
    <w:rsid w:val="00C075F7"/>
    <w:rsid w:val="00C0779E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376BC"/>
    <w:rsid w:val="00C40BB5"/>
    <w:rsid w:val="00C41B3C"/>
    <w:rsid w:val="00C44CB1"/>
    <w:rsid w:val="00C44CBC"/>
    <w:rsid w:val="00C46B4A"/>
    <w:rsid w:val="00C50561"/>
    <w:rsid w:val="00C50A78"/>
    <w:rsid w:val="00C512C3"/>
    <w:rsid w:val="00C513D8"/>
    <w:rsid w:val="00C51716"/>
    <w:rsid w:val="00C53075"/>
    <w:rsid w:val="00C53964"/>
    <w:rsid w:val="00C57B0C"/>
    <w:rsid w:val="00C605F3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49B6"/>
    <w:rsid w:val="00C77101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1DF7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061"/>
    <w:rsid w:val="00CD77D5"/>
    <w:rsid w:val="00CE0888"/>
    <w:rsid w:val="00CE3679"/>
    <w:rsid w:val="00CE4287"/>
    <w:rsid w:val="00CE5EA0"/>
    <w:rsid w:val="00CE64D3"/>
    <w:rsid w:val="00CE72AD"/>
    <w:rsid w:val="00CE7A95"/>
    <w:rsid w:val="00CF057D"/>
    <w:rsid w:val="00CF18F6"/>
    <w:rsid w:val="00CF5B3C"/>
    <w:rsid w:val="00CF6166"/>
    <w:rsid w:val="00CF6B8B"/>
    <w:rsid w:val="00CF7482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162A"/>
    <w:rsid w:val="00D24F35"/>
    <w:rsid w:val="00D25732"/>
    <w:rsid w:val="00D25D44"/>
    <w:rsid w:val="00D26A0E"/>
    <w:rsid w:val="00D272FD"/>
    <w:rsid w:val="00D317E5"/>
    <w:rsid w:val="00D33EEF"/>
    <w:rsid w:val="00D346E0"/>
    <w:rsid w:val="00D368D9"/>
    <w:rsid w:val="00D376B8"/>
    <w:rsid w:val="00D4015C"/>
    <w:rsid w:val="00D424A4"/>
    <w:rsid w:val="00D45346"/>
    <w:rsid w:val="00D47B8C"/>
    <w:rsid w:val="00D53725"/>
    <w:rsid w:val="00D5626A"/>
    <w:rsid w:val="00D629F3"/>
    <w:rsid w:val="00D634C6"/>
    <w:rsid w:val="00D63BF7"/>
    <w:rsid w:val="00D641FB"/>
    <w:rsid w:val="00D67582"/>
    <w:rsid w:val="00D728C8"/>
    <w:rsid w:val="00D729A1"/>
    <w:rsid w:val="00D73460"/>
    <w:rsid w:val="00D74B45"/>
    <w:rsid w:val="00D74F1C"/>
    <w:rsid w:val="00D76569"/>
    <w:rsid w:val="00D773C8"/>
    <w:rsid w:val="00D8139B"/>
    <w:rsid w:val="00D81EDF"/>
    <w:rsid w:val="00D82F35"/>
    <w:rsid w:val="00D839F0"/>
    <w:rsid w:val="00D852ED"/>
    <w:rsid w:val="00D91B46"/>
    <w:rsid w:val="00D91F62"/>
    <w:rsid w:val="00D92609"/>
    <w:rsid w:val="00D92CC0"/>
    <w:rsid w:val="00D93B67"/>
    <w:rsid w:val="00DA12F9"/>
    <w:rsid w:val="00DA1505"/>
    <w:rsid w:val="00DA2EF6"/>
    <w:rsid w:val="00DA3AD3"/>
    <w:rsid w:val="00DA427E"/>
    <w:rsid w:val="00DA42CA"/>
    <w:rsid w:val="00DA47B9"/>
    <w:rsid w:val="00DA5C19"/>
    <w:rsid w:val="00DA63B3"/>
    <w:rsid w:val="00DA669C"/>
    <w:rsid w:val="00DA6A17"/>
    <w:rsid w:val="00DA6CBC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C757B"/>
    <w:rsid w:val="00DD080B"/>
    <w:rsid w:val="00DD28B6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74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7D57"/>
    <w:rsid w:val="00E42417"/>
    <w:rsid w:val="00E43EC7"/>
    <w:rsid w:val="00E44449"/>
    <w:rsid w:val="00E4749D"/>
    <w:rsid w:val="00E5243A"/>
    <w:rsid w:val="00E52742"/>
    <w:rsid w:val="00E53FD7"/>
    <w:rsid w:val="00E548F4"/>
    <w:rsid w:val="00E54D60"/>
    <w:rsid w:val="00E55F4E"/>
    <w:rsid w:val="00E55FFF"/>
    <w:rsid w:val="00E56E73"/>
    <w:rsid w:val="00E61CD1"/>
    <w:rsid w:val="00E65958"/>
    <w:rsid w:val="00E65EC8"/>
    <w:rsid w:val="00E67C92"/>
    <w:rsid w:val="00E733EE"/>
    <w:rsid w:val="00E74DBD"/>
    <w:rsid w:val="00E81C8C"/>
    <w:rsid w:val="00E8270A"/>
    <w:rsid w:val="00E829AC"/>
    <w:rsid w:val="00E8303E"/>
    <w:rsid w:val="00E83226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0EA6"/>
    <w:rsid w:val="00EC1309"/>
    <w:rsid w:val="00EC7048"/>
    <w:rsid w:val="00ED23CE"/>
    <w:rsid w:val="00ED2F7D"/>
    <w:rsid w:val="00ED3013"/>
    <w:rsid w:val="00ED38F9"/>
    <w:rsid w:val="00ED3CA2"/>
    <w:rsid w:val="00ED4F99"/>
    <w:rsid w:val="00ED698B"/>
    <w:rsid w:val="00ED69D4"/>
    <w:rsid w:val="00ED6B56"/>
    <w:rsid w:val="00ED7286"/>
    <w:rsid w:val="00ED7482"/>
    <w:rsid w:val="00EE068A"/>
    <w:rsid w:val="00EE1B16"/>
    <w:rsid w:val="00EE2661"/>
    <w:rsid w:val="00EE4054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3E85"/>
    <w:rsid w:val="00F044F1"/>
    <w:rsid w:val="00F07550"/>
    <w:rsid w:val="00F1149A"/>
    <w:rsid w:val="00F12477"/>
    <w:rsid w:val="00F15349"/>
    <w:rsid w:val="00F21DB5"/>
    <w:rsid w:val="00F22942"/>
    <w:rsid w:val="00F231B3"/>
    <w:rsid w:val="00F2434C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1DE2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75E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4AE1"/>
    <w:rsid w:val="00FD554C"/>
    <w:rsid w:val="00FD6B89"/>
    <w:rsid w:val="00FE0296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22DB"/>
    <w:rsid w:val="00FF4C1F"/>
    <w:rsid w:val="00FF50D0"/>
    <w:rsid w:val="00FF55D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4830F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e3f73580-0185-4478-b017-ecee7910f51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e4454045-e512-4243-af38-fe3a1d61d83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604AC2-1BA0-433E-8A4D-E9B67F7AD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495DF-D57A-418B-92EC-CE331D63766D}"/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10</TotalTime>
  <Pages>3</Pages>
  <Words>641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12</cp:revision>
  <cp:lastPrinted>2013-05-23T06:19:00Z</cp:lastPrinted>
  <dcterms:created xsi:type="dcterms:W3CDTF">2024-03-08T12:31:00Z</dcterms:created>
  <dcterms:modified xsi:type="dcterms:W3CDTF">2024-10-25T14:58:00Z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